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59F2" w14:textId="77777777" w:rsidR="00550AB5" w:rsidRPr="00E4597E" w:rsidRDefault="00550AB5" w:rsidP="00847D8F">
      <w:pPr>
        <w:pStyle w:val="Ttulo310pt"/>
        <w:outlineLvl w:val="2"/>
      </w:pPr>
      <w:bookmarkStart w:id="0" w:name="_Toc357587654"/>
      <w:r w:rsidRPr="00E4597E">
        <w:t xml:space="preserve">MODELO DE ELEVACIÓN DE RECURSO </w:t>
      </w:r>
      <w:r w:rsidR="00EA1128">
        <w:t xml:space="preserve">DE ALZADA </w:t>
      </w:r>
      <w:r w:rsidRPr="00E4597E">
        <w:t>(</w:t>
      </w:r>
      <w:r w:rsidR="00EA1128">
        <w:t xml:space="preserve">CENTROS </w:t>
      </w:r>
      <w:r w:rsidRPr="00E4597E">
        <w:t>PÚBLICOS) O RECLAMACIÓN (</w:t>
      </w:r>
      <w:r w:rsidR="00EA1128">
        <w:t xml:space="preserve">CENTROS </w:t>
      </w:r>
      <w:r>
        <w:t>CONCERTADO</w:t>
      </w:r>
      <w:r w:rsidRPr="00E4597E">
        <w:t>S)</w:t>
      </w:r>
      <w:r w:rsidRPr="00E4597E">
        <w:rPr>
          <w:rStyle w:val="Refdenotaalpie"/>
          <w:b w:val="0"/>
          <w:bCs w:val="0"/>
          <w:sz w:val="20"/>
          <w:szCs w:val="20"/>
        </w:rPr>
        <w:footnoteReference w:id="1"/>
      </w:r>
      <w:bookmarkEnd w:id="0"/>
    </w:p>
    <w:p w14:paraId="22618EA1" w14:textId="290E9E8C" w:rsidR="329C96F2" w:rsidRDefault="329C96F2" w:rsidP="2DDD4B2A">
      <w:pPr>
        <w:ind w:left="1416"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2DDD4B2A">
        <w:rPr>
          <w:rFonts w:ascii="Times New Roman" w:hAnsi="Times New Roman" w:cs="Times New Roman"/>
          <w:sz w:val="20"/>
          <w:szCs w:val="20"/>
          <w:lang w:val="es-ES"/>
        </w:rPr>
        <w:t>Sra. Consejera de Educación</w:t>
      </w:r>
    </w:p>
    <w:p w14:paraId="0A6FCAD9" w14:textId="6643AFB0" w:rsidR="00550AB5" w:rsidRPr="00DD0CF6" w:rsidRDefault="00550AB5" w:rsidP="00492461">
      <w:pPr>
        <w:tabs>
          <w:tab w:val="left" w:pos="709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……………………………………………………………. </w:t>
      </w:r>
      <w:r w:rsidRPr="00524780">
        <w:rPr>
          <w:i/>
          <w:iCs/>
          <w:color w:val="0070C0"/>
          <w:sz w:val="20"/>
          <w:szCs w:val="20"/>
        </w:rPr>
        <w:t xml:space="preserve">(Nombre y apellidos </w:t>
      </w:r>
      <w:r>
        <w:rPr>
          <w:i/>
          <w:iCs/>
          <w:color w:val="0070C0"/>
          <w:sz w:val="20"/>
          <w:szCs w:val="20"/>
        </w:rPr>
        <w:t xml:space="preserve">del alumno o de la alumna o </w:t>
      </w:r>
      <w:r w:rsidRPr="00524780">
        <w:rPr>
          <w:i/>
          <w:iCs/>
          <w:color w:val="0070C0"/>
          <w:sz w:val="20"/>
          <w:szCs w:val="20"/>
        </w:rPr>
        <w:t>de padre/madre/tutor que interpone el recurso</w:t>
      </w:r>
      <w:r w:rsidR="00EA1128">
        <w:rPr>
          <w:i/>
          <w:iCs/>
          <w:color w:val="0070C0"/>
          <w:sz w:val="20"/>
          <w:szCs w:val="20"/>
        </w:rPr>
        <w:t xml:space="preserve"> de alzada </w:t>
      </w:r>
      <w:r w:rsidRPr="00524780">
        <w:rPr>
          <w:i/>
          <w:iCs/>
          <w:color w:val="0070C0"/>
          <w:sz w:val="20"/>
          <w:szCs w:val="20"/>
        </w:rPr>
        <w:t xml:space="preserve"> o presenta la reclamación)</w:t>
      </w:r>
      <w:r w:rsidR="00EA0578">
        <w:rPr>
          <w:i/>
          <w:iCs/>
          <w:sz w:val="20"/>
          <w:szCs w:val="20"/>
        </w:rPr>
        <w:t xml:space="preserve">, con correo electrónico …………………….. y domicilio en ………………………………….. a efectos de notificación, </w:t>
      </w:r>
    </w:p>
    <w:p w14:paraId="0D8891D1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 w:rsidRPr="2DDD4B2A">
        <w:rPr>
          <w:b/>
          <w:bCs/>
          <w:sz w:val="20"/>
          <w:szCs w:val="20"/>
        </w:rPr>
        <w:t>EXPONGO</w:t>
      </w:r>
    </w:p>
    <w:p w14:paraId="4CFF02DA" w14:textId="31500A49" w:rsidR="00550AB5" w:rsidRPr="002272EE" w:rsidRDefault="00EA1128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Que </w:t>
      </w:r>
      <w:r w:rsidR="6F3C7B57" w:rsidRPr="2DDD4B2A">
        <w:rPr>
          <w:sz w:val="20"/>
          <w:szCs w:val="20"/>
        </w:rPr>
        <w:t xml:space="preserve">habiéndose </w:t>
      </w:r>
      <w:r w:rsidR="6F3C7B57" w:rsidRPr="2DDD4B2A">
        <w:rPr>
          <w:color w:val="0070C0"/>
          <w:sz w:val="20"/>
          <w:szCs w:val="20"/>
        </w:rPr>
        <w:t>desestimado/estimado parcialmente</w:t>
      </w:r>
      <w:r w:rsidR="6F3C7B57" w:rsidRPr="2DDD4B2A">
        <w:rPr>
          <w:sz w:val="20"/>
          <w:szCs w:val="20"/>
        </w:rPr>
        <w:t xml:space="preserve"> la reclamación presentada ante</w:t>
      </w:r>
      <w:r w:rsidR="6F3C7B57" w:rsidRPr="001346BF">
        <w:rPr>
          <w:color w:val="4472C4"/>
          <w:sz w:val="20"/>
          <w:szCs w:val="20"/>
        </w:rPr>
        <w:t xml:space="preserve"> </w:t>
      </w:r>
      <w:r w:rsidR="6F3C7B57" w:rsidRPr="2DDD4B2A">
        <w:rPr>
          <w:color w:val="0070C0"/>
          <w:sz w:val="20"/>
          <w:szCs w:val="20"/>
        </w:rPr>
        <w:t xml:space="preserve">el/la Sr/Sra. Director/Directora del ....................... </w:t>
      </w:r>
      <w:r w:rsidR="6F3C7B57" w:rsidRPr="2DDD4B2A">
        <w:rPr>
          <w:i/>
          <w:iCs/>
          <w:color w:val="0070C0"/>
          <w:sz w:val="20"/>
          <w:szCs w:val="20"/>
        </w:rPr>
        <w:t>(identificar centro)</w:t>
      </w:r>
      <w:r w:rsidR="6F3C7B57" w:rsidRPr="2DDD4B2A">
        <w:rPr>
          <w:sz w:val="20"/>
          <w:szCs w:val="20"/>
        </w:rPr>
        <w:t xml:space="preserve"> contra </w:t>
      </w:r>
      <w:r w:rsidRPr="2DDD4B2A">
        <w:rPr>
          <w:sz w:val="20"/>
          <w:szCs w:val="20"/>
        </w:rPr>
        <w:t>l</w:t>
      </w:r>
      <w:r w:rsidR="00550AB5" w:rsidRPr="2DDD4B2A">
        <w:rPr>
          <w:sz w:val="20"/>
          <w:szCs w:val="20"/>
        </w:rPr>
        <w:t xml:space="preserve">a calificación final de </w:t>
      </w:r>
      <w:r w:rsidR="00550AB5" w:rsidRPr="2DDD4B2A">
        <w:rPr>
          <w:color w:val="0070C0"/>
          <w:sz w:val="20"/>
          <w:szCs w:val="20"/>
        </w:rPr>
        <w:t xml:space="preserve">……………..……………….……. (alumno/a afectado/a) </w:t>
      </w:r>
      <w:r w:rsidR="00550AB5" w:rsidRPr="2DDD4B2A">
        <w:rPr>
          <w:sz w:val="20"/>
          <w:szCs w:val="20"/>
        </w:rPr>
        <w:t xml:space="preserve">en el </w:t>
      </w:r>
      <w:r w:rsidRPr="2DDD4B2A">
        <w:rPr>
          <w:sz w:val="20"/>
          <w:szCs w:val="20"/>
        </w:rPr>
        <w:t>m</w:t>
      </w:r>
      <w:r w:rsidR="00550AB5" w:rsidRPr="2DDD4B2A">
        <w:rPr>
          <w:sz w:val="20"/>
          <w:szCs w:val="20"/>
        </w:rPr>
        <w:t xml:space="preserve">ódulo </w:t>
      </w:r>
      <w:r w:rsidR="009D1EA3" w:rsidRPr="2DDD4B2A">
        <w:rPr>
          <w:sz w:val="20"/>
          <w:szCs w:val="20"/>
        </w:rPr>
        <w:t xml:space="preserve">profesional </w:t>
      </w:r>
      <w:r w:rsidR="00550AB5" w:rsidRPr="2DDD4B2A">
        <w:rPr>
          <w:sz w:val="20"/>
          <w:szCs w:val="20"/>
        </w:rPr>
        <w:t>de</w:t>
      </w:r>
      <w:r w:rsidR="00550AB5" w:rsidRPr="2DDD4B2A">
        <w:rPr>
          <w:color w:val="0070C0"/>
          <w:sz w:val="20"/>
          <w:szCs w:val="20"/>
        </w:rPr>
        <w:t>……………………………………….de 1</w:t>
      </w:r>
      <w:r w:rsidR="624FCB26" w:rsidRPr="2DDD4B2A">
        <w:rPr>
          <w:color w:val="0070C0"/>
          <w:sz w:val="20"/>
          <w:szCs w:val="20"/>
          <w:vertAlign w:val="superscript"/>
        </w:rPr>
        <w:t>er</w:t>
      </w:r>
      <w:r w:rsidR="00550AB5" w:rsidRPr="2DDD4B2A">
        <w:rPr>
          <w:color w:val="0070C0"/>
          <w:sz w:val="20"/>
          <w:szCs w:val="20"/>
        </w:rPr>
        <w:t>/2º</w:t>
      </w:r>
      <w:r w:rsidR="00550AB5" w:rsidRPr="001346BF">
        <w:rPr>
          <w:color w:val="4472C4"/>
          <w:sz w:val="20"/>
          <w:szCs w:val="20"/>
        </w:rPr>
        <w:t xml:space="preserve"> </w:t>
      </w:r>
      <w:r w:rsidR="00550AB5" w:rsidRPr="2DDD4B2A">
        <w:rPr>
          <w:sz w:val="20"/>
          <w:szCs w:val="20"/>
        </w:rPr>
        <w:t>curso, del ciclo formativo de</w:t>
      </w:r>
      <w:r w:rsidR="7C5FCFEB" w:rsidRPr="2DDD4B2A">
        <w:rPr>
          <w:sz w:val="20"/>
          <w:szCs w:val="20"/>
        </w:rPr>
        <w:t xml:space="preserve"> FP</w:t>
      </w:r>
      <w:r w:rsidR="00550AB5" w:rsidRPr="2DDD4B2A">
        <w:rPr>
          <w:sz w:val="20"/>
          <w:szCs w:val="20"/>
        </w:rPr>
        <w:t xml:space="preserve"> </w:t>
      </w:r>
      <w:r w:rsidR="009D1EA3" w:rsidRPr="001346BF">
        <w:rPr>
          <w:color w:val="4472C4"/>
          <w:sz w:val="20"/>
          <w:szCs w:val="20"/>
        </w:rPr>
        <w:t xml:space="preserve"> </w:t>
      </w:r>
      <w:r w:rsidR="009D1EA3" w:rsidRPr="2DDD4B2A">
        <w:rPr>
          <w:color w:val="0070C0"/>
          <w:sz w:val="20"/>
          <w:szCs w:val="20"/>
        </w:rPr>
        <w:t xml:space="preserve">básica </w:t>
      </w:r>
      <w:r w:rsidR="62BFE877" w:rsidRPr="2DDD4B2A">
        <w:rPr>
          <w:color w:val="0070C0"/>
          <w:sz w:val="20"/>
          <w:szCs w:val="20"/>
        </w:rPr>
        <w:t>/</w:t>
      </w:r>
      <w:r w:rsidR="009D1EA3" w:rsidRPr="2DDD4B2A">
        <w:rPr>
          <w:color w:val="0070C0"/>
          <w:sz w:val="20"/>
          <w:szCs w:val="20"/>
        </w:rPr>
        <w:t xml:space="preserve"> </w:t>
      </w:r>
      <w:r w:rsidR="00550AB5" w:rsidRPr="2DDD4B2A">
        <w:rPr>
          <w:color w:val="0070C0"/>
          <w:sz w:val="20"/>
          <w:szCs w:val="20"/>
        </w:rPr>
        <w:t>grado medio</w:t>
      </w:r>
      <w:r w:rsidR="1724E1EE" w:rsidRPr="2DDD4B2A">
        <w:rPr>
          <w:color w:val="0070C0"/>
          <w:sz w:val="20"/>
          <w:szCs w:val="20"/>
        </w:rPr>
        <w:t>/</w:t>
      </w:r>
      <w:r w:rsidR="00550AB5" w:rsidRPr="2DDD4B2A">
        <w:rPr>
          <w:color w:val="0070C0"/>
          <w:sz w:val="20"/>
          <w:szCs w:val="20"/>
        </w:rPr>
        <w:t>superior</w:t>
      </w:r>
      <w:r w:rsidR="00550AB5" w:rsidRPr="2DDD4B2A">
        <w:rPr>
          <w:sz w:val="20"/>
          <w:szCs w:val="20"/>
        </w:rPr>
        <w:t xml:space="preserve"> de</w:t>
      </w:r>
      <w:r w:rsidR="00550AB5" w:rsidRPr="001346BF">
        <w:rPr>
          <w:color w:val="4472C4"/>
          <w:sz w:val="20"/>
          <w:szCs w:val="20"/>
        </w:rPr>
        <w:t>……………………… …………………………</w:t>
      </w:r>
      <w:r w:rsidR="002272EE" w:rsidRPr="001346BF">
        <w:rPr>
          <w:color w:val="4472C4"/>
          <w:sz w:val="20"/>
          <w:szCs w:val="20"/>
        </w:rPr>
        <w:t xml:space="preserve"> </w:t>
      </w:r>
      <w:r w:rsidR="002272EE" w:rsidRPr="2DDD4B2A">
        <w:rPr>
          <w:sz w:val="20"/>
          <w:szCs w:val="20"/>
        </w:rPr>
        <w:t xml:space="preserve">cursado en el centro </w:t>
      </w:r>
      <w:r w:rsidR="002272EE" w:rsidRPr="001346BF">
        <w:rPr>
          <w:color w:val="4472C4"/>
          <w:sz w:val="20"/>
          <w:szCs w:val="20"/>
        </w:rPr>
        <w:t>………………………….</w:t>
      </w:r>
      <w:r w:rsidR="002272EE" w:rsidRPr="2DDD4B2A">
        <w:rPr>
          <w:sz w:val="20"/>
          <w:szCs w:val="20"/>
        </w:rPr>
        <w:t xml:space="preserve"> </w:t>
      </w:r>
      <w:r w:rsidR="002272EE" w:rsidRPr="2DDD4B2A">
        <w:rPr>
          <w:i/>
          <w:iCs/>
          <w:color w:val="0070C0"/>
          <w:sz w:val="20"/>
          <w:szCs w:val="20"/>
        </w:rPr>
        <w:t>(indicar el nombre del centro educativo en el que cursó los estudios)</w:t>
      </w:r>
    </w:p>
    <w:p w14:paraId="1ABC1FE0" w14:textId="77777777" w:rsidR="00550AB5" w:rsidRDefault="00550AB5" w:rsidP="002272EE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524780">
        <w:rPr>
          <w:color w:val="0070C0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 xml:space="preserve"> </w:t>
      </w:r>
      <w:r w:rsidRPr="00524780">
        <w:rPr>
          <w:i/>
          <w:iCs/>
          <w:color w:val="0070C0"/>
          <w:sz w:val="20"/>
          <w:szCs w:val="20"/>
        </w:rPr>
        <w:t>(lo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EA1128">
        <w:rPr>
          <w:sz w:val="20"/>
          <w:szCs w:val="20"/>
        </w:rPr>
        <w:t>10</w:t>
      </w:r>
      <w:r>
        <w:rPr>
          <w:sz w:val="20"/>
          <w:szCs w:val="20"/>
        </w:rPr>
        <w:t xml:space="preserve"> del artículo 6 </w:t>
      </w:r>
      <w:r w:rsidR="00EA1128">
        <w:rPr>
          <w:sz w:val="20"/>
          <w:szCs w:val="20"/>
        </w:rPr>
        <w:t>del Decreto 249/2007,</w:t>
      </w:r>
      <w:r w:rsidR="00EA1128" w:rsidRPr="0092675E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de 26 de septiembre, por el que se regulan los derechos y deberes del alumnado y normas de convivencia en los centros docentes no universitarios sostenidos con fondos públicos del Principado de Asturias</w:t>
      </w:r>
      <w:r w:rsidR="0069692A">
        <w:rPr>
          <w:sz w:val="20"/>
          <w:szCs w:val="20"/>
        </w:rPr>
        <w:t>, modificado por decreto 7/2019, de 6 de febrero</w:t>
      </w:r>
      <w:r w:rsidRPr="00440E03">
        <w:rPr>
          <w:sz w:val="20"/>
          <w:szCs w:val="20"/>
        </w:rPr>
        <w:t xml:space="preserve">,  </w:t>
      </w:r>
    </w:p>
    <w:p w14:paraId="56324EDF" w14:textId="77777777" w:rsidR="00550AB5" w:rsidRPr="00492461" w:rsidRDefault="00550AB5" w:rsidP="2DDD4B2A">
      <w:pPr>
        <w:tabs>
          <w:tab w:val="left" w:pos="709"/>
        </w:tabs>
        <w:jc w:val="center"/>
        <w:rPr>
          <w:b/>
          <w:bCs/>
          <w:color w:val="0070C0"/>
          <w:sz w:val="20"/>
          <w:szCs w:val="20"/>
        </w:rPr>
      </w:pPr>
      <w:r w:rsidRPr="2DDD4B2A">
        <w:rPr>
          <w:b/>
          <w:bCs/>
          <w:sz w:val="20"/>
          <w:szCs w:val="20"/>
        </w:rPr>
        <w:t xml:space="preserve">INTERPONGO </w:t>
      </w:r>
      <w:r w:rsidRPr="2DDD4B2A">
        <w:rPr>
          <w:b/>
          <w:bCs/>
          <w:color w:val="0070C0"/>
          <w:sz w:val="20"/>
          <w:szCs w:val="20"/>
        </w:rPr>
        <w:t>RECURSO DE ALZADA/RECLAMACIÓN</w:t>
      </w:r>
    </w:p>
    <w:p w14:paraId="4E5B2316" w14:textId="77777777" w:rsidR="00EA1128" w:rsidRDefault="00550AB5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</w:t>
      </w:r>
    </w:p>
    <w:p w14:paraId="467FE998" w14:textId="3FD7A87B" w:rsidR="00550AB5" w:rsidRPr="00524780" w:rsidRDefault="00550AB5" w:rsidP="2DDD4B2A">
      <w:pPr>
        <w:tabs>
          <w:tab w:val="left" w:pos="709"/>
        </w:tabs>
        <w:jc w:val="both"/>
        <w:rPr>
          <w:i/>
          <w:iCs/>
          <w:color w:val="0070C0"/>
          <w:sz w:val="20"/>
          <w:szCs w:val="20"/>
        </w:rPr>
      </w:pPr>
      <w:r w:rsidRPr="2DDD4B2A">
        <w:rPr>
          <w:sz w:val="20"/>
          <w:szCs w:val="20"/>
        </w:rPr>
        <w:t xml:space="preserve">A tal efecto adjunto copia de dicha resolución, que se acompaña de </w:t>
      </w:r>
      <w:r w:rsidRPr="2DDD4B2A">
        <w:rPr>
          <w:color w:val="0070C0"/>
          <w:sz w:val="20"/>
          <w:szCs w:val="20"/>
        </w:rPr>
        <w:t>………………</w:t>
      </w:r>
      <w:r w:rsidR="00EA1128" w:rsidRPr="2DDD4B2A">
        <w:rPr>
          <w:color w:val="0070C0"/>
          <w:sz w:val="20"/>
          <w:szCs w:val="20"/>
        </w:rPr>
        <w:t>.………………</w:t>
      </w:r>
      <w:r w:rsidRPr="2DDD4B2A">
        <w:rPr>
          <w:color w:val="0070C0"/>
          <w:sz w:val="20"/>
          <w:szCs w:val="20"/>
        </w:rPr>
        <w:t xml:space="preserve"> </w:t>
      </w:r>
      <w:r w:rsidRPr="2DDD4B2A">
        <w:rPr>
          <w:i/>
          <w:iCs/>
          <w:color w:val="0070C0"/>
          <w:sz w:val="20"/>
          <w:szCs w:val="20"/>
        </w:rPr>
        <w:t>(lo que considere oportuno)</w:t>
      </w:r>
      <w:r w:rsidR="00EA1128" w:rsidRPr="2DDD4B2A">
        <w:rPr>
          <w:i/>
          <w:iCs/>
          <w:color w:val="0070C0"/>
          <w:sz w:val="20"/>
          <w:szCs w:val="20"/>
        </w:rPr>
        <w:t>.</w:t>
      </w:r>
    </w:p>
    <w:p w14:paraId="68970874" w14:textId="77777777" w:rsidR="00550AB5" w:rsidRPr="00524780" w:rsidRDefault="00550AB5" w:rsidP="00EA1128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524780">
        <w:rPr>
          <w:color w:val="0070C0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524780">
        <w:rPr>
          <w:color w:val="0070C0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…………………………..</w:t>
      </w:r>
      <w:r w:rsidRPr="00524780">
        <w:rPr>
          <w:sz w:val="20"/>
          <w:szCs w:val="20"/>
        </w:rPr>
        <w:t xml:space="preserve"> de </w:t>
      </w:r>
      <w:r w:rsidRPr="00524780">
        <w:rPr>
          <w:color w:val="0070C0"/>
          <w:sz w:val="20"/>
          <w:szCs w:val="20"/>
        </w:rPr>
        <w:t>……..</w:t>
      </w:r>
    </w:p>
    <w:p w14:paraId="672A6659" w14:textId="77777777" w:rsidR="00550AB5" w:rsidRDefault="00550AB5" w:rsidP="00440E03">
      <w:pPr>
        <w:tabs>
          <w:tab w:val="left" w:pos="709"/>
        </w:tabs>
        <w:jc w:val="both"/>
        <w:rPr>
          <w:i/>
          <w:iCs/>
          <w:sz w:val="20"/>
          <w:szCs w:val="20"/>
        </w:rPr>
      </w:pPr>
    </w:p>
    <w:p w14:paraId="0A37501D" w14:textId="77777777" w:rsidR="00901FAE" w:rsidRPr="001C0D3D" w:rsidRDefault="00901FAE" w:rsidP="00901FAE">
      <w:pPr>
        <w:tabs>
          <w:tab w:val="left" w:pos="709"/>
        </w:tabs>
        <w:rPr>
          <w:sz w:val="24"/>
          <w:szCs w:val="24"/>
        </w:rPr>
      </w:pPr>
    </w:p>
    <w:p w14:paraId="08663263" w14:textId="77777777" w:rsidR="00901FAE" w:rsidRPr="00454537" w:rsidRDefault="00EA1128" w:rsidP="00EA1128">
      <w:pPr>
        <w:tabs>
          <w:tab w:val="left" w:pos="709"/>
        </w:tabs>
        <w:jc w:val="center"/>
        <w:rPr>
          <w:sz w:val="20"/>
          <w:szCs w:val="20"/>
        </w:rPr>
      </w:pPr>
      <w:proofErr w:type="spellStart"/>
      <w:r w:rsidRPr="2DDD4B2A">
        <w:rPr>
          <w:sz w:val="20"/>
          <w:szCs w:val="20"/>
        </w:rPr>
        <w:t>Fdo</w:t>
      </w:r>
      <w:proofErr w:type="spellEnd"/>
      <w:r w:rsidRPr="2DDD4B2A">
        <w:rPr>
          <w:sz w:val="20"/>
          <w:szCs w:val="20"/>
        </w:rPr>
        <w:t>:……………………………..</w:t>
      </w:r>
    </w:p>
    <w:p w14:paraId="5A39BBE3" w14:textId="487C0CBC" w:rsidR="00550AB5" w:rsidRPr="001C0D3D" w:rsidRDefault="00550AB5" w:rsidP="2DDD4B2A">
      <w:pPr>
        <w:rPr>
          <w:b/>
          <w:bCs/>
          <w:sz w:val="24"/>
          <w:szCs w:val="24"/>
        </w:rPr>
      </w:pPr>
    </w:p>
    <w:sectPr w:rsidR="00550AB5" w:rsidRPr="001C0D3D" w:rsidSect="00494DC6">
      <w:headerReference w:type="even" r:id="rId7"/>
      <w:headerReference w:type="default" r:id="rId8"/>
      <w:foot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7419" w14:textId="77777777" w:rsidR="001346BF" w:rsidRDefault="001346BF" w:rsidP="00030F8F">
      <w:pPr>
        <w:spacing w:after="0" w:line="240" w:lineRule="auto"/>
      </w:pPr>
      <w:r>
        <w:separator/>
      </w:r>
    </w:p>
  </w:endnote>
  <w:endnote w:type="continuationSeparator" w:id="0">
    <w:p w14:paraId="4741D27C" w14:textId="77777777" w:rsidR="001346BF" w:rsidRDefault="001346B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3"/>
      <w:gridCol w:w="3093"/>
      <w:gridCol w:w="3093"/>
    </w:tblGrid>
    <w:tr w:rsidR="2DDD4B2A" w14:paraId="69044878" w14:textId="77777777" w:rsidTr="2DDD4B2A">
      <w:tc>
        <w:tcPr>
          <w:tcW w:w="3093" w:type="dxa"/>
        </w:tcPr>
        <w:p w14:paraId="66567340" w14:textId="0BEB400A" w:rsidR="2DDD4B2A" w:rsidRDefault="2DDD4B2A" w:rsidP="2DDD4B2A">
          <w:pPr>
            <w:pStyle w:val="Encabezado"/>
            <w:ind w:left="-115"/>
          </w:pPr>
        </w:p>
      </w:tc>
      <w:tc>
        <w:tcPr>
          <w:tcW w:w="3093" w:type="dxa"/>
        </w:tcPr>
        <w:p w14:paraId="5D001192" w14:textId="582CEE36" w:rsidR="2DDD4B2A" w:rsidRDefault="2DDD4B2A" w:rsidP="2DDD4B2A">
          <w:pPr>
            <w:pStyle w:val="Encabezado"/>
            <w:jc w:val="center"/>
          </w:pPr>
        </w:p>
      </w:tc>
      <w:tc>
        <w:tcPr>
          <w:tcW w:w="3093" w:type="dxa"/>
        </w:tcPr>
        <w:p w14:paraId="2070C3BF" w14:textId="56E0D2A2" w:rsidR="2DDD4B2A" w:rsidRDefault="2DDD4B2A" w:rsidP="2DDD4B2A">
          <w:pPr>
            <w:pStyle w:val="Encabezado"/>
            <w:ind w:right="-115"/>
            <w:jc w:val="right"/>
          </w:pPr>
        </w:p>
      </w:tc>
    </w:tr>
  </w:tbl>
  <w:p w14:paraId="4C40487A" w14:textId="7C89B62E" w:rsidR="2DDD4B2A" w:rsidRDefault="2DDD4B2A" w:rsidP="2DDD4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13CD" w14:textId="77777777" w:rsidR="001346BF" w:rsidRDefault="001346BF" w:rsidP="00030F8F">
      <w:pPr>
        <w:spacing w:after="0" w:line="240" w:lineRule="auto"/>
      </w:pPr>
      <w:r>
        <w:separator/>
      </w:r>
    </w:p>
  </w:footnote>
  <w:footnote w:type="continuationSeparator" w:id="0">
    <w:p w14:paraId="5E739D65" w14:textId="77777777" w:rsidR="001346BF" w:rsidRDefault="001346BF" w:rsidP="00030F8F">
      <w:pPr>
        <w:spacing w:after="0" w:line="240" w:lineRule="auto"/>
      </w:pPr>
      <w:r>
        <w:continuationSeparator/>
      </w:r>
    </w:p>
  </w:footnote>
  <w:footnote w:id="1">
    <w:p w14:paraId="506C2E1A" w14:textId="77777777" w:rsidR="00550AB5" w:rsidRDefault="00550AB5" w:rsidP="004D63F4">
      <w:pPr>
        <w:pStyle w:val="Textonotapie"/>
        <w:spacing w:after="120" w:line="240" w:lineRule="auto"/>
        <w:jc w:val="both"/>
      </w:pPr>
      <w:r w:rsidRPr="00F13855">
        <w:rPr>
          <w:rStyle w:val="Refdenotaalpie"/>
        </w:rPr>
        <w:footnoteRef/>
      </w:r>
      <w:r w:rsidRPr="00CB7029">
        <w:rPr>
          <w:sz w:val="16"/>
          <w:szCs w:val="16"/>
        </w:rPr>
        <w:t xml:space="preserve"> </w:t>
      </w:r>
      <w:r w:rsidRPr="00CB7029">
        <w:rPr>
          <w:sz w:val="16"/>
          <w:szCs w:val="16"/>
          <w:lang w:val="es-ES"/>
        </w:rPr>
        <w:t>Según dispone</w:t>
      </w:r>
      <w:r>
        <w:rPr>
          <w:sz w:val="16"/>
          <w:szCs w:val="16"/>
          <w:lang w:val="es-ES"/>
        </w:rPr>
        <w:t xml:space="preserve"> el apartado 6.5 del Decreto 249/2007, la elevación a la Consejería revestirá el carácter de RECURSO DE ALZADA  si se formula frente a la Resolución de una Dirección de un centro público. Si se formula frente a la Resolución de una Dirección de centro concertado, tendrá el carácter de RECLAMACIÓN.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3D3EC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4727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77777777" w:rsidR="00550AB5" w:rsidRDefault="001346BF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0CF9815D">
        <v:group id="_x0000_s2049" style="position:absolute;left:0;text-align:left;margin-left:51.9pt;margin-top:6.65pt;width:297pt;height:546.95pt;z-index:1" coordorigin="3192,885" coordsize="5226,10830">
          <v:shape id="_x0000_s2050" style="position:absolute;left:4152;top:5385;width:3288;height:633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<v:path arrowok="t"/>
            <o:lock v:ext="edit" verticies="t"/>
          </v:shape>
          <v:line id="_x0000_s2051" style="position:absolute" from="3192,1761" to="8409,1762" strokecolor="#370097" strokeweight=".25pt"/>
          <v:line id="_x0000_s2052" style="position:absolute" from="3194,1421" to="8406,1422" strokecolor="#370097" strokeweight=".25pt"/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273;top:885;width:5116;height:481" filled="f" stroked="f">
            <v:textbox style="mso-next-textbox:#_x0000_s2053">
              <w:txbxContent>
                <w:p w14:paraId="2022EA37" w14:textId="77777777" w:rsidR="00550AB5" w:rsidRDefault="00550AB5" w:rsidP="00030F8F">
                  <w:pPr>
                    <w:jc w:val="center"/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</w:pPr>
                  <w:r>
                    <w:rPr>
                      <w:rFonts w:ascii="Asturica" w:hAnsi="Asturica" w:cs="Asturica"/>
                      <w:smallCaps/>
                      <w:color w:val="000080"/>
                      <w:spacing w:val="10"/>
                      <w:sz w:val="19"/>
                      <w:szCs w:val="19"/>
                    </w:rPr>
                    <w:t>Gobierno del Principado de Asturias</w:t>
                  </w:r>
                </w:p>
              </w:txbxContent>
            </v:textbox>
          </v:shape>
          <v:shape id="_x0000_s2054" type="#_x0000_t202" style="position:absolute;left:3205;top:1373;width:5213;height:379" filled="f" stroked="f">
            <v:textbox style="mso-next-textbox:#_x0000_s2054">
              <w:txbxContent>
                <w:p w14:paraId="4C61C9AD" w14:textId="77777777" w:rsidR="00550AB5" w:rsidRPr="00FF6A45" w:rsidRDefault="001C5A9B" w:rsidP="0086719C">
                  <w:pPr>
                    <w:spacing w:after="60" w:line="240" w:lineRule="auto"/>
                    <w:jc w:val="center"/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</w:pPr>
                  <w:r>
                    <w:rPr>
                      <w:rFonts w:ascii="Asturica" w:hAnsi="Asturica" w:cs="Asturica"/>
                      <w:color w:val="000080"/>
                      <w:spacing w:val="10"/>
                      <w:sz w:val="18"/>
                      <w:szCs w:val="18"/>
                    </w:rPr>
                    <w:t>Consejería de Educación</w:t>
                  </w:r>
                </w:p>
              </w:txbxContent>
            </v:textbox>
          </v:shape>
        </v:group>
      </w:pict>
    </w:r>
  </w:p>
  <w:p w14:paraId="41C8F396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/>
  <w:attachedTemplate r:id="rId1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278"/>
    <w:rsid w:val="00004621"/>
    <w:rsid w:val="00006935"/>
    <w:rsid w:val="00010BE8"/>
    <w:rsid w:val="00030F8F"/>
    <w:rsid w:val="00031B02"/>
    <w:rsid w:val="00031E8F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346BF"/>
    <w:rsid w:val="00134A07"/>
    <w:rsid w:val="00146E6A"/>
    <w:rsid w:val="00147278"/>
    <w:rsid w:val="00160917"/>
    <w:rsid w:val="00170D4B"/>
    <w:rsid w:val="00182CF5"/>
    <w:rsid w:val="001925BB"/>
    <w:rsid w:val="001A5501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272EE"/>
    <w:rsid w:val="00232186"/>
    <w:rsid w:val="0025111B"/>
    <w:rsid w:val="00255420"/>
    <w:rsid w:val="00262DBE"/>
    <w:rsid w:val="00266A3E"/>
    <w:rsid w:val="00266B9A"/>
    <w:rsid w:val="00272222"/>
    <w:rsid w:val="00277351"/>
    <w:rsid w:val="0029057D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415028"/>
    <w:rsid w:val="00422983"/>
    <w:rsid w:val="004264EA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63F4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9692A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41EC0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270F"/>
    <w:rsid w:val="00B305E0"/>
    <w:rsid w:val="00B35599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1CCA"/>
    <w:rsid w:val="00C36B55"/>
    <w:rsid w:val="00C44838"/>
    <w:rsid w:val="00C456E6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880"/>
    <w:rsid w:val="00E968FE"/>
    <w:rsid w:val="00EA0578"/>
    <w:rsid w:val="00EA1128"/>
    <w:rsid w:val="00EA6FEE"/>
    <w:rsid w:val="00EA7019"/>
    <w:rsid w:val="00EB1DFB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67C43"/>
    <w:rsid w:val="00F71CA4"/>
    <w:rsid w:val="00F73A73"/>
    <w:rsid w:val="00F77899"/>
    <w:rsid w:val="00F92333"/>
    <w:rsid w:val="00F9457D"/>
    <w:rsid w:val="00F94EB3"/>
    <w:rsid w:val="00FB08A0"/>
    <w:rsid w:val="00FB2AC8"/>
    <w:rsid w:val="00FC56C8"/>
    <w:rsid w:val="00FD115B"/>
    <w:rsid w:val="00FE5AC0"/>
    <w:rsid w:val="00FE6E40"/>
    <w:rsid w:val="00FF101C"/>
    <w:rsid w:val="00FF3071"/>
    <w:rsid w:val="00FF6A45"/>
    <w:rsid w:val="01025DDC"/>
    <w:rsid w:val="02C35761"/>
    <w:rsid w:val="0603E9BF"/>
    <w:rsid w:val="086E2363"/>
    <w:rsid w:val="1724E1EE"/>
    <w:rsid w:val="2DDD4B2A"/>
    <w:rsid w:val="329C96F2"/>
    <w:rsid w:val="3F999FEB"/>
    <w:rsid w:val="466CAA4D"/>
    <w:rsid w:val="4CC77ED8"/>
    <w:rsid w:val="5379E80A"/>
    <w:rsid w:val="552928E9"/>
    <w:rsid w:val="60F40EAD"/>
    <w:rsid w:val="624FCB26"/>
    <w:rsid w:val="62BFE877"/>
    <w:rsid w:val="642FA86D"/>
    <w:rsid w:val="66352BA4"/>
    <w:rsid w:val="6E532CBA"/>
    <w:rsid w:val="6EEFE089"/>
    <w:rsid w:val="6F3C7B57"/>
    <w:rsid w:val="7C5FC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5F551A2"/>
  <w15:docId w15:val="{E6109F1F-5594-418B-9550-0360DF4C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1</TotalTime>
  <Pages>1</Pages>
  <Words>279</Words>
  <Characters>1535</Characters>
  <Application>Microsoft Office Word</Application>
  <DocSecurity>0</DocSecurity>
  <Lines>12</Lines>
  <Paragraphs>3</Paragraphs>
  <ScaleCrop>false</ScaleCrop>
  <Company>PRINCIPADO_DE_ASTURIAS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EVA LEDO CABALEIRO</cp:lastModifiedBy>
  <cp:revision>4</cp:revision>
  <cp:lastPrinted>2019-05-03T08:22:00Z</cp:lastPrinted>
  <dcterms:created xsi:type="dcterms:W3CDTF">2020-04-27T10:29:00Z</dcterms:created>
  <dcterms:modified xsi:type="dcterms:W3CDTF">2021-05-11T16:34:00Z</dcterms:modified>
</cp:coreProperties>
</file>