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B2CA4" w:rsidRDefault="002B2CA4" w:rsidP="00847D8F">
      <w:pPr>
        <w:pStyle w:val="Ttulo310pt"/>
        <w:outlineLvl w:val="2"/>
      </w:pPr>
      <w:bookmarkStart w:id="0" w:name="_Toc346708084"/>
      <w:bookmarkStart w:id="1" w:name="_Toc346709549"/>
      <w:bookmarkStart w:id="2" w:name="_Toc357587649"/>
    </w:p>
    <w:p w14:paraId="2F85799B" w14:textId="643CD524" w:rsidR="00550AB5" w:rsidRPr="004D1CE4" w:rsidRDefault="00550AB5" w:rsidP="00847D8F">
      <w:pPr>
        <w:pStyle w:val="Ttulo310pt"/>
        <w:outlineLvl w:val="2"/>
      </w:pPr>
      <w:r>
        <w:t xml:space="preserve">RECLAMACIÓN EN EL </w:t>
      </w:r>
      <w:r w:rsidR="00887A8A">
        <w:t>CENTRO.</w:t>
      </w:r>
      <w:r>
        <w:t xml:space="preserve"> Reclamación contra calificación </w:t>
      </w:r>
      <w:bookmarkStart w:id="3" w:name="_Toc346708085"/>
      <w:bookmarkStart w:id="4" w:name="_Toc346709550"/>
      <w:bookmarkEnd w:id="0"/>
      <w:bookmarkEnd w:id="1"/>
      <w:bookmarkEnd w:id="2"/>
      <w:bookmarkEnd w:id="3"/>
      <w:bookmarkEnd w:id="4"/>
    </w:p>
    <w:p w14:paraId="0A37501D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6CA598ED" w14:textId="77777777" w:rsidR="00550AB5" w:rsidRDefault="00550AB5" w:rsidP="221B0503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Sr./Sra. Director/a del (Nombre del centro)</w:t>
      </w:r>
    </w:p>
    <w:p w14:paraId="5DAB6C7B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</w:p>
    <w:p w14:paraId="2D24C4CA" w14:textId="13AC5336" w:rsidR="00846840" w:rsidRDefault="00550AB5" w:rsidP="221B0503">
      <w:pPr>
        <w:spacing w:after="60" w:line="240" w:lineRule="auto"/>
        <w:jc w:val="both"/>
        <w:rPr>
          <w:color w:val="0000FF"/>
          <w:sz w:val="18"/>
          <w:szCs w:val="18"/>
        </w:rPr>
      </w:pPr>
      <w:r w:rsidRPr="221B0503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 w:rsidR="00147278" w:rsidRPr="221B0503">
        <w:rPr>
          <w:color w:val="0000FF"/>
          <w:sz w:val="20"/>
          <w:szCs w:val="20"/>
        </w:rPr>
        <w:t>alumno/a de ese centro</w:t>
      </w:r>
      <w:r w:rsidR="002B0BCF" w:rsidRPr="221B0503">
        <w:rPr>
          <w:color w:val="0000FF"/>
          <w:sz w:val="20"/>
          <w:szCs w:val="20"/>
        </w:rPr>
        <w:t xml:space="preserve"> </w:t>
      </w:r>
      <w:r w:rsidR="00147278" w:rsidRPr="221B0503">
        <w:rPr>
          <w:color w:val="0000FF"/>
          <w:sz w:val="20"/>
          <w:szCs w:val="20"/>
        </w:rPr>
        <w:t>/</w:t>
      </w:r>
      <w:r w:rsidR="002B0BCF" w:rsidRPr="221B0503">
        <w:rPr>
          <w:color w:val="0000FF"/>
          <w:sz w:val="20"/>
          <w:szCs w:val="20"/>
        </w:rPr>
        <w:t xml:space="preserve"> </w:t>
      </w:r>
      <w:r w:rsidRPr="221B0503">
        <w:rPr>
          <w:color w:val="0000FF"/>
          <w:sz w:val="20"/>
          <w:szCs w:val="20"/>
        </w:rPr>
        <w:t>en calidad de</w:t>
      </w:r>
      <w:r w:rsidRPr="221B0503">
        <w:rPr>
          <w:color w:val="0000FF"/>
          <w:sz w:val="20"/>
          <w:szCs w:val="20"/>
        </w:rPr>
        <w:footnoteReference w:id="1"/>
      </w:r>
      <w:r w:rsidRPr="221B0503">
        <w:rPr>
          <w:color w:val="0000FF"/>
          <w:sz w:val="20"/>
          <w:szCs w:val="20"/>
        </w:rPr>
        <w:t xml:space="preserve"> ………………… del/de la alumno/a de ese centro, </w:t>
      </w:r>
      <w:r w:rsidR="0003462E">
        <w:rPr>
          <w:color w:val="0000FF"/>
          <w:sz w:val="20"/>
          <w:szCs w:val="20"/>
        </w:rPr>
        <w:t xml:space="preserve">con correo electrónico ……………………………. y domicilio a efectos de notificación en </w:t>
      </w:r>
      <w:r w:rsidRPr="221B0503">
        <w:rPr>
          <w:color w:val="0000FF"/>
          <w:sz w:val="20"/>
          <w:szCs w:val="20"/>
        </w:rPr>
        <w:t>……………………………………………………………………………..,</w:t>
      </w:r>
      <w:r>
        <w:rPr>
          <w:sz w:val="20"/>
          <w:szCs w:val="20"/>
        </w:rPr>
        <w:t xml:space="preserve"> h</w:t>
      </w:r>
      <w:r w:rsidRPr="00A54E3E">
        <w:rPr>
          <w:sz w:val="20"/>
          <w:szCs w:val="20"/>
        </w:rPr>
        <w:t xml:space="preserve">abiendo recibido </w:t>
      </w:r>
      <w:r>
        <w:rPr>
          <w:sz w:val="20"/>
          <w:szCs w:val="20"/>
        </w:rPr>
        <w:t xml:space="preserve">con fecha de  </w:t>
      </w:r>
      <w:r>
        <w:rPr>
          <w:color w:val="0070C0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>
        <w:rPr>
          <w:sz w:val="20"/>
          <w:szCs w:val="20"/>
        </w:rPr>
        <w:t xml:space="preserve">el Módulo </w:t>
      </w:r>
      <w:r w:rsidR="00DD35CC">
        <w:rPr>
          <w:sz w:val="20"/>
          <w:szCs w:val="20"/>
        </w:rPr>
        <w:t xml:space="preserve">profesional </w:t>
      </w:r>
      <w:r>
        <w:rPr>
          <w:sz w:val="20"/>
          <w:szCs w:val="20"/>
        </w:rPr>
        <w:t>de……………………………………….de (1º/2º) curso, del ciclo formativo de</w:t>
      </w:r>
      <w:r w:rsidR="00DD35CC">
        <w:rPr>
          <w:sz w:val="20"/>
          <w:szCs w:val="20"/>
        </w:rPr>
        <w:t xml:space="preserve"> </w:t>
      </w:r>
      <w:r w:rsidR="00DD35CC" w:rsidRPr="221B0503">
        <w:rPr>
          <w:color w:val="0000FF"/>
          <w:sz w:val="20"/>
          <w:szCs w:val="20"/>
        </w:rPr>
        <w:t>FP básica</w:t>
      </w:r>
      <w:r w:rsidR="002B0BCF" w:rsidRPr="221B0503">
        <w:rPr>
          <w:color w:val="0000FF"/>
          <w:sz w:val="20"/>
          <w:szCs w:val="20"/>
        </w:rPr>
        <w:t xml:space="preserve"> / </w:t>
      </w:r>
      <w:r w:rsidRPr="221B0503">
        <w:rPr>
          <w:color w:val="0000FF"/>
          <w:sz w:val="20"/>
          <w:szCs w:val="20"/>
        </w:rPr>
        <w:t>grado (medio/superior)</w:t>
      </w:r>
      <w:r>
        <w:rPr>
          <w:sz w:val="20"/>
          <w:szCs w:val="20"/>
        </w:rPr>
        <w:t xml:space="preserve"> de………………………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…………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 artículo 6 </w:t>
      </w:r>
      <w:r w:rsidR="00C10B92">
        <w:rPr>
          <w:sz w:val="20"/>
          <w:szCs w:val="20"/>
        </w:rPr>
        <w:t xml:space="preserve">del Decreto 249/2007, de 26 de septiembre, </w:t>
      </w:r>
      <w:r w:rsidRPr="00FD115B">
        <w:rPr>
          <w:sz w:val="20"/>
          <w:szCs w:val="20"/>
        </w:rPr>
        <w:t>por el que se regulan los derechos y deberes del alumnado y normas de convivencia en los centros</w:t>
      </w:r>
      <w:r w:rsidR="002F4F49" w:rsidRPr="002F4F49">
        <w:rPr>
          <w:sz w:val="20"/>
          <w:szCs w:val="20"/>
        </w:rPr>
        <w:t xml:space="preserve"> </w:t>
      </w:r>
      <w:r w:rsidR="002F4F49" w:rsidRPr="00FD115B">
        <w:rPr>
          <w:sz w:val="20"/>
          <w:szCs w:val="20"/>
        </w:rPr>
        <w:t>docentes no universitarios sostenidos con fondos públicos</w:t>
      </w:r>
      <w:r w:rsidRPr="00FD115B">
        <w:rPr>
          <w:sz w:val="20"/>
          <w:szCs w:val="20"/>
        </w:rPr>
        <w:t xml:space="preserve">  del Principado de Asturias</w:t>
      </w:r>
      <w:r w:rsidR="00EC659F">
        <w:rPr>
          <w:sz w:val="20"/>
          <w:szCs w:val="20"/>
        </w:rPr>
        <w:t xml:space="preserve"> modificado por </w:t>
      </w:r>
      <w:r w:rsidR="00EC659F" w:rsidRPr="00FD115B">
        <w:rPr>
          <w:sz w:val="20"/>
          <w:szCs w:val="20"/>
        </w:rPr>
        <w:t xml:space="preserve">Decreto </w:t>
      </w:r>
      <w:r w:rsidR="00EC659F">
        <w:rPr>
          <w:sz w:val="20"/>
          <w:szCs w:val="20"/>
        </w:rPr>
        <w:t>7/2019</w:t>
      </w:r>
      <w:r w:rsidR="00EC659F" w:rsidRPr="00FD115B">
        <w:rPr>
          <w:sz w:val="20"/>
          <w:szCs w:val="20"/>
        </w:rPr>
        <w:t xml:space="preserve">, de </w:t>
      </w:r>
      <w:r w:rsidR="00EC659F">
        <w:rPr>
          <w:sz w:val="20"/>
          <w:szCs w:val="20"/>
        </w:rPr>
        <w:t>6 de febrero</w:t>
      </w:r>
      <w:r>
        <w:rPr>
          <w:sz w:val="20"/>
          <w:szCs w:val="20"/>
        </w:rPr>
        <w:t xml:space="preserve">, </w:t>
      </w:r>
      <w:r w:rsidRPr="00FD115B">
        <w:rPr>
          <w:sz w:val="20"/>
          <w:szCs w:val="20"/>
        </w:rPr>
        <w:t>que se ha incurrido en</w:t>
      </w:r>
      <w:r w:rsidR="0086719C">
        <w:rPr>
          <w:sz w:val="20"/>
          <w:szCs w:val="20"/>
        </w:rPr>
        <w:t xml:space="preserve"> una</w:t>
      </w:r>
      <w:r w:rsidR="0086719C" w:rsidRPr="007A0820">
        <w:rPr>
          <w:rFonts w:ascii="Symbol" w:eastAsia="Symbol" w:hAnsi="Symbol" w:cs="Symbol"/>
          <w:b/>
          <w:bCs/>
          <w:color w:val="3366FF"/>
          <w:sz w:val="24"/>
          <w:szCs w:val="24"/>
          <w:vertAlign w:val="superscript"/>
        </w:rPr>
        <w:t>*</w:t>
      </w:r>
      <w:r w:rsidR="0086719C">
        <w:rPr>
          <w:sz w:val="20"/>
          <w:szCs w:val="20"/>
        </w:rPr>
        <w:t xml:space="preserve"> </w:t>
      </w:r>
      <w:r w:rsidR="727D2375" w:rsidRPr="221B0503">
        <w:rPr>
          <w:color w:val="0000FF"/>
          <w:sz w:val="18"/>
          <w:szCs w:val="18"/>
          <w:lang w:val="es-ES"/>
        </w:rPr>
        <w:t>(Indicar por cuál o cuáles de los motivos previstos en el artículo 6 del Decreto 249/2007, de 26 de septiembre, de los derechos y deberes del alumnado, que se indican a continuación, se presenta esta reclamación contra una calificación):</w:t>
      </w:r>
    </w:p>
    <w:p w14:paraId="5B52AAEC" w14:textId="2E0B6C25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72E960BD" w14:textId="6C7AB0A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a)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criterios de evaluación e indicadores asociados</w:t>
      </w:r>
      <w:r w:rsidRPr="221B0503">
        <w:rPr>
          <w:color w:val="0000FF"/>
          <w:sz w:val="18"/>
          <w:szCs w:val="18"/>
          <w:lang w:val="es-ES"/>
        </w:rPr>
        <w:t xml:space="preserve"> sobre los que se ha llevado a cabo la evaluación del proceso de aprendizaje del alumnado con los recogidos en la correspondiente programación docente. Por las razones que se exponen a continuación: (…)</w:t>
      </w:r>
    </w:p>
    <w:p w14:paraId="544F7F45" w14:textId="55FF583B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b)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procedimientos e instrumentos de evaluación aplicados</w:t>
      </w:r>
      <w:r w:rsidRPr="221B0503">
        <w:rPr>
          <w:color w:val="0000FF"/>
          <w:sz w:val="18"/>
          <w:szCs w:val="18"/>
          <w:lang w:val="es-ES"/>
        </w:rPr>
        <w:t xml:space="preserve"> con lo señalado en la programación docente. Por las razones que se exponen a continuación: (…)</w:t>
      </w:r>
    </w:p>
    <w:p w14:paraId="08636DF8" w14:textId="15BB6E22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c) </w:t>
      </w:r>
      <w:r w:rsidRPr="221B0503">
        <w:rPr>
          <w:b/>
          <w:bCs/>
          <w:color w:val="0000FF"/>
          <w:sz w:val="18"/>
          <w:szCs w:val="18"/>
          <w:lang w:val="es-ES"/>
        </w:rPr>
        <w:t>Incorrecta aplicación de los criterios de calificación</w:t>
      </w:r>
      <w:r w:rsidRPr="221B0503">
        <w:rPr>
          <w:color w:val="0000FF"/>
          <w:sz w:val="18"/>
          <w:szCs w:val="18"/>
          <w:lang w:val="es-ES"/>
        </w:rPr>
        <w:t>, de acuerdo con los criterios de evaluación y los indicadores asociados establecidos en la programación docente para la superación del área, materia, asignatura, ámbito o módulo. Por las razones que se exponen a continuación: (…)</w:t>
      </w:r>
    </w:p>
    <w:p w14:paraId="5EC0D9BB" w14:textId="49C33E02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4BD2A53F" w14:textId="7FC8C253" w:rsidR="00846840" w:rsidRDefault="727D2375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>(Puede exponer su caso con todo el detalle que se requiera; el formato digital le permite extenderse más de las dos líneas que se presentan en el modelo)</w:t>
      </w:r>
    </w:p>
    <w:p w14:paraId="582C7E17" w14:textId="3CA3C82D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3240D2DD" w14:textId="41EC7733" w:rsidR="00846840" w:rsidRDefault="00550AB5" w:rsidP="00846840">
      <w:pPr>
        <w:tabs>
          <w:tab w:val="left" w:pos="1365"/>
        </w:tabs>
        <w:spacing w:after="120"/>
        <w:jc w:val="both"/>
        <w:rPr>
          <w:b/>
          <w:bCs/>
          <w:sz w:val="20"/>
          <w:szCs w:val="20"/>
        </w:rPr>
      </w:pPr>
      <w:r w:rsidRPr="221B0503">
        <w:rPr>
          <w:b/>
          <w:bCs/>
          <w:sz w:val="20"/>
          <w:szCs w:val="20"/>
        </w:rPr>
        <w:t>presento reclamación contra la calificación referida</w:t>
      </w:r>
      <w:r w:rsidR="002B0BCF" w:rsidRPr="221B0503">
        <w:rPr>
          <w:sz w:val="20"/>
          <w:szCs w:val="20"/>
        </w:rPr>
        <w:t xml:space="preserve"> en el plazo de los dos días fijados por el centro a partir de la notificación de la citada calificación</w:t>
      </w:r>
      <w:r w:rsidRPr="221B0503">
        <w:rPr>
          <w:b/>
          <w:bCs/>
          <w:sz w:val="20"/>
          <w:szCs w:val="20"/>
        </w:rPr>
        <w:t>.</w:t>
      </w:r>
    </w:p>
    <w:p w14:paraId="0CE1FEC6" w14:textId="77777777" w:rsidR="00550AB5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sz w:val="20"/>
          <w:szCs w:val="20"/>
        </w:rPr>
        <w:t>En</w:t>
      </w:r>
      <w:r w:rsidRPr="221B0503">
        <w:rPr>
          <w:color w:val="0000FF"/>
          <w:sz w:val="20"/>
          <w:szCs w:val="20"/>
        </w:rPr>
        <w:t xml:space="preserve"> …………………………………………… (localidad) </w:t>
      </w:r>
      <w:r w:rsidRPr="221B0503">
        <w:rPr>
          <w:sz w:val="20"/>
          <w:szCs w:val="20"/>
        </w:rPr>
        <w:t>a</w:t>
      </w:r>
      <w:r w:rsidRPr="221B0503">
        <w:rPr>
          <w:color w:val="0000FF"/>
          <w:sz w:val="20"/>
          <w:szCs w:val="20"/>
        </w:rPr>
        <w:t xml:space="preserve"> …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……..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……… </w:t>
      </w:r>
    </w:p>
    <w:p w14:paraId="01757788" w14:textId="77777777" w:rsidR="00550AB5" w:rsidRPr="002B0BCF" w:rsidRDefault="002B0BCF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(Firma del/de la interesado/a)</w:t>
      </w:r>
    </w:p>
    <w:p w14:paraId="5826A419" w14:textId="77777777" w:rsidR="00550AB5" w:rsidRPr="008817B4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…………………………….…………………..…………………………………………………. (Nombre y apellidos del</w:t>
      </w:r>
      <w:r w:rsidR="002B0BCF" w:rsidRPr="221B0503">
        <w:rPr>
          <w:color w:val="0000FF"/>
          <w:sz w:val="20"/>
          <w:szCs w:val="20"/>
        </w:rPr>
        <w:t>/de la</w:t>
      </w:r>
      <w:r w:rsidRPr="221B0503">
        <w:rPr>
          <w:color w:val="0000FF"/>
          <w:sz w:val="20"/>
          <w:szCs w:val="20"/>
        </w:rPr>
        <w:t xml:space="preserve"> interesado</w:t>
      </w:r>
      <w:r w:rsidR="002B0BCF" w:rsidRPr="221B0503">
        <w:rPr>
          <w:color w:val="0000FF"/>
          <w:sz w:val="20"/>
          <w:szCs w:val="20"/>
        </w:rPr>
        <w:t>/a</w:t>
      </w:r>
      <w:r w:rsidRPr="221B0503">
        <w:rPr>
          <w:color w:val="0000FF"/>
          <w:sz w:val="20"/>
          <w:szCs w:val="20"/>
        </w:rPr>
        <w:t>)</w:t>
      </w:r>
    </w:p>
    <w:sectPr w:rsidR="00550AB5" w:rsidRPr="008817B4" w:rsidSect="00494DC6">
      <w:headerReference w:type="even" r:id="rId7"/>
      <w:headerReference w:type="default" r:id="rId8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CCB8" w14:textId="77777777" w:rsidR="001849F3" w:rsidRDefault="001849F3" w:rsidP="00030F8F">
      <w:pPr>
        <w:spacing w:after="0" w:line="240" w:lineRule="auto"/>
      </w:pPr>
      <w:r>
        <w:separator/>
      </w:r>
    </w:p>
  </w:endnote>
  <w:endnote w:type="continuationSeparator" w:id="0">
    <w:p w14:paraId="086649CF" w14:textId="77777777" w:rsidR="001849F3" w:rsidRDefault="001849F3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5FDF" w14:textId="77777777" w:rsidR="001849F3" w:rsidRDefault="001849F3" w:rsidP="00030F8F">
      <w:pPr>
        <w:spacing w:after="0" w:line="240" w:lineRule="auto"/>
      </w:pPr>
      <w:r>
        <w:separator/>
      </w:r>
    </w:p>
  </w:footnote>
  <w:footnote w:type="continuationSeparator" w:id="0">
    <w:p w14:paraId="5AB94A65" w14:textId="77777777" w:rsidR="001849F3" w:rsidRDefault="001849F3" w:rsidP="00030F8F">
      <w:pPr>
        <w:spacing w:after="0" w:line="240" w:lineRule="auto"/>
      </w:pPr>
      <w:r>
        <w:continuationSeparator/>
      </w:r>
    </w:p>
  </w:footnote>
  <w:footnote w:id="1">
    <w:p w14:paraId="6AE0A6EA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2C59CB24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727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20E99546" w:rsidR="00550AB5" w:rsidRDefault="00283A0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EDAFDA" wp14:editId="122B4458">
              <wp:simplePos x="0" y="0"/>
              <wp:positionH relativeFrom="column">
                <wp:posOffset>659130</wp:posOffset>
              </wp:positionH>
              <wp:positionV relativeFrom="paragraph">
                <wp:posOffset>84455</wp:posOffset>
              </wp:positionV>
              <wp:extent cx="3771900" cy="6946265"/>
              <wp:effectExtent l="11430" t="0" r="7620" b="8255"/>
              <wp:wrapNone/>
              <wp:docPr id="210664190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6946265"/>
                        <a:chOff x="3192" y="885"/>
                        <a:chExt cx="5226" cy="10830"/>
                      </a:xfrm>
                    </wpg:grpSpPr>
                    <wps:wsp>
                      <wps:cNvPr id="1794373299" name="Freeform 2"/>
                      <wps:cNvSpPr>
                        <a:spLocks noEditPoints="1"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531900" name="Line 3"/>
                      <wps:cNvCnPr>
                        <a:cxnSpLocks noChangeShapeType="1"/>
                      </wps:cNvCnPr>
                      <wps:spPr bwMode="auto">
                        <a:xfrm>
                          <a:off x="3192" y="176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85925450" name="Line 4"/>
                      <wps:cNvCnPr>
                        <a:cxnSpLocks noChangeShapeType="1"/>
                      </wps:cNvCnPr>
                      <wps:spPr bwMode="auto">
                        <a:xfrm>
                          <a:off x="3194" y="142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7989449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273" y="885"/>
                          <a:ext cx="5116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EA37" w14:textId="77777777" w:rsidR="00550AB5" w:rsidRDefault="00550AB5" w:rsidP="00030F8F">
                            <w:pPr>
                              <w:jc w:val="center"/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  <w:t>Gobierno del Principado de Asturias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155920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05" y="1373"/>
                          <a:ext cx="5213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C9AD" w14:textId="77777777" w:rsidR="00550AB5" w:rsidRPr="00FF6A45" w:rsidRDefault="001C5A9B" w:rsidP="0086719C">
                            <w:pPr>
                              <w:spacing w:after="60" w:line="240" w:lineRule="auto"/>
                              <w:jc w:val="center"/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  <w:t>Consejería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EDAFDA" id="Group 1" o:spid="_x0000_s1026" style="position:absolute;left:0;text-align:left;margin-left:51.9pt;margin-top:6.65pt;width:297pt;height:546.95pt;z-index:251659264" coordorigin="3192,885" coordsize="5226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">
              <v:shape id="Freeform 2" o:spid="_x0000_s1027" style="position:absolute;left:4152;top:5385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line id="Line 3" o:spid="_x0000_s1028" style="position:absolute;visibility:visible;mso-wrap-style:square" from="3192,1761" to="8409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" strokecolor="#370097" strokeweight=".25pt"/>
              <v:line id="Line 4" o:spid="_x0000_s1029" style="position:absolute;visibility:visible;mso-wrap-style:square" from="3194,1421" to="8406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3273;top:885;width:5116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" filled="f" stroked="f">
                <v:textbox>
                  <w:txbxContent>
                    <w:p w14:paraId="2022EA37" w14:textId="77777777" w:rsidR="00550AB5" w:rsidRDefault="00550AB5" w:rsidP="00030F8F">
                      <w:pPr>
                        <w:jc w:val="center"/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  <w:t>Gobierno del Principado de Asturias</w:t>
                      </w:r>
                    </w:p>
                  </w:txbxContent>
                </v:textbox>
              </v:shape>
              <v:shape id="Text Box 6" o:spid="_x0000_s1031" type="#_x0000_t202" style="position:absolute;left:3205;top:1373;width:521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" filled="f" stroked="f">
                <v:textbox>
                  <w:txbxContent>
                    <w:p w14:paraId="4C61C9AD" w14:textId="77777777" w:rsidR="00550AB5" w:rsidRPr="00FF6A45" w:rsidRDefault="001C5A9B" w:rsidP="0086719C">
                      <w:pPr>
                        <w:spacing w:after="60" w:line="240" w:lineRule="auto"/>
                        <w:jc w:val="center"/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  <w:t>Consejería de Educación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A39BBE3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114168">
    <w:abstractNumId w:val="14"/>
  </w:num>
  <w:num w:numId="2" w16cid:durableId="770473290">
    <w:abstractNumId w:val="12"/>
  </w:num>
  <w:num w:numId="3" w16cid:durableId="1532496420">
    <w:abstractNumId w:val="18"/>
  </w:num>
  <w:num w:numId="4" w16cid:durableId="474957966">
    <w:abstractNumId w:val="13"/>
  </w:num>
  <w:num w:numId="5" w16cid:durableId="1239100308">
    <w:abstractNumId w:val="16"/>
  </w:num>
  <w:num w:numId="6" w16cid:durableId="2082025097">
    <w:abstractNumId w:val="10"/>
  </w:num>
  <w:num w:numId="7" w16cid:durableId="2143575626">
    <w:abstractNumId w:val="11"/>
  </w:num>
  <w:num w:numId="8" w16cid:durableId="1515531756">
    <w:abstractNumId w:val="19"/>
  </w:num>
  <w:num w:numId="9" w16cid:durableId="554466338">
    <w:abstractNumId w:val="20"/>
  </w:num>
  <w:num w:numId="10" w16cid:durableId="2110925051">
    <w:abstractNumId w:val="17"/>
  </w:num>
  <w:num w:numId="11" w16cid:durableId="446505843">
    <w:abstractNumId w:val="21"/>
  </w:num>
  <w:num w:numId="12" w16cid:durableId="1280142951">
    <w:abstractNumId w:val="15"/>
  </w:num>
  <w:num w:numId="13" w16cid:durableId="1307585216">
    <w:abstractNumId w:val="8"/>
  </w:num>
  <w:num w:numId="14" w16cid:durableId="2042047836">
    <w:abstractNumId w:val="3"/>
  </w:num>
  <w:num w:numId="15" w16cid:durableId="1987934336">
    <w:abstractNumId w:val="2"/>
  </w:num>
  <w:num w:numId="16" w16cid:durableId="137695441">
    <w:abstractNumId w:val="1"/>
  </w:num>
  <w:num w:numId="17" w16cid:durableId="1409114765">
    <w:abstractNumId w:val="0"/>
  </w:num>
  <w:num w:numId="18" w16cid:durableId="1853520635">
    <w:abstractNumId w:val="9"/>
  </w:num>
  <w:num w:numId="19" w16cid:durableId="818619798">
    <w:abstractNumId w:val="7"/>
  </w:num>
  <w:num w:numId="20" w16cid:durableId="2104181845">
    <w:abstractNumId w:val="6"/>
  </w:num>
  <w:num w:numId="21" w16cid:durableId="601961634">
    <w:abstractNumId w:val="5"/>
  </w:num>
  <w:num w:numId="22" w16cid:durableId="476654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78"/>
    <w:rsid w:val="00004621"/>
    <w:rsid w:val="00006935"/>
    <w:rsid w:val="00010BE8"/>
    <w:rsid w:val="00030F8F"/>
    <w:rsid w:val="00031B02"/>
    <w:rsid w:val="00031E8F"/>
    <w:rsid w:val="0003462E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A75F5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A07"/>
    <w:rsid w:val="00146E6A"/>
    <w:rsid w:val="00147278"/>
    <w:rsid w:val="00160917"/>
    <w:rsid w:val="00170D4B"/>
    <w:rsid w:val="00182CF5"/>
    <w:rsid w:val="001849F3"/>
    <w:rsid w:val="001925BB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55420"/>
    <w:rsid w:val="00262DBE"/>
    <w:rsid w:val="00266A3E"/>
    <w:rsid w:val="00277351"/>
    <w:rsid w:val="00283A05"/>
    <w:rsid w:val="0029057D"/>
    <w:rsid w:val="002B0BCF"/>
    <w:rsid w:val="002B2CA4"/>
    <w:rsid w:val="002B57D3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63F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2678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4D7DBA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6840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A0624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270F"/>
    <w:rsid w:val="00B305E0"/>
    <w:rsid w:val="00B35599"/>
    <w:rsid w:val="00B44025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000D"/>
    <w:rsid w:val="00C31CCA"/>
    <w:rsid w:val="00C36B55"/>
    <w:rsid w:val="00C44838"/>
    <w:rsid w:val="00C456E6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C45CA"/>
    <w:rsid w:val="00CD6324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55E2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1128"/>
    <w:rsid w:val="00EA6FEE"/>
    <w:rsid w:val="00EA7019"/>
    <w:rsid w:val="00EB1DFB"/>
    <w:rsid w:val="00EC659F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67C43"/>
    <w:rsid w:val="00F71CA4"/>
    <w:rsid w:val="00F73A73"/>
    <w:rsid w:val="00F85604"/>
    <w:rsid w:val="00F92333"/>
    <w:rsid w:val="00F9457D"/>
    <w:rsid w:val="00F94EB3"/>
    <w:rsid w:val="00FB08A0"/>
    <w:rsid w:val="00FB2AC8"/>
    <w:rsid w:val="00FC56C8"/>
    <w:rsid w:val="00FD115B"/>
    <w:rsid w:val="00FE5AC0"/>
    <w:rsid w:val="00FE6E40"/>
    <w:rsid w:val="00FF101C"/>
    <w:rsid w:val="00FF3071"/>
    <w:rsid w:val="00FF6A45"/>
    <w:rsid w:val="221B0503"/>
    <w:rsid w:val="2FA74D58"/>
    <w:rsid w:val="537CD010"/>
    <w:rsid w:val="5D05319D"/>
    <w:rsid w:val="65D496EA"/>
    <w:rsid w:val="6E535D2D"/>
    <w:rsid w:val="6F67C055"/>
    <w:rsid w:val="727D2375"/>
    <w:rsid w:val="7A65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EE9801F"/>
  <w15:docId w15:val="{D2AB54F4-6ACB-441A-90C4-4663AA2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</Template>
  <TotalTime>3</TotalTime>
  <Pages>1</Pages>
  <Words>373</Words>
  <Characters>2056</Characters>
  <Application>Microsoft Office Word</Application>
  <DocSecurity>0</DocSecurity>
  <Lines>17</Lines>
  <Paragraphs>4</Paragraphs>
  <ScaleCrop>false</ScaleCrop>
  <Company>PRINCIPADO_DE_ASTURIAS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MARTA</cp:lastModifiedBy>
  <cp:revision>2</cp:revision>
  <cp:lastPrinted>2019-05-03T08:22:00Z</cp:lastPrinted>
  <dcterms:created xsi:type="dcterms:W3CDTF">2025-01-22T19:34:00Z</dcterms:created>
  <dcterms:modified xsi:type="dcterms:W3CDTF">2025-01-22T19:34:00Z</dcterms:modified>
</cp:coreProperties>
</file>