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67" w:rsidRPr="00341BC3" w:rsidRDefault="008A6467" w:rsidP="00341BC3">
      <w:pPr>
        <w:spacing w:after="100" w:afterAutospacing="1"/>
        <w:rPr>
          <w:rFonts w:ascii="Verdana" w:hAnsi="Verdana"/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0247A" w:rsidRPr="00341BC3" w:rsidTr="003427F3">
        <w:tc>
          <w:tcPr>
            <w:tcW w:w="9606" w:type="dxa"/>
            <w:shd w:val="clear" w:color="auto" w:fill="auto"/>
          </w:tcPr>
          <w:p w:rsidR="00233A5D" w:rsidRDefault="00233A5D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6C4F1A" w:rsidRDefault="006C4F1A" w:rsidP="004E07B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SOLICITUD DE AUXILIAR DE CONVERSACIÓN DE IDIOMA </w:t>
            </w:r>
            <w:r w:rsidR="00DA499B">
              <w:rPr>
                <w:rFonts w:ascii="Verdana" w:hAnsi="Verdana" w:cs="Arial"/>
                <w:b/>
                <w:sz w:val="16"/>
                <w:szCs w:val="16"/>
              </w:rPr>
              <w:t>INGLÉS</w:t>
            </w:r>
            <w:r w:rsidR="004E07BB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  <w:p w:rsidR="004E07BB" w:rsidRPr="00341BC3" w:rsidRDefault="004E07BB" w:rsidP="004E07B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CENTRO CON PROGRAMA </w:t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habLE</w:t>
            </w:r>
            <w:proofErr w:type="spellEnd"/>
            <w:r w:rsidR="00473A0D">
              <w:rPr>
                <w:rFonts w:ascii="Verdana" w:hAnsi="Verdana" w:cs="Arial"/>
                <w:b/>
                <w:sz w:val="16"/>
                <w:szCs w:val="16"/>
              </w:rPr>
              <w:t xml:space="preserve"> +</w:t>
            </w:r>
            <w:r w:rsidR="00247B18">
              <w:rPr>
                <w:rFonts w:ascii="Verdana" w:hAnsi="Verdana" w:cs="Arial"/>
                <w:b/>
                <w:sz w:val="16"/>
                <w:szCs w:val="16"/>
              </w:rPr>
              <w:t xml:space="preserve"> o </w:t>
            </w:r>
            <w:proofErr w:type="spellStart"/>
            <w:r w:rsidR="00247B18">
              <w:rPr>
                <w:rFonts w:ascii="Verdana" w:hAnsi="Verdana" w:cs="Arial"/>
                <w:b/>
                <w:sz w:val="16"/>
                <w:szCs w:val="16"/>
              </w:rPr>
              <w:t>habLE</w:t>
            </w:r>
            <w:proofErr w:type="spellEnd"/>
            <w:r w:rsidR="00247B18">
              <w:rPr>
                <w:rFonts w:ascii="Verdana" w:hAnsi="Verdana" w:cs="Arial"/>
                <w:b/>
                <w:sz w:val="16"/>
                <w:szCs w:val="16"/>
              </w:rPr>
              <w:t>-BC</w:t>
            </w:r>
          </w:p>
          <w:p w:rsidR="002B7A4C" w:rsidRPr="00341BC3" w:rsidRDefault="00414887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AÑO ACADÉMICO </w:t>
            </w:r>
            <w:r w:rsidR="005F057C" w:rsidRPr="00341BC3">
              <w:rPr>
                <w:rFonts w:ascii="Verdana" w:hAnsi="Verdana" w:cs="Arial"/>
                <w:b/>
                <w:sz w:val="16"/>
                <w:szCs w:val="16"/>
              </w:rPr>
              <w:t>20</w:t>
            </w:r>
            <w:r w:rsidR="00B56694">
              <w:rPr>
                <w:rFonts w:ascii="Verdana" w:hAnsi="Verdana" w:cs="Arial"/>
                <w:b/>
                <w:sz w:val="16"/>
                <w:szCs w:val="16"/>
              </w:rPr>
              <w:t>26</w:t>
            </w:r>
            <w:r w:rsidR="005B7E49" w:rsidRPr="00341BC3">
              <w:rPr>
                <w:rFonts w:ascii="Verdana" w:hAnsi="Verdana" w:cs="Arial"/>
                <w:b/>
                <w:sz w:val="16"/>
                <w:szCs w:val="16"/>
              </w:rPr>
              <w:t>-20</w:t>
            </w:r>
            <w:r w:rsidR="005F057C" w:rsidRPr="00341BC3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="00B56694"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</w:tr>
    </w:tbl>
    <w:p w:rsidR="00575295" w:rsidRDefault="00575295" w:rsidP="00341BC3">
      <w:pPr>
        <w:rPr>
          <w:rFonts w:ascii="Verdana" w:hAnsi="Verdana" w:cs="Arial"/>
          <w:sz w:val="16"/>
          <w:szCs w:val="16"/>
        </w:rPr>
      </w:pPr>
    </w:p>
    <w:p w:rsidR="00233A5D" w:rsidRPr="00341BC3" w:rsidRDefault="00233A5D" w:rsidP="00341BC3">
      <w:pPr>
        <w:rPr>
          <w:rFonts w:ascii="Verdana" w:hAnsi="Verdana" w:cs="Arial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093"/>
        <w:gridCol w:w="956"/>
        <w:gridCol w:w="555"/>
        <w:gridCol w:w="402"/>
        <w:gridCol w:w="818"/>
        <w:gridCol w:w="139"/>
        <w:gridCol w:w="152"/>
        <w:gridCol w:w="805"/>
        <w:gridCol w:w="284"/>
        <w:gridCol w:w="422"/>
        <w:gridCol w:w="250"/>
        <w:gridCol w:w="957"/>
        <w:gridCol w:w="93"/>
        <w:gridCol w:w="211"/>
        <w:gridCol w:w="653"/>
        <w:gridCol w:w="957"/>
      </w:tblGrid>
      <w:tr w:rsidR="00575295" w:rsidRPr="00341BC3" w:rsidTr="008D6D48">
        <w:trPr>
          <w:trHeight w:val="283"/>
        </w:trPr>
        <w:tc>
          <w:tcPr>
            <w:tcW w:w="9747" w:type="dxa"/>
            <w:gridSpan w:val="16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Datos del centro</w:t>
            </w:r>
          </w:p>
        </w:tc>
      </w:tr>
      <w:tr w:rsidR="00341BC3" w:rsidRPr="00341BC3" w:rsidTr="008D6D4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Tipo de centro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CPEB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IES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COL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CIFP</w:t>
            </w:r>
          </w:p>
        </w:tc>
      </w:tr>
      <w:tr w:rsidR="00575295" w:rsidRPr="00341BC3" w:rsidTr="008D6D4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Nombre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del centro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8D6D4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Domicilio</w:t>
            </w:r>
          </w:p>
        </w:tc>
        <w:tc>
          <w:tcPr>
            <w:tcW w:w="7654" w:type="dxa"/>
            <w:gridSpan w:val="15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8D6D4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Localidad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Postal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8D6D4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Teléfono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Correo electrónico</w:t>
            </w:r>
          </w:p>
        </w:tc>
        <w:tc>
          <w:tcPr>
            <w:tcW w:w="3543" w:type="dxa"/>
            <w:gridSpan w:val="7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01FBA" w:rsidRPr="00341BC3" w:rsidTr="008D6D48">
        <w:tblPrEx>
          <w:shd w:val="clear" w:color="auto" w:fill="auto"/>
        </w:tblPrEx>
        <w:trPr>
          <w:trHeight w:val="28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601FBA" w:rsidRPr="00341BC3" w:rsidRDefault="00601FBA" w:rsidP="00FA7049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Nivel/es educativo/s</w:t>
            </w:r>
          </w:p>
          <w:p w:rsidR="00601FBA" w:rsidRPr="00341BC3" w:rsidRDefault="002A6E44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Programa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habLE</w:t>
            </w:r>
            <w:proofErr w:type="spellEnd"/>
            <w:r w:rsidR="004E07BB">
              <w:rPr>
                <w:rFonts w:ascii="Verdana" w:hAnsi="Verdana" w:cs="Arial"/>
                <w:sz w:val="16"/>
                <w:szCs w:val="16"/>
              </w:rPr>
              <w:t xml:space="preserve"> +</w:t>
            </w:r>
            <w:r w:rsidR="000B0926">
              <w:rPr>
                <w:rFonts w:ascii="Verdana" w:hAnsi="Verdana" w:cs="Arial"/>
                <w:sz w:val="16"/>
                <w:szCs w:val="16"/>
              </w:rPr>
              <w:t>/BC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Primaria</w:t>
            </w:r>
          </w:p>
        </w:tc>
        <w:tc>
          <w:tcPr>
            <w:tcW w:w="191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ESO</w:t>
            </w:r>
          </w:p>
        </w:tc>
        <w:tc>
          <w:tcPr>
            <w:tcW w:w="19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Bachillerato</w:t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FP</w:t>
            </w:r>
          </w:p>
        </w:tc>
      </w:tr>
      <w:tr w:rsidR="00601FBA" w:rsidRPr="00341BC3" w:rsidTr="008D6D48">
        <w:tblPrEx>
          <w:shd w:val="clear" w:color="auto" w:fill="auto"/>
        </w:tblPrEx>
        <w:trPr>
          <w:trHeight w:val="283"/>
        </w:trPr>
        <w:tc>
          <w:tcPr>
            <w:tcW w:w="2093" w:type="dxa"/>
            <w:vMerge/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6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</w:tr>
    </w:tbl>
    <w:p w:rsidR="004E07BB" w:rsidRDefault="004E07BB" w:rsidP="00341BC3">
      <w:pPr>
        <w:rPr>
          <w:rFonts w:ascii="Verdana" w:hAnsi="Verdana" w:cs="Arial"/>
          <w:b/>
          <w:sz w:val="15"/>
          <w:szCs w:val="15"/>
        </w:rPr>
      </w:pPr>
    </w:p>
    <w:p w:rsidR="004E07BB" w:rsidRDefault="004E07BB" w:rsidP="00341BC3">
      <w:pPr>
        <w:rPr>
          <w:rFonts w:ascii="Verdana" w:hAnsi="Verdana" w:cs="Arial"/>
          <w:b/>
          <w:sz w:val="15"/>
          <w:szCs w:val="15"/>
        </w:rPr>
      </w:pPr>
    </w:p>
    <w:p w:rsidR="004E07BB" w:rsidRPr="009C181D" w:rsidRDefault="004E07BB" w:rsidP="00341BC3">
      <w:pPr>
        <w:rPr>
          <w:rFonts w:ascii="Verdana" w:hAnsi="Verdana" w:cs="Arial"/>
          <w:b/>
          <w:sz w:val="15"/>
          <w:szCs w:val="1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5"/>
        <w:gridCol w:w="936"/>
        <w:gridCol w:w="6919"/>
      </w:tblGrid>
      <w:tr w:rsidR="00362829" w:rsidRPr="00341BC3" w:rsidTr="009C181D">
        <w:trPr>
          <w:trHeight w:val="283"/>
        </w:trPr>
        <w:tc>
          <w:tcPr>
            <w:tcW w:w="1215" w:type="dxa"/>
            <w:shd w:val="clear" w:color="auto" w:fill="auto"/>
            <w:vAlign w:val="center"/>
          </w:tcPr>
          <w:p w:rsidR="00362829" w:rsidRPr="00341BC3" w:rsidRDefault="00362829" w:rsidP="009C181D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D./Dña.</w:t>
            </w:r>
          </w:p>
        </w:tc>
        <w:tc>
          <w:tcPr>
            <w:tcW w:w="7855" w:type="dxa"/>
            <w:gridSpan w:val="2"/>
            <w:shd w:val="clear" w:color="auto" w:fill="auto"/>
            <w:vAlign w:val="center"/>
          </w:tcPr>
          <w:p w:rsidR="00362829" w:rsidRPr="00341BC3" w:rsidRDefault="00362829" w:rsidP="009C181D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</w:t>
            </w:r>
            <w:r w:rsidR="00FD5E0A" w:rsidRPr="00341BC3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…………………………………………………………………………...,</w:t>
            </w:r>
          </w:p>
        </w:tc>
      </w:tr>
      <w:tr w:rsidR="00362829" w:rsidRPr="00341BC3" w:rsidTr="009C181D">
        <w:trPr>
          <w:trHeight w:val="283"/>
        </w:trPr>
        <w:tc>
          <w:tcPr>
            <w:tcW w:w="2151" w:type="dxa"/>
            <w:gridSpan w:val="2"/>
            <w:shd w:val="clear" w:color="auto" w:fill="auto"/>
            <w:vAlign w:val="center"/>
          </w:tcPr>
          <w:p w:rsidR="00362829" w:rsidRPr="00341BC3" w:rsidRDefault="005B7E49" w:rsidP="009C181D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director/</w:t>
            </w:r>
            <w:r w:rsidR="00362829" w:rsidRPr="00341BC3">
              <w:rPr>
                <w:rFonts w:ascii="Verdana" w:hAnsi="Verdana" w:cs="Arial"/>
                <w:sz w:val="16"/>
                <w:szCs w:val="16"/>
              </w:rPr>
              <w:t xml:space="preserve">directora del </w:t>
            </w:r>
          </w:p>
        </w:tc>
        <w:tc>
          <w:tcPr>
            <w:tcW w:w="6919" w:type="dxa"/>
            <w:shd w:val="clear" w:color="auto" w:fill="auto"/>
            <w:vAlign w:val="center"/>
          </w:tcPr>
          <w:p w:rsidR="00362829" w:rsidRPr="00DD6F45" w:rsidRDefault="00362829" w:rsidP="009C181D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………………………………………………………………………………………………………………..…..</w:t>
            </w:r>
          </w:p>
        </w:tc>
      </w:tr>
      <w:tr w:rsidR="00362829" w:rsidRPr="00341BC3" w:rsidTr="009C181D">
        <w:trPr>
          <w:trHeight w:val="283"/>
        </w:trPr>
        <w:tc>
          <w:tcPr>
            <w:tcW w:w="9070" w:type="dxa"/>
            <w:gridSpan w:val="3"/>
            <w:shd w:val="clear" w:color="auto" w:fill="auto"/>
            <w:vAlign w:val="center"/>
          </w:tcPr>
          <w:p w:rsidR="00362829" w:rsidRPr="00341BC3" w:rsidRDefault="00362829" w:rsidP="009C181D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declara que los datos consignados en esta solicitud son ciertos.</w:t>
            </w:r>
          </w:p>
        </w:tc>
      </w:tr>
    </w:tbl>
    <w:p w:rsidR="00362829" w:rsidRDefault="00362829" w:rsidP="00341BC3">
      <w:pPr>
        <w:jc w:val="both"/>
        <w:rPr>
          <w:rFonts w:ascii="Verdana" w:hAnsi="Verdana" w:cs="Arial"/>
          <w:sz w:val="16"/>
          <w:szCs w:val="16"/>
        </w:rPr>
      </w:pPr>
    </w:p>
    <w:p w:rsidR="00CB2735" w:rsidRPr="001F2B2D" w:rsidRDefault="00CB2735" w:rsidP="00CB2735">
      <w:pPr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sym w:font="Symbol" w:char="F095"/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Pr="001F2B2D">
        <w:rPr>
          <w:rFonts w:ascii="Verdana" w:hAnsi="Verdana"/>
          <w:color w:val="000000" w:themeColor="text1"/>
          <w:sz w:val="16"/>
          <w:szCs w:val="16"/>
        </w:rPr>
        <w:t>Marque la casilla para confirmar que ha cumplimentado el formulario correspondiente con la misma información que figura en esta solicitud.</w:t>
      </w:r>
    </w:p>
    <w:p w:rsidR="00CB2735" w:rsidRPr="00341BC3" w:rsidRDefault="00CB2735" w:rsidP="00341BC3">
      <w:pPr>
        <w:jc w:val="both"/>
        <w:rPr>
          <w:rFonts w:ascii="Verdana" w:hAnsi="Verdana" w:cs="Arial"/>
          <w:sz w:val="16"/>
          <w:szCs w:val="16"/>
        </w:rPr>
      </w:pPr>
    </w:p>
    <w:tbl>
      <w:tblPr>
        <w:tblW w:w="0" w:type="auto"/>
        <w:tblInd w:w="1908" w:type="dxa"/>
        <w:tblLook w:val="01E0" w:firstRow="1" w:lastRow="1" w:firstColumn="1" w:lastColumn="1" w:noHBand="0" w:noVBand="0"/>
      </w:tblPr>
      <w:tblGrid>
        <w:gridCol w:w="1886"/>
        <w:gridCol w:w="3514"/>
      </w:tblGrid>
      <w:tr w:rsidR="00980284" w:rsidRPr="00341BC3" w:rsidTr="009C181D">
        <w:trPr>
          <w:trHeight w:val="227"/>
        </w:trPr>
        <w:tc>
          <w:tcPr>
            <w:tcW w:w="5400" w:type="dxa"/>
            <w:gridSpan w:val="2"/>
            <w:shd w:val="clear" w:color="auto" w:fill="auto"/>
          </w:tcPr>
          <w:p w:rsidR="00980284" w:rsidRPr="00341BC3" w:rsidRDefault="00980284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En ……………</w:t>
            </w:r>
            <w:r w:rsidR="0069042D" w:rsidRPr="00341BC3">
              <w:rPr>
                <w:rFonts w:ascii="Verdana" w:hAnsi="Verdana" w:cs="Arial"/>
                <w:sz w:val="16"/>
                <w:szCs w:val="16"/>
              </w:rPr>
              <w:t>…….</w:t>
            </w:r>
            <w:r w:rsidRPr="00341BC3">
              <w:rPr>
                <w:rFonts w:ascii="Verdana" w:hAnsi="Verdana" w:cs="Arial"/>
                <w:sz w:val="16"/>
                <w:szCs w:val="16"/>
              </w:rPr>
              <w:t>………a …</w:t>
            </w:r>
            <w:r w:rsidR="0069042D" w:rsidRPr="00341BC3">
              <w:rPr>
                <w:rFonts w:ascii="Verdana" w:hAnsi="Verdana" w:cs="Arial"/>
                <w:sz w:val="16"/>
                <w:szCs w:val="16"/>
              </w:rPr>
              <w:t>…..</w:t>
            </w:r>
            <w:r w:rsidRPr="00341BC3">
              <w:rPr>
                <w:rFonts w:ascii="Verdana" w:hAnsi="Verdana" w:cs="Arial"/>
                <w:sz w:val="16"/>
                <w:szCs w:val="16"/>
              </w:rPr>
              <w:t>…. de ……</w:t>
            </w:r>
            <w:r w:rsidR="0069042D" w:rsidRPr="00341BC3">
              <w:rPr>
                <w:rFonts w:ascii="Verdana" w:hAnsi="Verdana" w:cs="Arial"/>
                <w:sz w:val="16"/>
                <w:szCs w:val="16"/>
              </w:rPr>
              <w:t>……</w:t>
            </w:r>
            <w:r w:rsidRPr="00341BC3">
              <w:rPr>
                <w:rFonts w:ascii="Verdana" w:hAnsi="Verdana" w:cs="Arial"/>
                <w:sz w:val="16"/>
                <w:szCs w:val="16"/>
              </w:rPr>
              <w:t>………….. de 20</w:t>
            </w:r>
            <w:r w:rsidR="00F26AF2">
              <w:rPr>
                <w:rFonts w:ascii="Verdana" w:hAnsi="Verdana" w:cs="Arial"/>
                <w:sz w:val="16"/>
                <w:szCs w:val="16"/>
              </w:rPr>
              <w:t>2</w:t>
            </w:r>
            <w:r w:rsidR="00B56694">
              <w:rPr>
                <w:rFonts w:ascii="Verdana" w:hAnsi="Verdana" w:cs="Arial"/>
                <w:sz w:val="16"/>
                <w:szCs w:val="16"/>
              </w:rPr>
              <w:t>6</w:t>
            </w:r>
            <w:bookmarkStart w:id="0" w:name="_GoBack"/>
            <w:bookmarkEnd w:id="0"/>
          </w:p>
        </w:tc>
      </w:tr>
      <w:tr w:rsidR="00980284" w:rsidRPr="00341BC3" w:rsidTr="009C181D">
        <w:trPr>
          <w:trHeight w:val="227"/>
        </w:trPr>
        <w:tc>
          <w:tcPr>
            <w:tcW w:w="5400" w:type="dxa"/>
            <w:gridSpan w:val="2"/>
            <w:shd w:val="clear" w:color="auto" w:fill="auto"/>
            <w:vAlign w:val="bottom"/>
          </w:tcPr>
          <w:p w:rsidR="00980284" w:rsidRPr="00341BC3" w:rsidRDefault="00980284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(firma)</w:t>
            </w:r>
          </w:p>
        </w:tc>
      </w:tr>
      <w:tr w:rsidR="00980284" w:rsidRPr="00341BC3" w:rsidTr="009C181D">
        <w:trPr>
          <w:trHeight w:val="227"/>
        </w:trPr>
        <w:tc>
          <w:tcPr>
            <w:tcW w:w="1886" w:type="dxa"/>
            <w:shd w:val="clear" w:color="auto" w:fill="auto"/>
            <w:vAlign w:val="bottom"/>
          </w:tcPr>
          <w:p w:rsidR="00980284" w:rsidRPr="00341BC3" w:rsidRDefault="00980284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(Sello del Centro</w:t>
            </w:r>
            <w:r w:rsidR="00EC130D">
              <w:rPr>
                <w:rFonts w:ascii="Verdana" w:hAnsi="Verdana" w:cs="Arial"/>
                <w:sz w:val="16"/>
                <w:szCs w:val="16"/>
              </w:rPr>
              <w:t xml:space="preserve"> o firma electrónica</w:t>
            </w:r>
            <w:r w:rsidRPr="00341BC3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3514" w:type="dxa"/>
            <w:shd w:val="clear" w:color="auto" w:fill="auto"/>
            <w:vAlign w:val="bottom"/>
          </w:tcPr>
          <w:p w:rsidR="00980284" w:rsidRPr="00341BC3" w:rsidRDefault="00980284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5408A5" w:rsidRPr="00341BC3" w:rsidRDefault="005408A5" w:rsidP="00341BC3">
      <w:pPr>
        <w:rPr>
          <w:rFonts w:ascii="Verdana" w:hAnsi="Verdana" w:cs="ArialMT"/>
          <w:sz w:val="16"/>
          <w:szCs w:val="16"/>
        </w:rPr>
      </w:pPr>
    </w:p>
    <w:sectPr w:rsidR="005408A5" w:rsidRPr="00341BC3" w:rsidSect="00861B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1418" w:bottom="1134" w:left="1418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F4" w:rsidRDefault="008D38F4">
      <w:r>
        <w:separator/>
      </w:r>
    </w:p>
  </w:endnote>
  <w:endnote w:type="continuationSeparator" w:id="0">
    <w:p w:rsidR="008D38F4" w:rsidRDefault="008D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9E" w:rsidRDefault="00801F9E" w:rsidP="00C412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6763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801F9E" w:rsidRDefault="00801F9E" w:rsidP="00C4123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54420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D6D48" w:rsidRPr="008D6D48" w:rsidRDefault="008D6D48">
        <w:pPr>
          <w:pStyle w:val="Piedepgina"/>
          <w:jc w:val="right"/>
          <w:rPr>
            <w:rFonts w:ascii="Verdana" w:hAnsi="Verdana"/>
            <w:sz w:val="16"/>
            <w:szCs w:val="16"/>
          </w:rPr>
        </w:pPr>
        <w:r w:rsidRPr="008D6D48">
          <w:rPr>
            <w:rFonts w:ascii="Verdana" w:hAnsi="Verdana"/>
            <w:sz w:val="16"/>
            <w:szCs w:val="16"/>
          </w:rPr>
          <w:fldChar w:fldCharType="begin"/>
        </w:r>
        <w:r w:rsidRPr="008D6D48">
          <w:rPr>
            <w:rFonts w:ascii="Verdana" w:hAnsi="Verdana"/>
            <w:sz w:val="16"/>
            <w:szCs w:val="16"/>
          </w:rPr>
          <w:instrText>PAGE   \* MERGEFORMAT</w:instrText>
        </w:r>
        <w:r w:rsidRPr="008D6D48">
          <w:rPr>
            <w:rFonts w:ascii="Verdana" w:hAnsi="Verdana"/>
            <w:sz w:val="16"/>
            <w:szCs w:val="16"/>
          </w:rPr>
          <w:fldChar w:fldCharType="separate"/>
        </w:r>
        <w:r w:rsidR="00B56694">
          <w:rPr>
            <w:rFonts w:ascii="Verdana" w:hAnsi="Verdana"/>
            <w:noProof/>
            <w:sz w:val="16"/>
            <w:szCs w:val="16"/>
          </w:rPr>
          <w:t>21</w:t>
        </w:r>
        <w:r w:rsidRPr="008D6D48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01F9E" w:rsidRDefault="00801F9E" w:rsidP="00F452C2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F6B" w:rsidRDefault="00101F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F4" w:rsidRDefault="008D38F4">
      <w:r>
        <w:separator/>
      </w:r>
    </w:p>
  </w:footnote>
  <w:footnote w:type="continuationSeparator" w:id="0">
    <w:p w:rsidR="008D38F4" w:rsidRDefault="008D3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F6B" w:rsidRDefault="00101F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9E" w:rsidRDefault="002E198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3A6AF276" wp14:editId="33E46D03">
              <wp:simplePos x="0" y="0"/>
              <wp:positionH relativeFrom="column">
                <wp:posOffset>-33020</wp:posOffset>
              </wp:positionH>
              <wp:positionV relativeFrom="paragraph">
                <wp:posOffset>118745</wp:posOffset>
              </wp:positionV>
              <wp:extent cx="6092825" cy="68770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2825" cy="6877050"/>
                        <a:chOff x="1649" y="885"/>
                        <a:chExt cx="9595" cy="1083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4152" y="5385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649" y="885"/>
                          <a:ext cx="9595" cy="1131"/>
                          <a:chOff x="1649" y="885"/>
                          <a:chExt cx="9595" cy="1131"/>
                        </a:xfrm>
                      </wpg:grpSpPr>
                      <wps:wsp>
                        <wps:cNvPr id="4" name="Line 4"/>
                        <wps:cNvCnPr>
                          <a:cxnSpLocks/>
                        </wps:cNvCnPr>
                        <wps:spPr bwMode="auto">
                          <a:xfrm>
                            <a:off x="3331" y="1761"/>
                            <a:ext cx="5217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3333" y="1421"/>
                            <a:ext cx="5212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6"/>
                        <wps:cNvSpPr txBox="1">
                          <a:spLocks/>
                        </wps:cNvSpPr>
                        <wps:spPr bwMode="auto">
                          <a:xfrm>
                            <a:off x="1649" y="885"/>
                            <a:ext cx="8581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G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OBIERNO DEL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P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RINCIPADO DE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A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>STURIAS</w:t>
                              </w: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/>
                        </wps:cNvSpPr>
                        <wps:spPr bwMode="auto">
                          <a:xfrm>
                            <a:off x="1660" y="1411"/>
                            <a:ext cx="8558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C</w:t>
                              </w:r>
                              <w:r w:rsidR="00E337F3"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ONSEJERÍA DE EDUCACIÓN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8784" y="1440"/>
                            <a:ext cx="246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Pr="000002AC" w:rsidRDefault="00801F9E" w:rsidP="000002AC">
                              <w:pPr>
                                <w:spacing w:after="200" w:line="276" w:lineRule="auto"/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</w:pPr>
                              <w:r w:rsidRPr="000002AC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Dirección General de </w:t>
                              </w:r>
                              <w:r w:rsidR="00101F6B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Inclusión </w:t>
                              </w:r>
                              <w:r w:rsidR="00E337F3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>Educativa</w:t>
                              </w:r>
                              <w:r w:rsidR="00101F6B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 y Ordenación</w:t>
                              </w:r>
                            </w:p>
                            <w:p w:rsidR="00801F9E" w:rsidRPr="000002AC" w:rsidRDefault="00801F9E" w:rsidP="00442CCB">
                              <w:pPr>
                                <w:rPr>
                                  <w:color w:val="000080"/>
                                  <w:sz w:val="15"/>
                                  <w:szCs w:val="15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A6AF276" id="Group 1" o:spid="_x0000_s1026" style="position:absolute;margin-left:-2.6pt;margin-top:9.35pt;width:479.75pt;height:541.5pt;z-index:251657728" coordorigin="1649,885" coordsize="9595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" o:allowincell="f">
              <v:shape id="Freeform 2" o:spid="_x0000_s1027" style="position:absolute;left:4152;top:5385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</v:shape>
              <v:group id="Group 3" o:spid="_x0000_s1028" style="position:absolute;left:1649;top:885;width:9595;height:1131" coordorigin="1649,885" coordsize="9595,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Line 4" o:spid="_x0000_s1029" style="position:absolute;visibility:visible;mso-wrap-style:square" from="3331,1761" to="8548,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>
                  <o:lock v:ext="edit" shapetype="f"/>
                </v:line>
                <v:line id="Line 5" o:spid="_x0000_s1030" style="position:absolute;visibility:visible;mso-wrap-style:square" from="3333,1421" to="8545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a0rMIAAADaAAAADwAAAGRycy9kb3ducmV2LnhtbESP0WoCMRRE3wv+Q7iCbzVrR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a0rMIAAADaAAAADwAAAAAAAAAAAAAA&#10;AAChAgAAZHJzL2Rvd25yZXYueG1sUEsFBgAAAAAEAAQA+QAAAJADAAAAAA==&#10;" strokecolor="#370097" strokeweight="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1649;top:88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b+sEA&#10;AADaAAAADwAAAGRycy9kb3ducmV2LnhtbESP3WoCMRSE74W+QziF3mm2XoisRpGCKKU3rj7AYXPc&#10;LLs5CZvsT316IxR6OczMN8x2P9lWDNSF2rGCz0UGgrh0uuZKwe16nK9BhIissXVMCn4pwH73Ntti&#10;rt3IFxqKWIkE4ZCjAhOjz6UMpSGLYeE8cfLurrMYk+wqqTscE9y2cpllK2mx5rRg0NOXobIpeqvg&#10;2J/OdnjI3n8X5cjGN/3tp1Hq4306bEBEmuJ/+K991gpW8LqSb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X2/rBAAAA2gAAAA8AAAAAAAAAAAAAAAAAmAIAAGRycy9kb3du&#10;cmV2LnhtbFBLBQYAAAAABAAEAPUAAACGAwAAAAA=&#10;" filled="f" stroked="f">
                  <v:path arrowok="t"/>
                  <v:textbox>
                    <w:txbxContent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G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OBIERNO DEL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P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RINCIPADO DE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A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>STURIAS</w:t>
                        </w: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Text Box 7" o:spid="_x0000_s1032" type="#_x0000_t202" style="position:absolute;left:1660;top:141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OGsQA&#10;AADaAAAADwAAAGRycy9kb3ducmV2LnhtbESPQWsCMRSE7wX/Q3hCL1KzarFlaxSxFDyIoBZ6fU1e&#10;dxc3L0uSXbf+elMoeBxm5htmseptLTryoXKsYDLOQBBrZyouFHyePp5eQYSIbLB2TAp+KcBqOXhY&#10;YG7chQ/UHWMhEoRDjgrKGJtcyqBLshjGriFO3o/zFmOSvpDG4yXBbS2nWTaXFitOCyU2tClJn4+t&#10;VeAP1+l7+62/9Gy3Hfnw3Hb7/Uipx2G/fgMRqY/38H97axS8wN+Vd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sThrEAAAA2gAAAA8AAAAAAAAAAAAAAAAAmAIAAGRycy9k&#10;b3ducmV2LnhtbFBLBQYAAAAABAAEAPUAAACJAwAAAAA=&#10;" filled="f" stroked="f">
                  <v:path arrowok="t"/>
                  <v:textbox inset="0,,0">
                    <w:txbxContent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C</w:t>
                        </w:r>
                        <w:r w:rsidR="00E337F3"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ONSEJERÍA DE EDUCACIÓN</w:t>
                        </w:r>
                      </w:p>
                    </w:txbxContent>
                  </v:textbox>
                </v:shape>
                <v:rect id="Rectangle 8" o:spid="_x0000_s1033" style="position:absolute;left:8784;top:1440;width:246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TCMAA&#10;AADaAAAADwAAAGRycy9kb3ducmV2LnhtbERPTWvCQBC9F/oflil4KWYTKyKpq1QhIPRkTEuPQ3ZM&#10;YrOzIbvG+O/dg+Dx8b5Xm9G0YqDeNZYVJFEMgri0uuFKQXHMpksQziNrbC2Tghs52KxfX1aYanvl&#10;Aw25r0QIYZeigtr7LpXSlTUZdJHtiAN3sr1BH2BfSd3jNYSbVs7ieCENNhwaauxoV1P5n1+Mgvci&#10;//7Y/lHyq3+Ss47nh8xWW6Umb+PXJwhPo3+KH+69VhC2hivhBs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NTCMAAAADaAAAADwAAAAAAAAAAAAAAAACYAgAAZHJzL2Rvd25y&#10;ZXYueG1sUEsFBgAAAAAEAAQA9QAAAIUDAAAAAA==&#10;" filled="f" stroked="f">
                  <v:path arrowok="t"/>
                  <v:textbox inset="0,0,0,0">
                    <w:txbxContent>
                      <w:p w:rsidR="00801F9E" w:rsidRPr="000002AC" w:rsidRDefault="00801F9E" w:rsidP="000002AC">
                        <w:pPr>
                          <w:spacing w:after="200" w:line="276" w:lineRule="auto"/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</w:pPr>
                        <w:r w:rsidRPr="000002AC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>Dirección Gene</w:t>
                        </w:r>
                        <w:bookmarkStart w:id="1" w:name="_GoBack"/>
                        <w:bookmarkEnd w:id="1"/>
                        <w:r w:rsidRPr="000002AC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ral de </w:t>
                        </w:r>
                        <w:r w:rsidR="00101F6B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Inclusión </w:t>
                        </w:r>
                        <w:r w:rsidR="00E337F3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>Educativa</w:t>
                        </w:r>
                        <w:r w:rsidR="00101F6B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 y Ordenación</w:t>
                        </w:r>
                      </w:p>
                      <w:p w:rsidR="00801F9E" w:rsidRPr="000002AC" w:rsidRDefault="00801F9E" w:rsidP="00442CCB">
                        <w:pPr>
                          <w:rPr>
                            <w:color w:val="000080"/>
                            <w:sz w:val="15"/>
                            <w:szCs w:val="15"/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F6B" w:rsidRDefault="00101F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7828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F1024"/>
    <w:multiLevelType w:val="hybridMultilevel"/>
    <w:tmpl w:val="6408F844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4AC6B19"/>
    <w:multiLevelType w:val="hybridMultilevel"/>
    <w:tmpl w:val="64CA0248"/>
    <w:lvl w:ilvl="0" w:tplc="484AC1B6">
      <w:start w:val="3"/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577084"/>
    <w:multiLevelType w:val="hybridMultilevel"/>
    <w:tmpl w:val="27927B70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A075ED2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AF1AF9"/>
    <w:multiLevelType w:val="hybridMultilevel"/>
    <w:tmpl w:val="0864546C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154611"/>
    <w:multiLevelType w:val="hybridMultilevel"/>
    <w:tmpl w:val="DF30BB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3F3EEA"/>
    <w:multiLevelType w:val="multilevel"/>
    <w:tmpl w:val="31281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ED806AB"/>
    <w:multiLevelType w:val="hybridMultilevel"/>
    <w:tmpl w:val="2C38C400"/>
    <w:lvl w:ilvl="0" w:tplc="BDBED12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36F5C"/>
    <w:multiLevelType w:val="hybridMultilevel"/>
    <w:tmpl w:val="F6140AA8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0730B77"/>
    <w:multiLevelType w:val="hybridMultilevel"/>
    <w:tmpl w:val="18EC8E54"/>
    <w:lvl w:ilvl="0" w:tplc="52D06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E6B4E"/>
    <w:multiLevelType w:val="hybridMultilevel"/>
    <w:tmpl w:val="D4FC435C"/>
    <w:lvl w:ilvl="0" w:tplc="484AC1B6">
      <w:start w:val="3"/>
      <w:numFmt w:val="bullet"/>
      <w:lvlText w:val="-"/>
      <w:lvlJc w:val="left"/>
      <w:pPr>
        <w:ind w:left="150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25F272E4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F8362A"/>
    <w:multiLevelType w:val="hybridMultilevel"/>
    <w:tmpl w:val="2ABCEB26"/>
    <w:lvl w:ilvl="0" w:tplc="484AC1B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2666A"/>
    <w:multiLevelType w:val="hybridMultilevel"/>
    <w:tmpl w:val="6C72A8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14F1B"/>
    <w:multiLevelType w:val="hybridMultilevel"/>
    <w:tmpl w:val="F6140AA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5F733D"/>
    <w:multiLevelType w:val="hybridMultilevel"/>
    <w:tmpl w:val="F4BEA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A79BF"/>
    <w:multiLevelType w:val="hybridMultilevel"/>
    <w:tmpl w:val="EFC4FC1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E17BA4"/>
    <w:multiLevelType w:val="hybridMultilevel"/>
    <w:tmpl w:val="4BCAD8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D2843"/>
    <w:multiLevelType w:val="hybridMultilevel"/>
    <w:tmpl w:val="6A745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A1849"/>
    <w:multiLevelType w:val="hybridMultilevel"/>
    <w:tmpl w:val="A5D21B6A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9C15645"/>
    <w:multiLevelType w:val="hybridMultilevel"/>
    <w:tmpl w:val="DF30BB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9C069A"/>
    <w:multiLevelType w:val="hybridMultilevel"/>
    <w:tmpl w:val="C4BE50C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4F05F00"/>
    <w:multiLevelType w:val="hybridMultilevel"/>
    <w:tmpl w:val="9A6481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8471A"/>
    <w:multiLevelType w:val="hybridMultilevel"/>
    <w:tmpl w:val="F41EB1E4"/>
    <w:lvl w:ilvl="0" w:tplc="484AC1B6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F90B3C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7D17FE"/>
    <w:multiLevelType w:val="hybridMultilevel"/>
    <w:tmpl w:val="255EC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128A1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A05E9A"/>
    <w:multiLevelType w:val="hybridMultilevel"/>
    <w:tmpl w:val="DE24AC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B543A"/>
    <w:multiLevelType w:val="hybridMultilevel"/>
    <w:tmpl w:val="FB301424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5904A36"/>
    <w:multiLevelType w:val="hybridMultilevel"/>
    <w:tmpl w:val="723A9AB2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5B6E4671"/>
    <w:multiLevelType w:val="hybridMultilevel"/>
    <w:tmpl w:val="9A2638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D62B7"/>
    <w:multiLevelType w:val="hybridMultilevel"/>
    <w:tmpl w:val="C4BE50C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4AA08C5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90EBC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95496"/>
    <w:multiLevelType w:val="multilevel"/>
    <w:tmpl w:val="84345B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E7830EC"/>
    <w:multiLevelType w:val="hybridMultilevel"/>
    <w:tmpl w:val="6408F844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1690E10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3217F"/>
    <w:multiLevelType w:val="hybridMultilevel"/>
    <w:tmpl w:val="772C6160"/>
    <w:lvl w:ilvl="0" w:tplc="484AC1B6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8F3FB7"/>
    <w:multiLevelType w:val="hybridMultilevel"/>
    <w:tmpl w:val="FD3EED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2"/>
  </w:num>
  <w:num w:numId="4">
    <w:abstractNumId w:val="31"/>
  </w:num>
  <w:num w:numId="5">
    <w:abstractNumId w:val="8"/>
  </w:num>
  <w:num w:numId="6">
    <w:abstractNumId w:val="14"/>
  </w:num>
  <w:num w:numId="7">
    <w:abstractNumId w:val="38"/>
  </w:num>
  <w:num w:numId="8">
    <w:abstractNumId w:val="24"/>
  </w:num>
  <w:num w:numId="9">
    <w:abstractNumId w:val="13"/>
  </w:num>
  <w:num w:numId="10">
    <w:abstractNumId w:val="21"/>
  </w:num>
  <w:num w:numId="11">
    <w:abstractNumId w:val="17"/>
  </w:num>
  <w:num w:numId="12">
    <w:abstractNumId w:val="32"/>
  </w:num>
  <w:num w:numId="13">
    <w:abstractNumId w:val="9"/>
  </w:num>
  <w:num w:numId="14">
    <w:abstractNumId w:val="3"/>
  </w:num>
  <w:num w:numId="15">
    <w:abstractNumId w:val="34"/>
  </w:num>
  <w:num w:numId="16">
    <w:abstractNumId w:val="4"/>
  </w:num>
  <w:num w:numId="17">
    <w:abstractNumId w:val="30"/>
  </w:num>
  <w:num w:numId="18">
    <w:abstractNumId w:val="11"/>
  </w:num>
  <w:num w:numId="19">
    <w:abstractNumId w:val="33"/>
  </w:num>
  <w:num w:numId="20">
    <w:abstractNumId w:val="29"/>
  </w:num>
  <w:num w:numId="21">
    <w:abstractNumId w:val="20"/>
  </w:num>
  <w:num w:numId="22">
    <w:abstractNumId w:val="5"/>
  </w:num>
  <w:num w:numId="23">
    <w:abstractNumId w:val="15"/>
  </w:num>
  <w:num w:numId="24">
    <w:abstractNumId w:val="22"/>
  </w:num>
  <w:num w:numId="25">
    <w:abstractNumId w:val="1"/>
  </w:num>
  <w:num w:numId="26">
    <w:abstractNumId w:val="36"/>
  </w:num>
  <w:num w:numId="27">
    <w:abstractNumId w:val="37"/>
  </w:num>
  <w:num w:numId="28">
    <w:abstractNumId w:val="6"/>
  </w:num>
  <w:num w:numId="29">
    <w:abstractNumId w:val="10"/>
  </w:num>
  <w:num w:numId="30">
    <w:abstractNumId w:val="23"/>
  </w:num>
  <w:num w:numId="31">
    <w:abstractNumId w:val="7"/>
  </w:num>
  <w:num w:numId="32">
    <w:abstractNumId w:val="25"/>
  </w:num>
  <w:num w:numId="33">
    <w:abstractNumId w:val="27"/>
  </w:num>
  <w:num w:numId="34">
    <w:abstractNumId w:val="12"/>
  </w:num>
  <w:num w:numId="35">
    <w:abstractNumId w:val="39"/>
  </w:num>
  <w:num w:numId="36">
    <w:abstractNumId w:val="18"/>
  </w:num>
  <w:num w:numId="37">
    <w:abstractNumId w:val="26"/>
  </w:num>
  <w:num w:numId="38">
    <w:abstractNumId w:val="28"/>
  </w:num>
  <w:num w:numId="39">
    <w:abstractNumId w:val="16"/>
  </w:num>
  <w:num w:numId="4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39"/>
    <w:rsid w:val="000002AC"/>
    <w:rsid w:val="00000C77"/>
    <w:rsid w:val="000029FF"/>
    <w:rsid w:val="00004EAC"/>
    <w:rsid w:val="0000627F"/>
    <w:rsid w:val="00007BEA"/>
    <w:rsid w:val="0001257D"/>
    <w:rsid w:val="00013FAE"/>
    <w:rsid w:val="000213F1"/>
    <w:rsid w:val="000219E9"/>
    <w:rsid w:val="00023334"/>
    <w:rsid w:val="00026AA1"/>
    <w:rsid w:val="00030028"/>
    <w:rsid w:val="0003098E"/>
    <w:rsid w:val="000344BF"/>
    <w:rsid w:val="00034B41"/>
    <w:rsid w:val="00042D5C"/>
    <w:rsid w:val="00043809"/>
    <w:rsid w:val="00044CF3"/>
    <w:rsid w:val="000470AB"/>
    <w:rsid w:val="00047B12"/>
    <w:rsid w:val="00050B2C"/>
    <w:rsid w:val="00051596"/>
    <w:rsid w:val="000517EE"/>
    <w:rsid w:val="00055232"/>
    <w:rsid w:val="00055400"/>
    <w:rsid w:val="000568A0"/>
    <w:rsid w:val="000574B0"/>
    <w:rsid w:val="00060FC6"/>
    <w:rsid w:val="0006771A"/>
    <w:rsid w:val="00075155"/>
    <w:rsid w:val="000829FC"/>
    <w:rsid w:val="00083667"/>
    <w:rsid w:val="000839BD"/>
    <w:rsid w:val="00084824"/>
    <w:rsid w:val="000852AC"/>
    <w:rsid w:val="000868C2"/>
    <w:rsid w:val="00086F64"/>
    <w:rsid w:val="000873DF"/>
    <w:rsid w:val="00087CCD"/>
    <w:rsid w:val="000911B5"/>
    <w:rsid w:val="00091ABC"/>
    <w:rsid w:val="00091B9E"/>
    <w:rsid w:val="00093086"/>
    <w:rsid w:val="00093EB2"/>
    <w:rsid w:val="000942B2"/>
    <w:rsid w:val="0009446C"/>
    <w:rsid w:val="00097409"/>
    <w:rsid w:val="000A21B9"/>
    <w:rsid w:val="000A3721"/>
    <w:rsid w:val="000A635A"/>
    <w:rsid w:val="000A6BA3"/>
    <w:rsid w:val="000A763F"/>
    <w:rsid w:val="000B0926"/>
    <w:rsid w:val="000B42DB"/>
    <w:rsid w:val="000B5517"/>
    <w:rsid w:val="000B6A56"/>
    <w:rsid w:val="000B6D0B"/>
    <w:rsid w:val="000C2BA3"/>
    <w:rsid w:val="000C348F"/>
    <w:rsid w:val="000C5955"/>
    <w:rsid w:val="000C66BB"/>
    <w:rsid w:val="000C72FE"/>
    <w:rsid w:val="000D04E3"/>
    <w:rsid w:val="000D2854"/>
    <w:rsid w:val="000D6396"/>
    <w:rsid w:val="000D6408"/>
    <w:rsid w:val="000E2838"/>
    <w:rsid w:val="000E5E66"/>
    <w:rsid w:val="000E6803"/>
    <w:rsid w:val="000F28BF"/>
    <w:rsid w:val="000F4A4D"/>
    <w:rsid w:val="000F6331"/>
    <w:rsid w:val="00101F6B"/>
    <w:rsid w:val="001035D2"/>
    <w:rsid w:val="001035F4"/>
    <w:rsid w:val="00103947"/>
    <w:rsid w:val="00104C62"/>
    <w:rsid w:val="0010584A"/>
    <w:rsid w:val="001070E3"/>
    <w:rsid w:val="00110054"/>
    <w:rsid w:val="00111E9D"/>
    <w:rsid w:val="0011394F"/>
    <w:rsid w:val="0011509C"/>
    <w:rsid w:val="001168BE"/>
    <w:rsid w:val="00120A27"/>
    <w:rsid w:val="00120D75"/>
    <w:rsid w:val="00124328"/>
    <w:rsid w:val="00125FFF"/>
    <w:rsid w:val="001302E9"/>
    <w:rsid w:val="00131AB7"/>
    <w:rsid w:val="00132D11"/>
    <w:rsid w:val="001343D7"/>
    <w:rsid w:val="00134877"/>
    <w:rsid w:val="00135DEC"/>
    <w:rsid w:val="001367DB"/>
    <w:rsid w:val="00141AE6"/>
    <w:rsid w:val="00142E61"/>
    <w:rsid w:val="00144DB4"/>
    <w:rsid w:val="0014796D"/>
    <w:rsid w:val="0015301F"/>
    <w:rsid w:val="00153053"/>
    <w:rsid w:val="00153830"/>
    <w:rsid w:val="001568C7"/>
    <w:rsid w:val="00157AF0"/>
    <w:rsid w:val="00161786"/>
    <w:rsid w:val="0016190A"/>
    <w:rsid w:val="00162A35"/>
    <w:rsid w:val="00165DA7"/>
    <w:rsid w:val="001710E4"/>
    <w:rsid w:val="0017774D"/>
    <w:rsid w:val="001778E2"/>
    <w:rsid w:val="00180752"/>
    <w:rsid w:val="00181840"/>
    <w:rsid w:val="00182BE8"/>
    <w:rsid w:val="0018463F"/>
    <w:rsid w:val="00184B9F"/>
    <w:rsid w:val="0018532D"/>
    <w:rsid w:val="001906DB"/>
    <w:rsid w:val="00194413"/>
    <w:rsid w:val="00195AC4"/>
    <w:rsid w:val="001A4437"/>
    <w:rsid w:val="001A54BA"/>
    <w:rsid w:val="001B1AEC"/>
    <w:rsid w:val="001B6739"/>
    <w:rsid w:val="001B6C10"/>
    <w:rsid w:val="001B71FF"/>
    <w:rsid w:val="001C0A90"/>
    <w:rsid w:val="001D06FA"/>
    <w:rsid w:val="001D0F9C"/>
    <w:rsid w:val="001D2E00"/>
    <w:rsid w:val="001D6431"/>
    <w:rsid w:val="001D6861"/>
    <w:rsid w:val="001D7627"/>
    <w:rsid w:val="001E0CC3"/>
    <w:rsid w:val="001E0DFA"/>
    <w:rsid w:val="001E1335"/>
    <w:rsid w:val="001E5182"/>
    <w:rsid w:val="001F1DDF"/>
    <w:rsid w:val="001F2935"/>
    <w:rsid w:val="00201F15"/>
    <w:rsid w:val="00203440"/>
    <w:rsid w:val="00205375"/>
    <w:rsid w:val="00206536"/>
    <w:rsid w:val="00207069"/>
    <w:rsid w:val="0021013A"/>
    <w:rsid w:val="00212A46"/>
    <w:rsid w:val="0022422C"/>
    <w:rsid w:val="00225CFE"/>
    <w:rsid w:val="00227997"/>
    <w:rsid w:val="00233A5D"/>
    <w:rsid w:val="00234C14"/>
    <w:rsid w:val="002429BA"/>
    <w:rsid w:val="00245740"/>
    <w:rsid w:val="00247B18"/>
    <w:rsid w:val="002506C4"/>
    <w:rsid w:val="002514F4"/>
    <w:rsid w:val="00251E94"/>
    <w:rsid w:val="0025592F"/>
    <w:rsid w:val="00257CAF"/>
    <w:rsid w:val="002703F2"/>
    <w:rsid w:val="002711F2"/>
    <w:rsid w:val="0027165A"/>
    <w:rsid w:val="002745AD"/>
    <w:rsid w:val="00276040"/>
    <w:rsid w:val="0027648E"/>
    <w:rsid w:val="002766B1"/>
    <w:rsid w:val="00276B6E"/>
    <w:rsid w:val="00281127"/>
    <w:rsid w:val="00281DE2"/>
    <w:rsid w:val="002834F9"/>
    <w:rsid w:val="00283653"/>
    <w:rsid w:val="0028607C"/>
    <w:rsid w:val="00290726"/>
    <w:rsid w:val="00290834"/>
    <w:rsid w:val="0029269E"/>
    <w:rsid w:val="00293F24"/>
    <w:rsid w:val="002940EB"/>
    <w:rsid w:val="00295E61"/>
    <w:rsid w:val="00296B36"/>
    <w:rsid w:val="002A1130"/>
    <w:rsid w:val="002A1984"/>
    <w:rsid w:val="002A1DAA"/>
    <w:rsid w:val="002A52ED"/>
    <w:rsid w:val="002A6E44"/>
    <w:rsid w:val="002B21D8"/>
    <w:rsid w:val="002B65F2"/>
    <w:rsid w:val="002B7A4C"/>
    <w:rsid w:val="002B7EEC"/>
    <w:rsid w:val="002C18A1"/>
    <w:rsid w:val="002C3CBC"/>
    <w:rsid w:val="002D1F76"/>
    <w:rsid w:val="002D3395"/>
    <w:rsid w:val="002D5D43"/>
    <w:rsid w:val="002E198D"/>
    <w:rsid w:val="002E5F3F"/>
    <w:rsid w:val="002E5F58"/>
    <w:rsid w:val="002E7B3F"/>
    <w:rsid w:val="002E7DB3"/>
    <w:rsid w:val="002E7EB0"/>
    <w:rsid w:val="002F45EB"/>
    <w:rsid w:val="002F5C85"/>
    <w:rsid w:val="00300F83"/>
    <w:rsid w:val="0030179F"/>
    <w:rsid w:val="0030247A"/>
    <w:rsid w:val="003026F1"/>
    <w:rsid w:val="00303A6D"/>
    <w:rsid w:val="00304C3C"/>
    <w:rsid w:val="003079C0"/>
    <w:rsid w:val="00312B49"/>
    <w:rsid w:val="003145D6"/>
    <w:rsid w:val="003170AF"/>
    <w:rsid w:val="00320063"/>
    <w:rsid w:val="00322858"/>
    <w:rsid w:val="00331120"/>
    <w:rsid w:val="003341AD"/>
    <w:rsid w:val="00335BC1"/>
    <w:rsid w:val="00341BC3"/>
    <w:rsid w:val="003427F3"/>
    <w:rsid w:val="0034538A"/>
    <w:rsid w:val="0034562F"/>
    <w:rsid w:val="0034694D"/>
    <w:rsid w:val="00346E9F"/>
    <w:rsid w:val="00347002"/>
    <w:rsid w:val="00347E4D"/>
    <w:rsid w:val="00350263"/>
    <w:rsid w:val="003502B4"/>
    <w:rsid w:val="0035326E"/>
    <w:rsid w:val="00362829"/>
    <w:rsid w:val="0036437F"/>
    <w:rsid w:val="00366313"/>
    <w:rsid w:val="00366CF9"/>
    <w:rsid w:val="00367FAF"/>
    <w:rsid w:val="00370F45"/>
    <w:rsid w:val="00371186"/>
    <w:rsid w:val="00371427"/>
    <w:rsid w:val="00371683"/>
    <w:rsid w:val="00376900"/>
    <w:rsid w:val="00381523"/>
    <w:rsid w:val="00382F0D"/>
    <w:rsid w:val="0038363D"/>
    <w:rsid w:val="00384E2D"/>
    <w:rsid w:val="003853EE"/>
    <w:rsid w:val="003856B6"/>
    <w:rsid w:val="00387736"/>
    <w:rsid w:val="003879F3"/>
    <w:rsid w:val="00391080"/>
    <w:rsid w:val="0039335B"/>
    <w:rsid w:val="00393B88"/>
    <w:rsid w:val="00394CD5"/>
    <w:rsid w:val="00395E11"/>
    <w:rsid w:val="003A255E"/>
    <w:rsid w:val="003B186B"/>
    <w:rsid w:val="003B19BC"/>
    <w:rsid w:val="003B23BE"/>
    <w:rsid w:val="003B5AE5"/>
    <w:rsid w:val="003B7739"/>
    <w:rsid w:val="003B79FF"/>
    <w:rsid w:val="003C0CEC"/>
    <w:rsid w:val="003C15AD"/>
    <w:rsid w:val="003C2731"/>
    <w:rsid w:val="003C5865"/>
    <w:rsid w:val="003C6659"/>
    <w:rsid w:val="003C7120"/>
    <w:rsid w:val="003D1E3A"/>
    <w:rsid w:val="003D6461"/>
    <w:rsid w:val="003D7980"/>
    <w:rsid w:val="003E67A0"/>
    <w:rsid w:val="003E6C39"/>
    <w:rsid w:val="003F1E58"/>
    <w:rsid w:val="003F57EC"/>
    <w:rsid w:val="004034AF"/>
    <w:rsid w:val="004068CD"/>
    <w:rsid w:val="00407544"/>
    <w:rsid w:val="00410A08"/>
    <w:rsid w:val="004118C8"/>
    <w:rsid w:val="00414887"/>
    <w:rsid w:val="004156BD"/>
    <w:rsid w:val="00415C4E"/>
    <w:rsid w:val="004161C3"/>
    <w:rsid w:val="00420793"/>
    <w:rsid w:val="004209CF"/>
    <w:rsid w:val="00421FAA"/>
    <w:rsid w:val="004232BD"/>
    <w:rsid w:val="004240C7"/>
    <w:rsid w:val="00426E90"/>
    <w:rsid w:val="00427FA8"/>
    <w:rsid w:val="00431BA8"/>
    <w:rsid w:val="00435390"/>
    <w:rsid w:val="004363D1"/>
    <w:rsid w:val="004401F8"/>
    <w:rsid w:val="00440844"/>
    <w:rsid w:val="00441D2E"/>
    <w:rsid w:val="00442C3F"/>
    <w:rsid w:val="00442CCB"/>
    <w:rsid w:val="004469E1"/>
    <w:rsid w:val="00446E54"/>
    <w:rsid w:val="00447F11"/>
    <w:rsid w:val="004532E4"/>
    <w:rsid w:val="00457434"/>
    <w:rsid w:val="00462567"/>
    <w:rsid w:val="0046704D"/>
    <w:rsid w:val="00470840"/>
    <w:rsid w:val="0047177B"/>
    <w:rsid w:val="00471BA8"/>
    <w:rsid w:val="00473A0D"/>
    <w:rsid w:val="00474020"/>
    <w:rsid w:val="00480C12"/>
    <w:rsid w:val="00490C60"/>
    <w:rsid w:val="00491471"/>
    <w:rsid w:val="0049174C"/>
    <w:rsid w:val="00492D3E"/>
    <w:rsid w:val="004930C2"/>
    <w:rsid w:val="00495EC4"/>
    <w:rsid w:val="004A1AD0"/>
    <w:rsid w:val="004A1E1B"/>
    <w:rsid w:val="004A31D2"/>
    <w:rsid w:val="004A76BE"/>
    <w:rsid w:val="004A7F03"/>
    <w:rsid w:val="004B2662"/>
    <w:rsid w:val="004B3233"/>
    <w:rsid w:val="004B44F1"/>
    <w:rsid w:val="004C1FCE"/>
    <w:rsid w:val="004C24C0"/>
    <w:rsid w:val="004C25C1"/>
    <w:rsid w:val="004C281E"/>
    <w:rsid w:val="004C6B34"/>
    <w:rsid w:val="004D169E"/>
    <w:rsid w:val="004D2CB6"/>
    <w:rsid w:val="004D34C8"/>
    <w:rsid w:val="004D7907"/>
    <w:rsid w:val="004E07BB"/>
    <w:rsid w:val="004E1B95"/>
    <w:rsid w:val="004E46E1"/>
    <w:rsid w:val="004E4838"/>
    <w:rsid w:val="004E4D4C"/>
    <w:rsid w:val="004E7832"/>
    <w:rsid w:val="004F2D7F"/>
    <w:rsid w:val="004F6551"/>
    <w:rsid w:val="004F76ED"/>
    <w:rsid w:val="00500629"/>
    <w:rsid w:val="00503138"/>
    <w:rsid w:val="00503C15"/>
    <w:rsid w:val="00504413"/>
    <w:rsid w:val="0050459A"/>
    <w:rsid w:val="005048EC"/>
    <w:rsid w:val="00504D0A"/>
    <w:rsid w:val="00511772"/>
    <w:rsid w:val="005123DF"/>
    <w:rsid w:val="00513735"/>
    <w:rsid w:val="00515777"/>
    <w:rsid w:val="005170DF"/>
    <w:rsid w:val="005257CA"/>
    <w:rsid w:val="0053163C"/>
    <w:rsid w:val="0053179A"/>
    <w:rsid w:val="005346B3"/>
    <w:rsid w:val="005356EF"/>
    <w:rsid w:val="005404A4"/>
    <w:rsid w:val="005408A5"/>
    <w:rsid w:val="00541379"/>
    <w:rsid w:val="005436B2"/>
    <w:rsid w:val="00543B76"/>
    <w:rsid w:val="00543F47"/>
    <w:rsid w:val="00546615"/>
    <w:rsid w:val="00546C68"/>
    <w:rsid w:val="00547F91"/>
    <w:rsid w:val="005509AE"/>
    <w:rsid w:val="00550ADF"/>
    <w:rsid w:val="0055345A"/>
    <w:rsid w:val="005574F6"/>
    <w:rsid w:val="00560982"/>
    <w:rsid w:val="00560A26"/>
    <w:rsid w:val="00560F95"/>
    <w:rsid w:val="005669FA"/>
    <w:rsid w:val="00567637"/>
    <w:rsid w:val="00567E64"/>
    <w:rsid w:val="005706F8"/>
    <w:rsid w:val="00571A6E"/>
    <w:rsid w:val="005739E2"/>
    <w:rsid w:val="00575295"/>
    <w:rsid w:val="0057691C"/>
    <w:rsid w:val="00583408"/>
    <w:rsid w:val="00592FA9"/>
    <w:rsid w:val="00594A5B"/>
    <w:rsid w:val="00596E43"/>
    <w:rsid w:val="005A2F5E"/>
    <w:rsid w:val="005A3870"/>
    <w:rsid w:val="005A7077"/>
    <w:rsid w:val="005A73E2"/>
    <w:rsid w:val="005B48DE"/>
    <w:rsid w:val="005B7E49"/>
    <w:rsid w:val="005C1421"/>
    <w:rsid w:val="005C2F8D"/>
    <w:rsid w:val="005C7268"/>
    <w:rsid w:val="005C7BB1"/>
    <w:rsid w:val="005D030C"/>
    <w:rsid w:val="005D0368"/>
    <w:rsid w:val="005D56DA"/>
    <w:rsid w:val="005E0459"/>
    <w:rsid w:val="005E2A38"/>
    <w:rsid w:val="005E77E2"/>
    <w:rsid w:val="005F057C"/>
    <w:rsid w:val="005F05AF"/>
    <w:rsid w:val="005F1A0B"/>
    <w:rsid w:val="005F232F"/>
    <w:rsid w:val="005F4399"/>
    <w:rsid w:val="005F69C7"/>
    <w:rsid w:val="00600A16"/>
    <w:rsid w:val="00601666"/>
    <w:rsid w:val="00601FBA"/>
    <w:rsid w:val="0060355D"/>
    <w:rsid w:val="00605B7D"/>
    <w:rsid w:val="00610295"/>
    <w:rsid w:val="00610320"/>
    <w:rsid w:val="0061302A"/>
    <w:rsid w:val="006131F4"/>
    <w:rsid w:val="0061485E"/>
    <w:rsid w:val="00615EDC"/>
    <w:rsid w:val="00624630"/>
    <w:rsid w:val="0063008F"/>
    <w:rsid w:val="00632865"/>
    <w:rsid w:val="00632DC0"/>
    <w:rsid w:val="006343D4"/>
    <w:rsid w:val="006373B9"/>
    <w:rsid w:val="00644B16"/>
    <w:rsid w:val="006465F0"/>
    <w:rsid w:val="00650C77"/>
    <w:rsid w:val="00651FE5"/>
    <w:rsid w:val="00652154"/>
    <w:rsid w:val="006527C6"/>
    <w:rsid w:val="006554EF"/>
    <w:rsid w:val="00655551"/>
    <w:rsid w:val="00655DC0"/>
    <w:rsid w:val="00656DC8"/>
    <w:rsid w:val="00656F9E"/>
    <w:rsid w:val="00657078"/>
    <w:rsid w:val="00663173"/>
    <w:rsid w:val="00663989"/>
    <w:rsid w:val="00664EB4"/>
    <w:rsid w:val="00665CB4"/>
    <w:rsid w:val="00667BF6"/>
    <w:rsid w:val="00671A4C"/>
    <w:rsid w:val="00673041"/>
    <w:rsid w:val="00674A78"/>
    <w:rsid w:val="0067623E"/>
    <w:rsid w:val="00677983"/>
    <w:rsid w:val="00677CEF"/>
    <w:rsid w:val="00683B43"/>
    <w:rsid w:val="0068431E"/>
    <w:rsid w:val="00684EAC"/>
    <w:rsid w:val="00685403"/>
    <w:rsid w:val="00685E09"/>
    <w:rsid w:val="00687BAB"/>
    <w:rsid w:val="006901F6"/>
    <w:rsid w:val="0069042D"/>
    <w:rsid w:val="006921BB"/>
    <w:rsid w:val="00694322"/>
    <w:rsid w:val="00695AFC"/>
    <w:rsid w:val="00696936"/>
    <w:rsid w:val="00697562"/>
    <w:rsid w:val="006978DA"/>
    <w:rsid w:val="006A0BFC"/>
    <w:rsid w:val="006A1BDB"/>
    <w:rsid w:val="006A3EDC"/>
    <w:rsid w:val="006A4668"/>
    <w:rsid w:val="006A4813"/>
    <w:rsid w:val="006A62D2"/>
    <w:rsid w:val="006A6A82"/>
    <w:rsid w:val="006A7B0A"/>
    <w:rsid w:val="006B05C1"/>
    <w:rsid w:val="006B1068"/>
    <w:rsid w:val="006B12C2"/>
    <w:rsid w:val="006B216D"/>
    <w:rsid w:val="006B35FA"/>
    <w:rsid w:val="006B4AF4"/>
    <w:rsid w:val="006B58C3"/>
    <w:rsid w:val="006B5BA8"/>
    <w:rsid w:val="006B7880"/>
    <w:rsid w:val="006C34CE"/>
    <w:rsid w:val="006C3836"/>
    <w:rsid w:val="006C4F1A"/>
    <w:rsid w:val="006D1EA5"/>
    <w:rsid w:val="006D33E7"/>
    <w:rsid w:val="006D37C8"/>
    <w:rsid w:val="006D3E28"/>
    <w:rsid w:val="006D4368"/>
    <w:rsid w:val="006D70DA"/>
    <w:rsid w:val="006D7C78"/>
    <w:rsid w:val="006E322E"/>
    <w:rsid w:val="006E74FF"/>
    <w:rsid w:val="006F41CB"/>
    <w:rsid w:val="006F4366"/>
    <w:rsid w:val="006F5300"/>
    <w:rsid w:val="006F6282"/>
    <w:rsid w:val="006F7065"/>
    <w:rsid w:val="006F7E25"/>
    <w:rsid w:val="00701C25"/>
    <w:rsid w:val="00704B36"/>
    <w:rsid w:val="00706603"/>
    <w:rsid w:val="00710ABF"/>
    <w:rsid w:val="00722A32"/>
    <w:rsid w:val="0072554C"/>
    <w:rsid w:val="00725AC9"/>
    <w:rsid w:val="0073213D"/>
    <w:rsid w:val="00733819"/>
    <w:rsid w:val="007356D6"/>
    <w:rsid w:val="0073713E"/>
    <w:rsid w:val="007412FE"/>
    <w:rsid w:val="00741743"/>
    <w:rsid w:val="00745D1E"/>
    <w:rsid w:val="00746F1C"/>
    <w:rsid w:val="00756F80"/>
    <w:rsid w:val="00757480"/>
    <w:rsid w:val="00757CBA"/>
    <w:rsid w:val="0076066A"/>
    <w:rsid w:val="00763C71"/>
    <w:rsid w:val="0076472D"/>
    <w:rsid w:val="00772FA9"/>
    <w:rsid w:val="007757CF"/>
    <w:rsid w:val="00775F9A"/>
    <w:rsid w:val="0078049D"/>
    <w:rsid w:val="007819D2"/>
    <w:rsid w:val="007830DA"/>
    <w:rsid w:val="00786B94"/>
    <w:rsid w:val="00787E8A"/>
    <w:rsid w:val="00790790"/>
    <w:rsid w:val="00790C31"/>
    <w:rsid w:val="00791A07"/>
    <w:rsid w:val="00792B06"/>
    <w:rsid w:val="00797D6C"/>
    <w:rsid w:val="007A0954"/>
    <w:rsid w:val="007A3265"/>
    <w:rsid w:val="007A33F2"/>
    <w:rsid w:val="007A3711"/>
    <w:rsid w:val="007A4AEB"/>
    <w:rsid w:val="007A4B71"/>
    <w:rsid w:val="007A5510"/>
    <w:rsid w:val="007B00F8"/>
    <w:rsid w:val="007B6575"/>
    <w:rsid w:val="007C291F"/>
    <w:rsid w:val="007C2E57"/>
    <w:rsid w:val="007C40A8"/>
    <w:rsid w:val="007C6D4E"/>
    <w:rsid w:val="007C7270"/>
    <w:rsid w:val="007C7F72"/>
    <w:rsid w:val="007D0137"/>
    <w:rsid w:val="007D4945"/>
    <w:rsid w:val="007E0040"/>
    <w:rsid w:val="007E1B68"/>
    <w:rsid w:val="007E21CC"/>
    <w:rsid w:val="007E36CA"/>
    <w:rsid w:val="007F030B"/>
    <w:rsid w:val="007F1346"/>
    <w:rsid w:val="007F5C83"/>
    <w:rsid w:val="007F63A9"/>
    <w:rsid w:val="007F74EB"/>
    <w:rsid w:val="00801F9E"/>
    <w:rsid w:val="00805818"/>
    <w:rsid w:val="00807A40"/>
    <w:rsid w:val="00810206"/>
    <w:rsid w:val="00812CBE"/>
    <w:rsid w:val="008143D6"/>
    <w:rsid w:val="00815C83"/>
    <w:rsid w:val="008163BD"/>
    <w:rsid w:val="008171B8"/>
    <w:rsid w:val="00822DF0"/>
    <w:rsid w:val="008230E2"/>
    <w:rsid w:val="008231F3"/>
    <w:rsid w:val="00826F5B"/>
    <w:rsid w:val="008277E5"/>
    <w:rsid w:val="0083065D"/>
    <w:rsid w:val="00832F05"/>
    <w:rsid w:val="008335E6"/>
    <w:rsid w:val="0083403C"/>
    <w:rsid w:val="0083629A"/>
    <w:rsid w:val="0084146E"/>
    <w:rsid w:val="00841FBF"/>
    <w:rsid w:val="00846C14"/>
    <w:rsid w:val="0085103C"/>
    <w:rsid w:val="00857010"/>
    <w:rsid w:val="00861B08"/>
    <w:rsid w:val="0086275C"/>
    <w:rsid w:val="008633D4"/>
    <w:rsid w:val="00864B46"/>
    <w:rsid w:val="00865BC4"/>
    <w:rsid w:val="00873D82"/>
    <w:rsid w:val="00876331"/>
    <w:rsid w:val="008811B8"/>
    <w:rsid w:val="008833AC"/>
    <w:rsid w:val="008845B4"/>
    <w:rsid w:val="00887884"/>
    <w:rsid w:val="00892FAB"/>
    <w:rsid w:val="008931F3"/>
    <w:rsid w:val="00896801"/>
    <w:rsid w:val="008A3C2F"/>
    <w:rsid w:val="008A526E"/>
    <w:rsid w:val="008A6467"/>
    <w:rsid w:val="008B1321"/>
    <w:rsid w:val="008B4750"/>
    <w:rsid w:val="008B523C"/>
    <w:rsid w:val="008C2002"/>
    <w:rsid w:val="008C7848"/>
    <w:rsid w:val="008C7A2B"/>
    <w:rsid w:val="008D0411"/>
    <w:rsid w:val="008D38F4"/>
    <w:rsid w:val="008D4317"/>
    <w:rsid w:val="008D6D48"/>
    <w:rsid w:val="008E1094"/>
    <w:rsid w:val="008E19AB"/>
    <w:rsid w:val="008E2CB0"/>
    <w:rsid w:val="008E7F9C"/>
    <w:rsid w:val="008F0155"/>
    <w:rsid w:val="008F0704"/>
    <w:rsid w:val="008F109F"/>
    <w:rsid w:val="008F3046"/>
    <w:rsid w:val="008F32A1"/>
    <w:rsid w:val="008F5B82"/>
    <w:rsid w:val="0090343E"/>
    <w:rsid w:val="00907808"/>
    <w:rsid w:val="00911E62"/>
    <w:rsid w:val="00917695"/>
    <w:rsid w:val="0092269C"/>
    <w:rsid w:val="00926326"/>
    <w:rsid w:val="00926818"/>
    <w:rsid w:val="00927BEF"/>
    <w:rsid w:val="00932045"/>
    <w:rsid w:val="0093231B"/>
    <w:rsid w:val="009341AE"/>
    <w:rsid w:val="009367FE"/>
    <w:rsid w:val="00943F7F"/>
    <w:rsid w:val="0094403E"/>
    <w:rsid w:val="009443C7"/>
    <w:rsid w:val="00947938"/>
    <w:rsid w:val="00950724"/>
    <w:rsid w:val="00951A53"/>
    <w:rsid w:val="009525E7"/>
    <w:rsid w:val="00953C70"/>
    <w:rsid w:val="00954DCE"/>
    <w:rsid w:val="00957266"/>
    <w:rsid w:val="00964477"/>
    <w:rsid w:val="00965D4F"/>
    <w:rsid w:val="00970A25"/>
    <w:rsid w:val="0097323B"/>
    <w:rsid w:val="00973305"/>
    <w:rsid w:val="009746E8"/>
    <w:rsid w:val="00974A1F"/>
    <w:rsid w:val="00975A28"/>
    <w:rsid w:val="0097692C"/>
    <w:rsid w:val="0097728C"/>
    <w:rsid w:val="00977796"/>
    <w:rsid w:val="00980284"/>
    <w:rsid w:val="009830E0"/>
    <w:rsid w:val="00986071"/>
    <w:rsid w:val="00990681"/>
    <w:rsid w:val="00990D96"/>
    <w:rsid w:val="00991471"/>
    <w:rsid w:val="00995089"/>
    <w:rsid w:val="00997DC0"/>
    <w:rsid w:val="009A7747"/>
    <w:rsid w:val="009B0C3D"/>
    <w:rsid w:val="009B366B"/>
    <w:rsid w:val="009B3720"/>
    <w:rsid w:val="009B5235"/>
    <w:rsid w:val="009B597E"/>
    <w:rsid w:val="009C08E4"/>
    <w:rsid w:val="009C15F4"/>
    <w:rsid w:val="009C181D"/>
    <w:rsid w:val="009C3A78"/>
    <w:rsid w:val="009C48D7"/>
    <w:rsid w:val="009C50E3"/>
    <w:rsid w:val="009C66B3"/>
    <w:rsid w:val="009C7C14"/>
    <w:rsid w:val="009C7CBA"/>
    <w:rsid w:val="009D1466"/>
    <w:rsid w:val="009D1EA4"/>
    <w:rsid w:val="009D2249"/>
    <w:rsid w:val="009D265F"/>
    <w:rsid w:val="009D5DF2"/>
    <w:rsid w:val="009D65CB"/>
    <w:rsid w:val="009E1527"/>
    <w:rsid w:val="009E185D"/>
    <w:rsid w:val="009E2F56"/>
    <w:rsid w:val="009E38A9"/>
    <w:rsid w:val="009E4395"/>
    <w:rsid w:val="009E56F9"/>
    <w:rsid w:val="009E5BDA"/>
    <w:rsid w:val="009F0620"/>
    <w:rsid w:val="009F0D53"/>
    <w:rsid w:val="009F29CC"/>
    <w:rsid w:val="009F2B62"/>
    <w:rsid w:val="009F5BB0"/>
    <w:rsid w:val="00A01052"/>
    <w:rsid w:val="00A02028"/>
    <w:rsid w:val="00A02268"/>
    <w:rsid w:val="00A03D43"/>
    <w:rsid w:val="00A04647"/>
    <w:rsid w:val="00A1108F"/>
    <w:rsid w:val="00A1194B"/>
    <w:rsid w:val="00A11E1F"/>
    <w:rsid w:val="00A14DFF"/>
    <w:rsid w:val="00A2017A"/>
    <w:rsid w:val="00A22204"/>
    <w:rsid w:val="00A22BF8"/>
    <w:rsid w:val="00A24F77"/>
    <w:rsid w:val="00A2552F"/>
    <w:rsid w:val="00A26C64"/>
    <w:rsid w:val="00A270E2"/>
    <w:rsid w:val="00A3118E"/>
    <w:rsid w:val="00A319E0"/>
    <w:rsid w:val="00A44E68"/>
    <w:rsid w:val="00A47C31"/>
    <w:rsid w:val="00A51C47"/>
    <w:rsid w:val="00A56574"/>
    <w:rsid w:val="00A57A8A"/>
    <w:rsid w:val="00A6097E"/>
    <w:rsid w:val="00A60E52"/>
    <w:rsid w:val="00A62709"/>
    <w:rsid w:val="00A6331A"/>
    <w:rsid w:val="00A67C61"/>
    <w:rsid w:val="00A716D2"/>
    <w:rsid w:val="00A71817"/>
    <w:rsid w:val="00A75557"/>
    <w:rsid w:val="00A758D2"/>
    <w:rsid w:val="00A75F59"/>
    <w:rsid w:val="00A81375"/>
    <w:rsid w:val="00A81406"/>
    <w:rsid w:val="00A870E8"/>
    <w:rsid w:val="00A87699"/>
    <w:rsid w:val="00A90E18"/>
    <w:rsid w:val="00A91558"/>
    <w:rsid w:val="00A919C0"/>
    <w:rsid w:val="00A928C8"/>
    <w:rsid w:val="00A92F5F"/>
    <w:rsid w:val="00A93665"/>
    <w:rsid w:val="00A93D9A"/>
    <w:rsid w:val="00AA78B8"/>
    <w:rsid w:val="00AA7BAD"/>
    <w:rsid w:val="00AB13E9"/>
    <w:rsid w:val="00AB4FA0"/>
    <w:rsid w:val="00AB6096"/>
    <w:rsid w:val="00AB67AF"/>
    <w:rsid w:val="00AB6C30"/>
    <w:rsid w:val="00AB6E47"/>
    <w:rsid w:val="00AC14E4"/>
    <w:rsid w:val="00AC4EE1"/>
    <w:rsid w:val="00AC5204"/>
    <w:rsid w:val="00AC608A"/>
    <w:rsid w:val="00AD07EA"/>
    <w:rsid w:val="00AD5D42"/>
    <w:rsid w:val="00AD6A77"/>
    <w:rsid w:val="00AD75B5"/>
    <w:rsid w:val="00AE6690"/>
    <w:rsid w:val="00AF05E3"/>
    <w:rsid w:val="00AF0B22"/>
    <w:rsid w:val="00AF0C49"/>
    <w:rsid w:val="00AF0D4E"/>
    <w:rsid w:val="00AF1644"/>
    <w:rsid w:val="00AF5BE9"/>
    <w:rsid w:val="00AF715C"/>
    <w:rsid w:val="00AF7D30"/>
    <w:rsid w:val="00B01421"/>
    <w:rsid w:val="00B01531"/>
    <w:rsid w:val="00B04CE7"/>
    <w:rsid w:val="00B05978"/>
    <w:rsid w:val="00B0720C"/>
    <w:rsid w:val="00B10834"/>
    <w:rsid w:val="00B12706"/>
    <w:rsid w:val="00B12EDD"/>
    <w:rsid w:val="00B16CE6"/>
    <w:rsid w:val="00B25340"/>
    <w:rsid w:val="00B26CC9"/>
    <w:rsid w:val="00B33962"/>
    <w:rsid w:val="00B33A62"/>
    <w:rsid w:val="00B37B96"/>
    <w:rsid w:val="00B44830"/>
    <w:rsid w:val="00B44972"/>
    <w:rsid w:val="00B449CF"/>
    <w:rsid w:val="00B44BF2"/>
    <w:rsid w:val="00B4559F"/>
    <w:rsid w:val="00B45BCD"/>
    <w:rsid w:val="00B5396C"/>
    <w:rsid w:val="00B56694"/>
    <w:rsid w:val="00B61DD2"/>
    <w:rsid w:val="00B660CB"/>
    <w:rsid w:val="00B669CA"/>
    <w:rsid w:val="00B71053"/>
    <w:rsid w:val="00B72BDC"/>
    <w:rsid w:val="00B73D60"/>
    <w:rsid w:val="00B76F66"/>
    <w:rsid w:val="00B81460"/>
    <w:rsid w:val="00B847BB"/>
    <w:rsid w:val="00B84897"/>
    <w:rsid w:val="00B852FD"/>
    <w:rsid w:val="00B871CB"/>
    <w:rsid w:val="00B94BF8"/>
    <w:rsid w:val="00B96BA5"/>
    <w:rsid w:val="00B97ECF"/>
    <w:rsid w:val="00BA2A77"/>
    <w:rsid w:val="00BA452D"/>
    <w:rsid w:val="00BA6E3E"/>
    <w:rsid w:val="00BA785E"/>
    <w:rsid w:val="00BB1CA1"/>
    <w:rsid w:val="00BB3902"/>
    <w:rsid w:val="00BB5DE4"/>
    <w:rsid w:val="00BB7AC4"/>
    <w:rsid w:val="00BC07D4"/>
    <w:rsid w:val="00BC12FC"/>
    <w:rsid w:val="00BC15C0"/>
    <w:rsid w:val="00BC5A3E"/>
    <w:rsid w:val="00BC6592"/>
    <w:rsid w:val="00BD0F6F"/>
    <w:rsid w:val="00BD40C3"/>
    <w:rsid w:val="00BD5C0F"/>
    <w:rsid w:val="00BE0992"/>
    <w:rsid w:val="00BE24C2"/>
    <w:rsid w:val="00BE5178"/>
    <w:rsid w:val="00BE723B"/>
    <w:rsid w:val="00BE74FA"/>
    <w:rsid w:val="00BF04DF"/>
    <w:rsid w:val="00BF115C"/>
    <w:rsid w:val="00BF14EE"/>
    <w:rsid w:val="00BF1663"/>
    <w:rsid w:val="00BF474A"/>
    <w:rsid w:val="00BF756D"/>
    <w:rsid w:val="00C00DFE"/>
    <w:rsid w:val="00C0402C"/>
    <w:rsid w:val="00C0515A"/>
    <w:rsid w:val="00C06B90"/>
    <w:rsid w:val="00C14B24"/>
    <w:rsid w:val="00C231B9"/>
    <w:rsid w:val="00C2379C"/>
    <w:rsid w:val="00C24E41"/>
    <w:rsid w:val="00C25499"/>
    <w:rsid w:val="00C256B0"/>
    <w:rsid w:val="00C25ABD"/>
    <w:rsid w:val="00C308FE"/>
    <w:rsid w:val="00C30AC2"/>
    <w:rsid w:val="00C311EB"/>
    <w:rsid w:val="00C33169"/>
    <w:rsid w:val="00C34337"/>
    <w:rsid w:val="00C35D18"/>
    <w:rsid w:val="00C368D1"/>
    <w:rsid w:val="00C36FD2"/>
    <w:rsid w:val="00C41234"/>
    <w:rsid w:val="00C425DD"/>
    <w:rsid w:val="00C43D66"/>
    <w:rsid w:val="00C53997"/>
    <w:rsid w:val="00C544AB"/>
    <w:rsid w:val="00C55B9C"/>
    <w:rsid w:val="00C56F56"/>
    <w:rsid w:val="00C571AA"/>
    <w:rsid w:val="00C57E20"/>
    <w:rsid w:val="00C62F0F"/>
    <w:rsid w:val="00C631F9"/>
    <w:rsid w:val="00C66EE2"/>
    <w:rsid w:val="00C7178A"/>
    <w:rsid w:val="00C71842"/>
    <w:rsid w:val="00C723CD"/>
    <w:rsid w:val="00C7536E"/>
    <w:rsid w:val="00C77960"/>
    <w:rsid w:val="00C82D49"/>
    <w:rsid w:val="00C85018"/>
    <w:rsid w:val="00C8569E"/>
    <w:rsid w:val="00C8737A"/>
    <w:rsid w:val="00C90977"/>
    <w:rsid w:val="00C95920"/>
    <w:rsid w:val="00C971B4"/>
    <w:rsid w:val="00CA6E3C"/>
    <w:rsid w:val="00CB20DE"/>
    <w:rsid w:val="00CB2735"/>
    <w:rsid w:val="00CB3530"/>
    <w:rsid w:val="00CB7D99"/>
    <w:rsid w:val="00CC1835"/>
    <w:rsid w:val="00CC1F27"/>
    <w:rsid w:val="00CC2562"/>
    <w:rsid w:val="00CC3428"/>
    <w:rsid w:val="00CC3C4E"/>
    <w:rsid w:val="00CC543B"/>
    <w:rsid w:val="00CC5DC7"/>
    <w:rsid w:val="00CC6E83"/>
    <w:rsid w:val="00CC7FD0"/>
    <w:rsid w:val="00CD684D"/>
    <w:rsid w:val="00CE0BBB"/>
    <w:rsid w:val="00CE2613"/>
    <w:rsid w:val="00CE3E26"/>
    <w:rsid w:val="00CE5A6B"/>
    <w:rsid w:val="00CE62AA"/>
    <w:rsid w:val="00CE64C2"/>
    <w:rsid w:val="00CE6CCD"/>
    <w:rsid w:val="00CF5852"/>
    <w:rsid w:val="00CF743B"/>
    <w:rsid w:val="00CF7E50"/>
    <w:rsid w:val="00D01BC7"/>
    <w:rsid w:val="00D1009D"/>
    <w:rsid w:val="00D104A1"/>
    <w:rsid w:val="00D11DE5"/>
    <w:rsid w:val="00D17D12"/>
    <w:rsid w:val="00D20560"/>
    <w:rsid w:val="00D233DC"/>
    <w:rsid w:val="00D236C0"/>
    <w:rsid w:val="00D23A9A"/>
    <w:rsid w:val="00D246E5"/>
    <w:rsid w:val="00D278A5"/>
    <w:rsid w:val="00D34677"/>
    <w:rsid w:val="00D4104D"/>
    <w:rsid w:val="00D42149"/>
    <w:rsid w:val="00D4359A"/>
    <w:rsid w:val="00D439E1"/>
    <w:rsid w:val="00D46ACC"/>
    <w:rsid w:val="00D50BFA"/>
    <w:rsid w:val="00D562F6"/>
    <w:rsid w:val="00D621D1"/>
    <w:rsid w:val="00D62BFE"/>
    <w:rsid w:val="00D63378"/>
    <w:rsid w:val="00D65642"/>
    <w:rsid w:val="00D72D66"/>
    <w:rsid w:val="00D72EEF"/>
    <w:rsid w:val="00D75F26"/>
    <w:rsid w:val="00D7603E"/>
    <w:rsid w:val="00D76ABA"/>
    <w:rsid w:val="00D8018A"/>
    <w:rsid w:val="00D80F18"/>
    <w:rsid w:val="00D8117B"/>
    <w:rsid w:val="00D81E43"/>
    <w:rsid w:val="00D84EFA"/>
    <w:rsid w:val="00D86468"/>
    <w:rsid w:val="00D9008B"/>
    <w:rsid w:val="00D906C2"/>
    <w:rsid w:val="00D9406E"/>
    <w:rsid w:val="00D9522A"/>
    <w:rsid w:val="00D95B62"/>
    <w:rsid w:val="00D96302"/>
    <w:rsid w:val="00DA1528"/>
    <w:rsid w:val="00DA1D2A"/>
    <w:rsid w:val="00DA46D4"/>
    <w:rsid w:val="00DA499B"/>
    <w:rsid w:val="00DA5902"/>
    <w:rsid w:val="00DB0FC7"/>
    <w:rsid w:val="00DB373E"/>
    <w:rsid w:val="00DB4991"/>
    <w:rsid w:val="00DB4E45"/>
    <w:rsid w:val="00DC47FC"/>
    <w:rsid w:val="00DC53FC"/>
    <w:rsid w:val="00DC70D7"/>
    <w:rsid w:val="00DD5765"/>
    <w:rsid w:val="00DD6921"/>
    <w:rsid w:val="00DD6F45"/>
    <w:rsid w:val="00DD7944"/>
    <w:rsid w:val="00DE0B65"/>
    <w:rsid w:val="00DE36B8"/>
    <w:rsid w:val="00DE3E85"/>
    <w:rsid w:val="00DE4525"/>
    <w:rsid w:val="00DE47F4"/>
    <w:rsid w:val="00DF0088"/>
    <w:rsid w:val="00DF1532"/>
    <w:rsid w:val="00DF1D84"/>
    <w:rsid w:val="00DF3D14"/>
    <w:rsid w:val="00DF4811"/>
    <w:rsid w:val="00DF6174"/>
    <w:rsid w:val="00E00AE2"/>
    <w:rsid w:val="00E00CF1"/>
    <w:rsid w:val="00E03989"/>
    <w:rsid w:val="00E05BCA"/>
    <w:rsid w:val="00E1228C"/>
    <w:rsid w:val="00E13BFC"/>
    <w:rsid w:val="00E17338"/>
    <w:rsid w:val="00E21402"/>
    <w:rsid w:val="00E21C2C"/>
    <w:rsid w:val="00E232FD"/>
    <w:rsid w:val="00E2704B"/>
    <w:rsid w:val="00E276C8"/>
    <w:rsid w:val="00E3199B"/>
    <w:rsid w:val="00E337F3"/>
    <w:rsid w:val="00E3699F"/>
    <w:rsid w:val="00E3712C"/>
    <w:rsid w:val="00E377F8"/>
    <w:rsid w:val="00E40B1B"/>
    <w:rsid w:val="00E412DC"/>
    <w:rsid w:val="00E41927"/>
    <w:rsid w:val="00E4224F"/>
    <w:rsid w:val="00E55A58"/>
    <w:rsid w:val="00E6084D"/>
    <w:rsid w:val="00E61035"/>
    <w:rsid w:val="00E638FE"/>
    <w:rsid w:val="00E63CFB"/>
    <w:rsid w:val="00E64D21"/>
    <w:rsid w:val="00E66485"/>
    <w:rsid w:val="00E669C7"/>
    <w:rsid w:val="00E71880"/>
    <w:rsid w:val="00E760C8"/>
    <w:rsid w:val="00E8058A"/>
    <w:rsid w:val="00E83017"/>
    <w:rsid w:val="00E8452C"/>
    <w:rsid w:val="00E8657A"/>
    <w:rsid w:val="00E86D21"/>
    <w:rsid w:val="00E90ECA"/>
    <w:rsid w:val="00E912A8"/>
    <w:rsid w:val="00E91F71"/>
    <w:rsid w:val="00E955C0"/>
    <w:rsid w:val="00E9586E"/>
    <w:rsid w:val="00EA0B00"/>
    <w:rsid w:val="00EA0F55"/>
    <w:rsid w:val="00EA36A9"/>
    <w:rsid w:val="00EA379D"/>
    <w:rsid w:val="00EA52D3"/>
    <w:rsid w:val="00EA59F7"/>
    <w:rsid w:val="00EB0D46"/>
    <w:rsid w:val="00EB2CB9"/>
    <w:rsid w:val="00EB2D35"/>
    <w:rsid w:val="00EB7CD5"/>
    <w:rsid w:val="00EB7D69"/>
    <w:rsid w:val="00EC130D"/>
    <w:rsid w:val="00EC18FF"/>
    <w:rsid w:val="00EC2F7F"/>
    <w:rsid w:val="00EC4339"/>
    <w:rsid w:val="00ED2993"/>
    <w:rsid w:val="00ED3383"/>
    <w:rsid w:val="00ED3AD7"/>
    <w:rsid w:val="00ED3AE5"/>
    <w:rsid w:val="00ED5F54"/>
    <w:rsid w:val="00EE01EC"/>
    <w:rsid w:val="00EE1A2A"/>
    <w:rsid w:val="00EE35DD"/>
    <w:rsid w:val="00EE4E2D"/>
    <w:rsid w:val="00EE4ECF"/>
    <w:rsid w:val="00EE59FF"/>
    <w:rsid w:val="00EE6506"/>
    <w:rsid w:val="00EF0FF1"/>
    <w:rsid w:val="00EF2021"/>
    <w:rsid w:val="00EF220C"/>
    <w:rsid w:val="00EF4AC0"/>
    <w:rsid w:val="00EF4DFA"/>
    <w:rsid w:val="00EF73E6"/>
    <w:rsid w:val="00F00A29"/>
    <w:rsid w:val="00F01692"/>
    <w:rsid w:val="00F01984"/>
    <w:rsid w:val="00F04654"/>
    <w:rsid w:val="00F04B16"/>
    <w:rsid w:val="00F060C8"/>
    <w:rsid w:val="00F120D7"/>
    <w:rsid w:val="00F135CC"/>
    <w:rsid w:val="00F149F4"/>
    <w:rsid w:val="00F16071"/>
    <w:rsid w:val="00F1690A"/>
    <w:rsid w:val="00F2221D"/>
    <w:rsid w:val="00F237FF"/>
    <w:rsid w:val="00F25F6A"/>
    <w:rsid w:val="00F260D1"/>
    <w:rsid w:val="00F26AF2"/>
    <w:rsid w:val="00F30156"/>
    <w:rsid w:val="00F31A36"/>
    <w:rsid w:val="00F34C2B"/>
    <w:rsid w:val="00F35799"/>
    <w:rsid w:val="00F4118A"/>
    <w:rsid w:val="00F43CE2"/>
    <w:rsid w:val="00F440DC"/>
    <w:rsid w:val="00F449C7"/>
    <w:rsid w:val="00F452C2"/>
    <w:rsid w:val="00F51B8A"/>
    <w:rsid w:val="00F520E3"/>
    <w:rsid w:val="00F5310A"/>
    <w:rsid w:val="00F55828"/>
    <w:rsid w:val="00F602B9"/>
    <w:rsid w:val="00F60B6D"/>
    <w:rsid w:val="00F6440D"/>
    <w:rsid w:val="00F708E7"/>
    <w:rsid w:val="00F71D0C"/>
    <w:rsid w:val="00F74CDA"/>
    <w:rsid w:val="00F75F7B"/>
    <w:rsid w:val="00F807EB"/>
    <w:rsid w:val="00F82556"/>
    <w:rsid w:val="00F83A0F"/>
    <w:rsid w:val="00F84FCA"/>
    <w:rsid w:val="00F85F32"/>
    <w:rsid w:val="00F90BFD"/>
    <w:rsid w:val="00F91166"/>
    <w:rsid w:val="00F9447E"/>
    <w:rsid w:val="00F977A7"/>
    <w:rsid w:val="00FA01C7"/>
    <w:rsid w:val="00FA06A8"/>
    <w:rsid w:val="00FA0B73"/>
    <w:rsid w:val="00FA14A5"/>
    <w:rsid w:val="00FA58CE"/>
    <w:rsid w:val="00FA5C3D"/>
    <w:rsid w:val="00FA7032"/>
    <w:rsid w:val="00FA7049"/>
    <w:rsid w:val="00FB12DC"/>
    <w:rsid w:val="00FB36F9"/>
    <w:rsid w:val="00FB6216"/>
    <w:rsid w:val="00FC69F5"/>
    <w:rsid w:val="00FC6B24"/>
    <w:rsid w:val="00FD0BEE"/>
    <w:rsid w:val="00FD3374"/>
    <w:rsid w:val="00FD45DA"/>
    <w:rsid w:val="00FD4FC3"/>
    <w:rsid w:val="00FD5E0A"/>
    <w:rsid w:val="00FD605C"/>
    <w:rsid w:val="00FE1176"/>
    <w:rsid w:val="00FE1F08"/>
    <w:rsid w:val="00FE4DCE"/>
    <w:rsid w:val="00FE5D44"/>
    <w:rsid w:val="00FF1A58"/>
    <w:rsid w:val="00FF35A7"/>
    <w:rsid w:val="00FF392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FA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B6739"/>
    <w:rPr>
      <w:color w:val="0000FF"/>
      <w:u w:val="single"/>
    </w:rPr>
  </w:style>
  <w:style w:type="paragraph" w:styleId="Encabezado">
    <w:name w:val="header"/>
    <w:basedOn w:val="Normal"/>
    <w:rsid w:val="001B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23D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7515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9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delibro">
    <w:name w:val="Título de libro"/>
    <w:uiPriority w:val="33"/>
    <w:qFormat/>
    <w:rsid w:val="00A60E52"/>
    <w:rPr>
      <w:b/>
      <w:bCs/>
      <w:smallCaps/>
      <w:spacing w:val="5"/>
    </w:rPr>
  </w:style>
  <w:style w:type="paragraph" w:styleId="Textonotapie">
    <w:name w:val="footnote text"/>
    <w:basedOn w:val="Normal"/>
    <w:semiHidden/>
    <w:rsid w:val="00D4104D"/>
    <w:rPr>
      <w:sz w:val="20"/>
      <w:szCs w:val="20"/>
    </w:rPr>
  </w:style>
  <w:style w:type="character" w:styleId="Refdenotaalpie">
    <w:name w:val="footnote reference"/>
    <w:semiHidden/>
    <w:rsid w:val="00D4104D"/>
    <w:rPr>
      <w:vertAlign w:val="superscript"/>
    </w:rPr>
  </w:style>
  <w:style w:type="character" w:styleId="Nmerodepgina">
    <w:name w:val="page number"/>
    <w:basedOn w:val="Fuentedeprrafopredeter"/>
    <w:rsid w:val="00C41234"/>
  </w:style>
  <w:style w:type="character" w:customStyle="1" w:styleId="EstiloCorreo24">
    <w:name w:val="EstiloCorreo24"/>
    <w:semiHidden/>
    <w:rsid w:val="00F520E3"/>
    <w:rPr>
      <w:rFonts w:ascii="Arial" w:hAnsi="Arial" w:cs="Arial"/>
      <w:color w:val="auto"/>
      <w:sz w:val="20"/>
      <w:szCs w:val="20"/>
    </w:rPr>
  </w:style>
  <w:style w:type="paragraph" w:customStyle="1" w:styleId="Cuadrculaclara-nfasis31">
    <w:name w:val="Cuadrícula clara - Énfasis 31"/>
    <w:basedOn w:val="Normal"/>
    <w:uiPriority w:val="34"/>
    <w:qFormat/>
    <w:rsid w:val="001D06FA"/>
    <w:pPr>
      <w:ind w:left="720"/>
      <w:contextualSpacing/>
    </w:pPr>
  </w:style>
  <w:style w:type="character" w:styleId="Refdecomentario">
    <w:name w:val="annotation reference"/>
    <w:rsid w:val="009C50E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C50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50E3"/>
  </w:style>
  <w:style w:type="paragraph" w:styleId="Asuntodelcomentario">
    <w:name w:val="annotation subject"/>
    <w:basedOn w:val="Textocomentario"/>
    <w:next w:val="Textocomentario"/>
    <w:link w:val="AsuntodelcomentarioCar"/>
    <w:rsid w:val="009C50E3"/>
    <w:rPr>
      <w:b/>
      <w:bCs/>
    </w:rPr>
  </w:style>
  <w:style w:type="character" w:customStyle="1" w:styleId="AsuntodelcomentarioCar">
    <w:name w:val="Asunto del comentario Car"/>
    <w:link w:val="Asuntodelcomentario"/>
    <w:rsid w:val="009C50E3"/>
    <w:rPr>
      <w:b/>
      <w:bCs/>
    </w:rPr>
  </w:style>
  <w:style w:type="paragraph" w:customStyle="1" w:styleId="Default">
    <w:name w:val="Default"/>
    <w:rsid w:val="004C6B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D72EEF"/>
    <w:rPr>
      <w:sz w:val="24"/>
      <w:szCs w:val="24"/>
    </w:rPr>
  </w:style>
  <w:style w:type="paragraph" w:styleId="Textonotaalfinal">
    <w:name w:val="endnote text"/>
    <w:basedOn w:val="Normal"/>
    <w:link w:val="TextonotaalfinalCar"/>
    <w:rsid w:val="00C308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C308FE"/>
  </w:style>
  <w:style w:type="character" w:styleId="Refdenotaalfinal">
    <w:name w:val="endnote reference"/>
    <w:rsid w:val="00C308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FA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B6739"/>
    <w:rPr>
      <w:color w:val="0000FF"/>
      <w:u w:val="single"/>
    </w:rPr>
  </w:style>
  <w:style w:type="paragraph" w:styleId="Encabezado">
    <w:name w:val="header"/>
    <w:basedOn w:val="Normal"/>
    <w:rsid w:val="001B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23D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7515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9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delibro">
    <w:name w:val="Título de libro"/>
    <w:uiPriority w:val="33"/>
    <w:qFormat/>
    <w:rsid w:val="00A60E52"/>
    <w:rPr>
      <w:b/>
      <w:bCs/>
      <w:smallCaps/>
      <w:spacing w:val="5"/>
    </w:rPr>
  </w:style>
  <w:style w:type="paragraph" w:styleId="Textonotapie">
    <w:name w:val="footnote text"/>
    <w:basedOn w:val="Normal"/>
    <w:semiHidden/>
    <w:rsid w:val="00D4104D"/>
    <w:rPr>
      <w:sz w:val="20"/>
      <w:szCs w:val="20"/>
    </w:rPr>
  </w:style>
  <w:style w:type="character" w:styleId="Refdenotaalpie">
    <w:name w:val="footnote reference"/>
    <w:semiHidden/>
    <w:rsid w:val="00D4104D"/>
    <w:rPr>
      <w:vertAlign w:val="superscript"/>
    </w:rPr>
  </w:style>
  <w:style w:type="character" w:styleId="Nmerodepgina">
    <w:name w:val="page number"/>
    <w:basedOn w:val="Fuentedeprrafopredeter"/>
    <w:rsid w:val="00C41234"/>
  </w:style>
  <w:style w:type="character" w:customStyle="1" w:styleId="EstiloCorreo24">
    <w:name w:val="EstiloCorreo24"/>
    <w:semiHidden/>
    <w:rsid w:val="00F520E3"/>
    <w:rPr>
      <w:rFonts w:ascii="Arial" w:hAnsi="Arial" w:cs="Arial"/>
      <w:color w:val="auto"/>
      <w:sz w:val="20"/>
      <w:szCs w:val="20"/>
    </w:rPr>
  </w:style>
  <w:style w:type="paragraph" w:customStyle="1" w:styleId="Cuadrculaclara-nfasis31">
    <w:name w:val="Cuadrícula clara - Énfasis 31"/>
    <w:basedOn w:val="Normal"/>
    <w:uiPriority w:val="34"/>
    <w:qFormat/>
    <w:rsid w:val="001D06FA"/>
    <w:pPr>
      <w:ind w:left="720"/>
      <w:contextualSpacing/>
    </w:pPr>
  </w:style>
  <w:style w:type="character" w:styleId="Refdecomentario">
    <w:name w:val="annotation reference"/>
    <w:rsid w:val="009C50E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C50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50E3"/>
  </w:style>
  <w:style w:type="paragraph" w:styleId="Asuntodelcomentario">
    <w:name w:val="annotation subject"/>
    <w:basedOn w:val="Textocomentario"/>
    <w:next w:val="Textocomentario"/>
    <w:link w:val="AsuntodelcomentarioCar"/>
    <w:rsid w:val="009C50E3"/>
    <w:rPr>
      <w:b/>
      <w:bCs/>
    </w:rPr>
  </w:style>
  <w:style w:type="character" w:customStyle="1" w:styleId="AsuntodelcomentarioCar">
    <w:name w:val="Asunto del comentario Car"/>
    <w:link w:val="Asuntodelcomentario"/>
    <w:rsid w:val="009C50E3"/>
    <w:rPr>
      <w:b/>
      <w:bCs/>
    </w:rPr>
  </w:style>
  <w:style w:type="paragraph" w:customStyle="1" w:styleId="Default">
    <w:name w:val="Default"/>
    <w:rsid w:val="004C6B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D72EEF"/>
    <w:rPr>
      <w:sz w:val="24"/>
      <w:szCs w:val="24"/>
    </w:rPr>
  </w:style>
  <w:style w:type="paragraph" w:styleId="Textonotaalfinal">
    <w:name w:val="endnote text"/>
    <w:basedOn w:val="Normal"/>
    <w:link w:val="TextonotaalfinalCar"/>
    <w:rsid w:val="00C308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C308FE"/>
  </w:style>
  <w:style w:type="character" w:styleId="Refdenotaalfinal">
    <w:name w:val="endnote reference"/>
    <w:rsid w:val="00C30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6E60C-611D-4C0A-9B79-46253E4F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923FBED7</Template>
  <TotalTime>2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PRINCIPADO_DE_ASTURIAS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AUXILICF</dc:creator>
  <cp:lastModifiedBy>CARLOS DIAZ PERAL</cp:lastModifiedBy>
  <cp:revision>4</cp:revision>
  <cp:lastPrinted>2024-01-29T12:26:00Z</cp:lastPrinted>
  <dcterms:created xsi:type="dcterms:W3CDTF">2024-02-02T14:06:00Z</dcterms:created>
  <dcterms:modified xsi:type="dcterms:W3CDTF">2026-01-30T11:52:00Z</dcterms:modified>
</cp:coreProperties>
</file>