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2E" w:rsidRDefault="00E90A2E" w:rsidP="00E90A2E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E90A2E">
        <w:rPr>
          <w:rFonts w:asciiTheme="minorHAnsi" w:hAnsiTheme="minorHAnsi" w:cs="Arial"/>
          <w:b/>
          <w:sz w:val="28"/>
          <w:szCs w:val="28"/>
        </w:rPr>
        <w:t xml:space="preserve">FICHA </w:t>
      </w:r>
      <w:r w:rsidR="00520A0A">
        <w:rPr>
          <w:rFonts w:asciiTheme="minorHAnsi" w:hAnsiTheme="minorHAnsi" w:cs="Arial"/>
          <w:b/>
          <w:sz w:val="28"/>
          <w:szCs w:val="28"/>
        </w:rPr>
        <w:t xml:space="preserve">AUXILIAR </w:t>
      </w:r>
      <w:r w:rsidRPr="00E90A2E">
        <w:rPr>
          <w:rFonts w:asciiTheme="minorHAnsi" w:hAnsiTheme="minorHAnsi" w:cs="Arial"/>
          <w:b/>
          <w:sz w:val="28"/>
          <w:szCs w:val="28"/>
        </w:rPr>
        <w:t>DE RECOGIDA DE DATOS</w:t>
      </w:r>
    </w:p>
    <w:p w:rsidR="00B905D2" w:rsidRPr="00E90A2E" w:rsidRDefault="00B905D2" w:rsidP="00E90A2E">
      <w:pPr>
        <w:jc w:val="center"/>
        <w:rPr>
          <w:rFonts w:asciiTheme="minorHAnsi" w:hAnsiTheme="minorHAnsi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045"/>
      </w:tblGrid>
      <w:tr w:rsidR="00E90A2E" w:rsidRPr="00E90A2E" w:rsidTr="00D34B37">
        <w:trPr>
          <w:trHeight w:val="283"/>
          <w:jc w:val="center"/>
        </w:trPr>
        <w:tc>
          <w:tcPr>
            <w:tcW w:w="4644" w:type="dxa"/>
            <w:tcBorders>
              <w:right w:val="nil"/>
            </w:tcBorders>
            <w:shd w:val="pct10" w:color="auto" w:fill="auto"/>
          </w:tcPr>
          <w:p w:rsidR="00E90A2E" w:rsidRPr="00E90A2E" w:rsidRDefault="00E90A2E" w:rsidP="001A12F5">
            <w:pPr>
              <w:rPr>
                <w:rFonts w:asciiTheme="minorHAnsi" w:hAnsiTheme="minorHAnsi" w:cs="Arial"/>
                <w:b/>
              </w:rPr>
            </w:pPr>
            <w:r w:rsidRPr="00E90A2E">
              <w:rPr>
                <w:rFonts w:asciiTheme="minorHAnsi" w:hAnsiTheme="minorHAnsi" w:cs="Arial"/>
                <w:b/>
              </w:rPr>
              <w:t>Datos del alumno/alumna</w:t>
            </w:r>
          </w:p>
        </w:tc>
        <w:tc>
          <w:tcPr>
            <w:tcW w:w="4045" w:type="dxa"/>
            <w:tcBorders>
              <w:left w:val="nil"/>
              <w:bottom w:val="single" w:sz="4" w:space="0" w:color="auto"/>
            </w:tcBorders>
            <w:shd w:val="pct10" w:color="auto" w:fill="auto"/>
          </w:tcPr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</w:p>
        </w:tc>
      </w:tr>
      <w:tr w:rsidR="00E90A2E" w:rsidRPr="00E90A2E" w:rsidTr="00D34B37">
        <w:trPr>
          <w:jc w:val="center"/>
        </w:trPr>
        <w:tc>
          <w:tcPr>
            <w:tcW w:w="4644" w:type="dxa"/>
            <w:tcBorders>
              <w:right w:val="nil"/>
            </w:tcBorders>
            <w:shd w:val="clear" w:color="auto" w:fill="auto"/>
          </w:tcPr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  <w:r w:rsidRPr="00E90A2E">
              <w:rPr>
                <w:rFonts w:asciiTheme="minorHAnsi" w:hAnsiTheme="minorHAnsi" w:cs="Arial"/>
              </w:rPr>
              <w:t>Apellidos y Nombre</w:t>
            </w:r>
          </w:p>
        </w:tc>
        <w:tc>
          <w:tcPr>
            <w:tcW w:w="4045" w:type="dxa"/>
            <w:tcBorders>
              <w:left w:val="nil"/>
            </w:tcBorders>
            <w:shd w:val="clear" w:color="auto" w:fill="auto"/>
          </w:tcPr>
          <w:p w:rsidR="00E90A2E" w:rsidRPr="00E90A2E" w:rsidRDefault="00E90A2E" w:rsidP="00E90A2E">
            <w:pPr>
              <w:rPr>
                <w:rFonts w:asciiTheme="minorHAnsi" w:hAnsiTheme="minorHAnsi" w:cs="Arial"/>
              </w:rPr>
            </w:pPr>
          </w:p>
        </w:tc>
      </w:tr>
      <w:tr w:rsidR="00E90A2E" w:rsidRPr="00E90A2E" w:rsidTr="00D34B37">
        <w:trPr>
          <w:jc w:val="center"/>
        </w:trPr>
        <w:tc>
          <w:tcPr>
            <w:tcW w:w="4644" w:type="dxa"/>
            <w:shd w:val="clear" w:color="auto" w:fill="auto"/>
          </w:tcPr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País de nacimiento:</w:t>
            </w:r>
          </w:p>
        </w:tc>
        <w:tc>
          <w:tcPr>
            <w:tcW w:w="4045" w:type="dxa"/>
            <w:shd w:val="clear" w:color="auto" w:fill="auto"/>
          </w:tcPr>
          <w:p w:rsidR="00E90A2E" w:rsidRPr="00E90A2E" w:rsidRDefault="00E90A2E" w:rsidP="00E90A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Provincia:</w:t>
            </w:r>
          </w:p>
        </w:tc>
      </w:tr>
      <w:tr w:rsidR="00E90A2E" w:rsidRPr="00E90A2E" w:rsidTr="00D34B37">
        <w:trPr>
          <w:jc w:val="center"/>
        </w:trPr>
        <w:tc>
          <w:tcPr>
            <w:tcW w:w="4644" w:type="dxa"/>
            <w:shd w:val="clear" w:color="auto" w:fill="auto"/>
          </w:tcPr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Municipio:</w:t>
            </w:r>
          </w:p>
        </w:tc>
        <w:tc>
          <w:tcPr>
            <w:tcW w:w="4045" w:type="dxa"/>
            <w:shd w:val="clear" w:color="auto" w:fill="auto"/>
          </w:tcPr>
          <w:p w:rsidR="00E90A2E" w:rsidRPr="00E90A2E" w:rsidRDefault="00E90A2E" w:rsidP="00E90A2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Localidad:</w:t>
            </w:r>
          </w:p>
        </w:tc>
      </w:tr>
      <w:tr w:rsidR="00E90A2E" w:rsidRPr="00E90A2E" w:rsidTr="00D34B37">
        <w:trPr>
          <w:trHeight w:val="370"/>
          <w:jc w:val="center"/>
        </w:trPr>
        <w:tc>
          <w:tcPr>
            <w:tcW w:w="8689" w:type="dxa"/>
            <w:gridSpan w:val="2"/>
            <w:shd w:val="clear" w:color="auto" w:fill="auto"/>
          </w:tcPr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  <w:r w:rsidRPr="00E90A2E">
              <w:rPr>
                <w:rFonts w:asciiTheme="minorHAnsi" w:hAnsiTheme="minorHAnsi" w:cs="Arial"/>
              </w:rPr>
              <w:t xml:space="preserve">Domicilio </w:t>
            </w:r>
            <w:r w:rsidR="00520A0A">
              <w:rPr>
                <w:rFonts w:asciiTheme="minorHAnsi" w:hAnsiTheme="minorHAnsi" w:cs="Arial"/>
              </w:rPr>
              <w:t xml:space="preserve">2 (si procede, </w:t>
            </w:r>
            <w:r w:rsidRPr="00E90A2E">
              <w:rPr>
                <w:rFonts w:asciiTheme="minorHAnsi" w:hAnsiTheme="minorHAnsi" w:cs="Arial"/>
              </w:rPr>
              <w:t xml:space="preserve">del </w:t>
            </w:r>
            <w:r w:rsidR="00520A0A">
              <w:rPr>
                <w:rFonts w:asciiTheme="minorHAnsi" w:hAnsiTheme="minorHAnsi" w:cs="Arial"/>
              </w:rPr>
              <w:t>progenitor que no convive</w:t>
            </w:r>
            <w:r w:rsidR="007D5EB0">
              <w:rPr>
                <w:rFonts w:asciiTheme="minorHAnsi" w:hAnsiTheme="minorHAnsi" w:cs="Arial"/>
              </w:rPr>
              <w:t>, de otra residencia familiar…)</w:t>
            </w:r>
          </w:p>
          <w:p w:rsidR="00E90A2E" w:rsidRPr="00E90A2E" w:rsidRDefault="00E90A2E" w:rsidP="001A12F5">
            <w:pPr>
              <w:rPr>
                <w:rFonts w:asciiTheme="minorHAnsi" w:hAnsiTheme="minorHAnsi" w:cs="Arial"/>
                <w:i/>
              </w:rPr>
            </w:pPr>
            <w:r w:rsidRPr="00E90A2E">
              <w:rPr>
                <w:rFonts w:asciiTheme="minorHAnsi" w:hAnsiTheme="minorHAnsi" w:cs="Arial"/>
                <w:i/>
              </w:rPr>
              <w:t>(Calle, código postal, localidad, municipio, provincia…)</w:t>
            </w:r>
          </w:p>
          <w:p w:rsidR="00E90A2E" w:rsidRDefault="00E90A2E" w:rsidP="001A12F5">
            <w:pPr>
              <w:rPr>
                <w:rFonts w:asciiTheme="minorHAnsi" w:hAnsiTheme="minorHAnsi" w:cs="Arial"/>
              </w:rPr>
            </w:pPr>
          </w:p>
          <w:p w:rsidR="00B905D2" w:rsidRDefault="00B905D2" w:rsidP="001A12F5">
            <w:pPr>
              <w:rPr>
                <w:rFonts w:asciiTheme="minorHAnsi" w:hAnsiTheme="minorHAnsi" w:cs="Arial"/>
              </w:rPr>
            </w:pPr>
          </w:p>
          <w:p w:rsidR="007D5EB0" w:rsidRPr="00E90A2E" w:rsidRDefault="007D5EB0" w:rsidP="001A12F5">
            <w:pPr>
              <w:rPr>
                <w:rFonts w:asciiTheme="minorHAnsi" w:hAnsiTheme="minorHAnsi" w:cs="Arial"/>
              </w:rPr>
            </w:pPr>
          </w:p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</w:p>
        </w:tc>
      </w:tr>
      <w:tr w:rsidR="00E90A2E" w:rsidRPr="00E90A2E" w:rsidTr="00D34B37">
        <w:trPr>
          <w:trHeight w:val="370"/>
          <w:jc w:val="center"/>
        </w:trPr>
        <w:tc>
          <w:tcPr>
            <w:tcW w:w="8689" w:type="dxa"/>
            <w:gridSpan w:val="2"/>
            <w:shd w:val="clear" w:color="auto" w:fill="auto"/>
          </w:tcPr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  <w:r w:rsidRPr="00E90A2E">
              <w:rPr>
                <w:rFonts w:asciiTheme="minorHAnsi" w:hAnsiTheme="minorHAnsi" w:cs="Arial"/>
              </w:rPr>
              <w:t>Observaciones</w:t>
            </w:r>
          </w:p>
          <w:p w:rsidR="00E90A2E" w:rsidRPr="00E90A2E" w:rsidRDefault="00E90A2E" w:rsidP="001A12F5">
            <w:pPr>
              <w:rPr>
                <w:rFonts w:asciiTheme="minorHAnsi" w:hAnsiTheme="minorHAnsi" w:cs="Arial"/>
                <w:i/>
              </w:rPr>
            </w:pPr>
            <w:r w:rsidRPr="00E90A2E">
              <w:rPr>
                <w:rFonts w:asciiTheme="minorHAnsi" w:hAnsiTheme="minorHAnsi" w:cs="Arial"/>
                <w:i/>
              </w:rPr>
              <w:t>(Alergias, enfermedades, …)</w:t>
            </w:r>
          </w:p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</w:p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</w:p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</w:p>
          <w:p w:rsidR="00E90A2E" w:rsidRPr="00E90A2E" w:rsidRDefault="00E90A2E" w:rsidP="001A12F5">
            <w:pPr>
              <w:rPr>
                <w:rFonts w:asciiTheme="minorHAnsi" w:hAnsiTheme="minorHAnsi" w:cs="Arial"/>
              </w:rPr>
            </w:pPr>
          </w:p>
        </w:tc>
      </w:tr>
    </w:tbl>
    <w:p w:rsidR="00E90A2E" w:rsidRDefault="00E90A2E" w:rsidP="00E90A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E90A2E" w:rsidRPr="004B4011" w:rsidTr="00D34B37">
        <w:trPr>
          <w:trHeight w:val="292"/>
          <w:jc w:val="center"/>
        </w:trPr>
        <w:tc>
          <w:tcPr>
            <w:tcW w:w="872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E90A2E" w:rsidRPr="004B4011" w:rsidRDefault="00B905D2" w:rsidP="007D5EB0">
            <w:pPr>
              <w:rPr>
                <w:rFonts w:asciiTheme="minorHAnsi" w:hAnsiTheme="minorHAnsi" w:cs="Arial"/>
                <w:b/>
              </w:rPr>
            </w:pPr>
            <w:r w:rsidRPr="004B4011">
              <w:rPr>
                <w:rFonts w:asciiTheme="minorHAnsi" w:hAnsiTheme="minorHAnsi" w:cs="Arial"/>
                <w:b/>
              </w:rPr>
              <w:t>Optativas (elegir una)</w:t>
            </w:r>
          </w:p>
        </w:tc>
      </w:tr>
      <w:tr w:rsidR="00E90A2E" w:rsidRPr="004B4011" w:rsidTr="00D34B37">
        <w:trPr>
          <w:jc w:val="center"/>
        </w:trPr>
        <w:tc>
          <w:tcPr>
            <w:tcW w:w="4360" w:type="dxa"/>
            <w:shd w:val="clear" w:color="auto" w:fill="auto"/>
          </w:tcPr>
          <w:p w:rsidR="00E90A2E" w:rsidRPr="004B4011" w:rsidRDefault="00E90A2E" w:rsidP="001A12F5">
            <w:pPr>
              <w:rPr>
                <w:rFonts w:asciiTheme="minorHAnsi" w:hAnsiTheme="minorHAnsi" w:cs="Arial"/>
                <w:b/>
              </w:rPr>
            </w:pPr>
            <w:r w:rsidRPr="004B4011">
              <w:rPr>
                <w:rFonts w:asciiTheme="minorHAnsi" w:hAnsiTheme="minorHAnsi" w:cs="Arial"/>
              </w:rPr>
              <w:t xml:space="preserve">Sólo para alumnado de </w:t>
            </w:r>
            <w:r w:rsidRPr="004B4011">
              <w:rPr>
                <w:rFonts w:asciiTheme="minorHAnsi" w:hAnsiTheme="minorHAnsi" w:cs="Arial"/>
                <w:b/>
              </w:rPr>
              <w:t>Infantil</w:t>
            </w:r>
          </w:p>
        </w:tc>
        <w:tc>
          <w:tcPr>
            <w:tcW w:w="4360" w:type="dxa"/>
            <w:shd w:val="clear" w:color="auto" w:fill="auto"/>
          </w:tcPr>
          <w:p w:rsidR="00E90A2E" w:rsidRPr="004B4011" w:rsidRDefault="004B4011" w:rsidP="001A12F5">
            <w:pPr>
              <w:rPr>
                <w:rFonts w:asciiTheme="minorHAnsi" w:hAnsiTheme="minorHAnsi" w:cs="Arial"/>
              </w:rPr>
            </w:pPr>
            <w:r w:rsidRPr="004B4011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2072D" wp14:editId="0D5A4D60">
                      <wp:simplePos x="0" y="0"/>
                      <wp:positionH relativeFrom="column">
                        <wp:posOffset>2551760</wp:posOffset>
                      </wp:positionH>
                      <wp:positionV relativeFrom="paragraph">
                        <wp:posOffset>27305</wp:posOffset>
                      </wp:positionV>
                      <wp:extent cx="107950" cy="107950"/>
                      <wp:effectExtent l="0" t="0" r="25400" b="2540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6" style="position:absolute;margin-left:200.95pt;margin-top:2.1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"/>
                  </w:pict>
                </mc:Fallback>
              </mc:AlternateContent>
            </w:r>
            <w:r w:rsidRPr="004B4011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571173" wp14:editId="13453DC0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31445</wp:posOffset>
                      </wp:positionV>
                      <wp:extent cx="107950" cy="107950"/>
                      <wp:effectExtent l="0" t="0" r="25400" b="2540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42.5pt;margin-top:2.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jjJ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"/>
                  </w:pict>
                </mc:Fallback>
              </mc:AlternateContent>
            </w:r>
            <w:r w:rsidR="00E90A2E" w:rsidRPr="004B4011">
              <w:rPr>
                <w:rFonts w:asciiTheme="minorHAnsi" w:hAnsiTheme="minorHAnsi" w:cs="Arial"/>
              </w:rPr>
              <w:t xml:space="preserve">Religión                   </w:t>
            </w:r>
            <w:r w:rsidR="00D34B37">
              <w:rPr>
                <w:rFonts w:asciiTheme="minorHAnsi" w:hAnsiTheme="minorHAnsi" w:cs="Arial"/>
              </w:rPr>
              <w:t xml:space="preserve">     </w:t>
            </w:r>
            <w:r w:rsidR="00E90A2E" w:rsidRPr="004B4011">
              <w:rPr>
                <w:rFonts w:asciiTheme="minorHAnsi" w:hAnsiTheme="minorHAnsi" w:cs="Arial"/>
              </w:rPr>
              <w:t xml:space="preserve"> </w:t>
            </w:r>
            <w:r w:rsidR="00D34B37">
              <w:rPr>
                <w:rFonts w:asciiTheme="minorHAnsi" w:hAnsiTheme="minorHAnsi" w:cs="Arial"/>
              </w:rPr>
              <w:t xml:space="preserve">   </w:t>
            </w:r>
            <w:r w:rsidR="00E90A2E" w:rsidRPr="004B4011">
              <w:rPr>
                <w:rFonts w:asciiTheme="minorHAnsi" w:hAnsiTheme="minorHAnsi" w:cs="Arial"/>
              </w:rPr>
              <w:t xml:space="preserve">          No Religión </w:t>
            </w:r>
          </w:p>
        </w:tc>
      </w:tr>
      <w:tr w:rsidR="00E90A2E" w:rsidRPr="004B4011" w:rsidTr="00D34B37">
        <w:trPr>
          <w:jc w:val="center"/>
        </w:trPr>
        <w:tc>
          <w:tcPr>
            <w:tcW w:w="4360" w:type="dxa"/>
            <w:vMerge w:val="restart"/>
            <w:shd w:val="clear" w:color="auto" w:fill="auto"/>
            <w:vAlign w:val="center"/>
          </w:tcPr>
          <w:p w:rsidR="00E90A2E" w:rsidRPr="004B4011" w:rsidRDefault="00E90A2E" w:rsidP="007D5EB0">
            <w:pPr>
              <w:rPr>
                <w:rFonts w:asciiTheme="minorHAnsi" w:hAnsiTheme="minorHAnsi" w:cs="Arial"/>
              </w:rPr>
            </w:pPr>
            <w:r w:rsidRPr="004B4011">
              <w:rPr>
                <w:rFonts w:asciiTheme="minorHAnsi" w:hAnsiTheme="minorHAnsi" w:cs="Arial"/>
              </w:rPr>
              <w:t xml:space="preserve">Sólo para alumnado de </w:t>
            </w:r>
            <w:r w:rsidRPr="004B4011">
              <w:rPr>
                <w:rFonts w:asciiTheme="minorHAnsi" w:hAnsiTheme="minorHAnsi" w:cs="Arial"/>
                <w:b/>
              </w:rPr>
              <w:t>Primaria</w:t>
            </w:r>
          </w:p>
        </w:tc>
        <w:tc>
          <w:tcPr>
            <w:tcW w:w="4360" w:type="dxa"/>
            <w:shd w:val="clear" w:color="auto" w:fill="auto"/>
          </w:tcPr>
          <w:p w:rsidR="00E90A2E" w:rsidRPr="004B4011" w:rsidRDefault="004B4011" w:rsidP="001A12F5">
            <w:pPr>
              <w:rPr>
                <w:rFonts w:asciiTheme="minorHAnsi" w:hAnsiTheme="minorHAnsi" w:cs="Arial"/>
              </w:rPr>
            </w:pPr>
            <w:r w:rsidRPr="004B4011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5EA17A" wp14:editId="63659E09">
                      <wp:simplePos x="0" y="0"/>
                      <wp:positionH relativeFrom="column">
                        <wp:posOffset>2553030</wp:posOffset>
                      </wp:positionH>
                      <wp:positionV relativeFrom="paragraph">
                        <wp:posOffset>29845</wp:posOffset>
                      </wp:positionV>
                      <wp:extent cx="107950" cy="107950"/>
                      <wp:effectExtent l="0" t="0" r="25400" b="2540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26" style="position:absolute;margin-left:201.05pt;margin-top:2.3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"/>
                  </w:pict>
                </mc:Fallback>
              </mc:AlternateContent>
            </w:r>
            <w:r w:rsidR="00E90A2E" w:rsidRPr="004B4011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C9B81" wp14:editId="7D9694B4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30175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9" o:spid="_x0000_s1026" style="position:absolute;margin-left:40.9pt;margin-top:2.4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"/>
                  </w:pict>
                </mc:Fallback>
              </mc:AlternateContent>
            </w:r>
            <w:r>
              <w:rPr>
                <w:rFonts w:asciiTheme="minorHAnsi" w:hAnsiTheme="minorHAnsi" w:cs="Arial"/>
              </w:rPr>
              <w:t xml:space="preserve">Religión       </w:t>
            </w:r>
            <w:r w:rsidR="00E90A2E" w:rsidRPr="004B4011">
              <w:rPr>
                <w:rFonts w:asciiTheme="minorHAnsi" w:hAnsiTheme="minorHAnsi" w:cs="Arial"/>
              </w:rPr>
              <w:t xml:space="preserve"> Valores Sociales y Culturales </w:t>
            </w:r>
          </w:p>
        </w:tc>
      </w:tr>
      <w:tr w:rsidR="00E90A2E" w:rsidRPr="004B4011" w:rsidTr="00D34B37">
        <w:trPr>
          <w:jc w:val="center"/>
        </w:trPr>
        <w:tc>
          <w:tcPr>
            <w:tcW w:w="4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A2E" w:rsidRPr="004B4011" w:rsidRDefault="00E90A2E" w:rsidP="001A12F5">
            <w:pPr>
              <w:rPr>
                <w:rFonts w:asciiTheme="minorHAnsi" w:hAnsiTheme="minorHAnsi" w:cs="Arial"/>
                <w:noProof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E90A2E" w:rsidRPr="004B4011" w:rsidRDefault="00D34B37" w:rsidP="001A12F5">
            <w:pPr>
              <w:rPr>
                <w:rFonts w:asciiTheme="minorHAnsi" w:hAnsiTheme="minorHAnsi" w:cs="Arial"/>
                <w:noProof/>
              </w:rPr>
            </w:pPr>
            <w:r w:rsidRPr="004B4011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D3AC5D" wp14:editId="17881FB7">
                      <wp:simplePos x="0" y="0"/>
                      <wp:positionH relativeFrom="column">
                        <wp:posOffset>2554935</wp:posOffset>
                      </wp:positionH>
                      <wp:positionV relativeFrom="paragraph">
                        <wp:posOffset>33655</wp:posOffset>
                      </wp:positionV>
                      <wp:extent cx="107950" cy="107950"/>
                      <wp:effectExtent l="0" t="0" r="25400" b="2540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" o:spid="_x0000_s1026" style="position:absolute;margin-left:201.2pt;margin-top:2.6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"/>
                  </w:pict>
                </mc:Fallback>
              </mc:AlternateContent>
            </w:r>
            <w:r w:rsidR="00E90A2E" w:rsidRPr="004B4011"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55E3C" wp14:editId="066D0AD4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33985</wp:posOffset>
                      </wp:positionV>
                      <wp:extent cx="107950" cy="107950"/>
                      <wp:effectExtent l="0" t="0" r="25400" b="2540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84.95pt;margin-top:2.7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"/>
                  </w:pict>
                </mc:Fallback>
              </mc:AlternateContent>
            </w:r>
            <w:r w:rsidR="00E90A2E" w:rsidRPr="004B4011">
              <w:rPr>
                <w:rFonts w:asciiTheme="minorHAnsi" w:hAnsiTheme="minorHAnsi" w:cs="Arial"/>
                <w:noProof/>
              </w:rPr>
              <w:t xml:space="preserve">Llingua asturiana            Cultura asturiana </w:t>
            </w:r>
          </w:p>
        </w:tc>
      </w:tr>
    </w:tbl>
    <w:p w:rsidR="00E90A2E" w:rsidRPr="00D34B37" w:rsidRDefault="00E90A2E" w:rsidP="00E90A2E">
      <w:pPr>
        <w:rPr>
          <w:rFonts w:asciiTheme="minorHAnsi" w:hAnsiTheme="minorHAnsi"/>
        </w:rPr>
      </w:pPr>
    </w:p>
    <w:p w:rsidR="00E90A2E" w:rsidRPr="00D34B37" w:rsidRDefault="00D34B37" w:rsidP="00D34B37">
      <w:pPr>
        <w:jc w:val="right"/>
        <w:rPr>
          <w:rFonts w:asciiTheme="minorHAnsi" w:hAnsiTheme="minorHAnsi"/>
        </w:rPr>
      </w:pPr>
      <w:r w:rsidRPr="00D34B37">
        <w:rPr>
          <w:rFonts w:asciiTheme="minorHAnsi" w:hAnsiTheme="minorHAnsi"/>
        </w:rPr>
        <w:t xml:space="preserve">En _________________, a ____ de _____________________ </w:t>
      </w:r>
      <w:proofErr w:type="spellStart"/>
      <w:r w:rsidRPr="00D34B37">
        <w:rPr>
          <w:rFonts w:asciiTheme="minorHAnsi" w:hAnsiTheme="minorHAnsi"/>
        </w:rPr>
        <w:t>de</w:t>
      </w:r>
      <w:proofErr w:type="spellEnd"/>
      <w:r w:rsidRPr="00D34B37">
        <w:rPr>
          <w:rFonts w:asciiTheme="minorHAnsi" w:hAnsiTheme="minorHAnsi"/>
        </w:rPr>
        <w:t xml:space="preserve"> 202</w:t>
      </w:r>
      <w:r>
        <w:rPr>
          <w:rFonts w:asciiTheme="minorHAnsi" w:hAnsiTheme="minorHAnsi"/>
        </w:rPr>
        <w:t>__</w:t>
      </w:r>
    </w:p>
    <w:p w:rsidR="00E90A2E" w:rsidRPr="00D34B37" w:rsidRDefault="00E90A2E" w:rsidP="00E90A2E">
      <w:pPr>
        <w:rPr>
          <w:rFonts w:asciiTheme="minorHAnsi" w:hAnsiTheme="minorHAnsi"/>
        </w:rPr>
      </w:pPr>
    </w:p>
    <w:p w:rsidR="00E90A2E" w:rsidRPr="00D34B37" w:rsidRDefault="00E90A2E" w:rsidP="00D34B37">
      <w:pPr>
        <w:ind w:firstLine="708"/>
        <w:jc w:val="center"/>
        <w:rPr>
          <w:rFonts w:asciiTheme="minorHAnsi" w:hAnsiTheme="minorHAnsi" w:cs="Arial"/>
        </w:rPr>
      </w:pPr>
      <w:r w:rsidRPr="00D34B37">
        <w:rPr>
          <w:rFonts w:asciiTheme="minorHAnsi" w:hAnsiTheme="minorHAnsi" w:cs="Arial"/>
          <w:b/>
          <w:bCs/>
        </w:rPr>
        <w:t>Primer/a Tutor/a</w:t>
      </w:r>
      <w:r w:rsidRPr="00D34B37">
        <w:rPr>
          <w:rFonts w:asciiTheme="minorHAnsi" w:hAnsiTheme="minorHAnsi" w:cs="Arial"/>
          <w:b/>
          <w:bCs/>
        </w:rPr>
        <w:tab/>
      </w:r>
      <w:r w:rsidRPr="00D34B37">
        <w:rPr>
          <w:rFonts w:asciiTheme="minorHAnsi" w:hAnsiTheme="minorHAnsi" w:cs="Arial"/>
          <w:b/>
          <w:bCs/>
        </w:rPr>
        <w:tab/>
      </w:r>
      <w:r w:rsidRPr="00D34B37">
        <w:rPr>
          <w:rFonts w:asciiTheme="minorHAnsi" w:hAnsiTheme="minorHAnsi" w:cs="Arial"/>
          <w:b/>
          <w:bCs/>
        </w:rPr>
        <w:tab/>
      </w:r>
      <w:r w:rsidRPr="00D34B37">
        <w:rPr>
          <w:rFonts w:asciiTheme="minorHAnsi" w:hAnsiTheme="minorHAnsi" w:cs="Arial"/>
          <w:b/>
          <w:bCs/>
        </w:rPr>
        <w:tab/>
      </w:r>
      <w:r w:rsidRPr="00D34B37">
        <w:rPr>
          <w:rFonts w:asciiTheme="minorHAnsi" w:hAnsiTheme="minorHAnsi" w:cs="Arial"/>
          <w:b/>
          <w:bCs/>
        </w:rPr>
        <w:tab/>
        <w:t>Segundo/a Tutor/a</w:t>
      </w:r>
    </w:p>
    <w:p w:rsidR="00E90A2E" w:rsidRPr="00D34B37" w:rsidRDefault="00E90A2E" w:rsidP="00E90A2E">
      <w:pPr>
        <w:rPr>
          <w:rFonts w:asciiTheme="minorHAnsi" w:hAnsiTheme="minorHAnsi" w:cs="Arial"/>
          <w:b/>
          <w:bCs/>
        </w:rPr>
      </w:pPr>
    </w:p>
    <w:p w:rsidR="00E90A2E" w:rsidRDefault="00E90A2E" w:rsidP="00E90A2E">
      <w:pPr>
        <w:rPr>
          <w:rFonts w:asciiTheme="minorHAnsi" w:hAnsiTheme="minorHAnsi" w:cs="Arial"/>
          <w:b/>
          <w:bCs/>
        </w:rPr>
      </w:pPr>
    </w:p>
    <w:p w:rsidR="00224145" w:rsidRDefault="00224145" w:rsidP="00E90A2E">
      <w:pPr>
        <w:rPr>
          <w:rFonts w:asciiTheme="minorHAnsi" w:hAnsiTheme="minorHAnsi" w:cs="Arial"/>
          <w:b/>
          <w:bCs/>
        </w:rPr>
      </w:pPr>
    </w:p>
    <w:p w:rsidR="00224145" w:rsidRDefault="00224145" w:rsidP="00E90A2E">
      <w:pPr>
        <w:rPr>
          <w:rFonts w:asciiTheme="minorHAnsi" w:hAnsiTheme="minorHAnsi" w:cs="Arial"/>
          <w:b/>
          <w:bCs/>
        </w:rPr>
      </w:pPr>
    </w:p>
    <w:p w:rsidR="00224145" w:rsidRDefault="00224145" w:rsidP="00E90A2E">
      <w:pPr>
        <w:rPr>
          <w:rFonts w:asciiTheme="minorHAnsi" w:hAnsiTheme="minorHAnsi" w:cs="Arial"/>
          <w:b/>
          <w:bCs/>
        </w:rPr>
      </w:pPr>
    </w:p>
    <w:p w:rsidR="00224145" w:rsidRPr="00D34B37" w:rsidRDefault="00224145" w:rsidP="00E90A2E">
      <w:pPr>
        <w:rPr>
          <w:rFonts w:asciiTheme="minorHAnsi" w:hAnsiTheme="minorHAnsi" w:cs="Arial"/>
          <w:b/>
          <w:bCs/>
        </w:rPr>
      </w:pPr>
    </w:p>
    <w:p w:rsidR="00E90A2E" w:rsidRPr="00D34B37" w:rsidRDefault="00E90A2E" w:rsidP="00E90A2E">
      <w:pPr>
        <w:ind w:right="-496"/>
        <w:rPr>
          <w:rFonts w:asciiTheme="minorHAnsi" w:hAnsiTheme="minorHAnsi" w:cs="Arial"/>
        </w:rPr>
      </w:pPr>
    </w:p>
    <w:p w:rsidR="00E90A2E" w:rsidRPr="00D34B37" w:rsidRDefault="00E90A2E" w:rsidP="00D34B37">
      <w:pPr>
        <w:ind w:right="-496"/>
        <w:jc w:val="center"/>
        <w:rPr>
          <w:rFonts w:asciiTheme="minorHAnsi" w:hAnsiTheme="minorHAnsi" w:cs="Arial"/>
        </w:rPr>
      </w:pPr>
      <w:proofErr w:type="spellStart"/>
      <w:r w:rsidRPr="00D34B37">
        <w:rPr>
          <w:rFonts w:asciiTheme="minorHAnsi" w:hAnsiTheme="minorHAnsi" w:cs="Arial"/>
        </w:rPr>
        <w:t>Fdo</w:t>
      </w:r>
      <w:proofErr w:type="spellEnd"/>
      <w:r w:rsidRPr="00D34B37">
        <w:rPr>
          <w:rFonts w:asciiTheme="minorHAnsi" w:hAnsiTheme="minorHAnsi" w:cs="Arial"/>
        </w:rPr>
        <w:t>: _______________________</w:t>
      </w:r>
      <w:r w:rsidRPr="00D34B37">
        <w:rPr>
          <w:rFonts w:asciiTheme="minorHAnsi" w:hAnsiTheme="minorHAnsi" w:cs="Arial"/>
        </w:rPr>
        <w:tab/>
      </w:r>
      <w:r w:rsidRPr="00D34B37">
        <w:rPr>
          <w:rFonts w:asciiTheme="minorHAnsi" w:hAnsiTheme="minorHAnsi" w:cs="Arial"/>
        </w:rPr>
        <w:tab/>
      </w:r>
      <w:r w:rsidRPr="00D34B37">
        <w:rPr>
          <w:rFonts w:asciiTheme="minorHAnsi" w:hAnsiTheme="minorHAnsi" w:cs="Arial"/>
        </w:rPr>
        <w:tab/>
        <w:t>Fdo.: ____________________________</w:t>
      </w:r>
    </w:p>
    <w:p w:rsidR="00E90A2E" w:rsidRDefault="00E90A2E" w:rsidP="00224145">
      <w:pPr>
        <w:pStyle w:val="Textoindependiente"/>
        <w:jc w:val="both"/>
        <w:rPr>
          <w:rFonts w:asciiTheme="minorHAnsi" w:hAnsiTheme="minorHAnsi"/>
          <w:i/>
          <w:sz w:val="24"/>
          <w:lang w:val="es-ES"/>
        </w:rPr>
      </w:pPr>
    </w:p>
    <w:p w:rsidR="00DC2493" w:rsidRDefault="00DC2493" w:rsidP="00224145">
      <w:pPr>
        <w:pStyle w:val="Textoindependiente"/>
        <w:jc w:val="both"/>
        <w:rPr>
          <w:rFonts w:asciiTheme="minorHAnsi" w:hAnsiTheme="minorHAnsi"/>
          <w:i/>
          <w:sz w:val="24"/>
          <w:lang w:val="es-ES"/>
        </w:rPr>
      </w:pPr>
    </w:p>
    <w:p w:rsidR="00DC2493" w:rsidRPr="00D34B37" w:rsidRDefault="00DC2493" w:rsidP="00224145">
      <w:pPr>
        <w:pStyle w:val="Textoindependiente"/>
        <w:jc w:val="both"/>
        <w:rPr>
          <w:rFonts w:asciiTheme="minorHAnsi" w:hAnsiTheme="minorHAnsi"/>
          <w:i/>
          <w:sz w:val="24"/>
          <w:lang w:val="es-ES"/>
        </w:rPr>
      </w:pPr>
      <w:bookmarkStart w:id="0" w:name="_GoBack"/>
      <w:bookmarkEnd w:id="0"/>
    </w:p>
    <w:p w:rsidR="0014715F" w:rsidRPr="00DC2493" w:rsidRDefault="0014715F" w:rsidP="00224145">
      <w:pPr>
        <w:pStyle w:val="Textoindependiente"/>
        <w:ind w:left="-720"/>
        <w:jc w:val="both"/>
        <w:rPr>
          <w:rFonts w:asciiTheme="minorHAnsi" w:hAnsiTheme="minorHAnsi"/>
          <w:i/>
          <w:sz w:val="16"/>
          <w:szCs w:val="16"/>
          <w:lang w:val="es-ES"/>
        </w:rPr>
      </w:pPr>
      <w:r w:rsidRPr="00DC2493">
        <w:rPr>
          <w:rFonts w:asciiTheme="minorHAnsi" w:hAnsiTheme="minorHAnsi" w:cs="Arial"/>
          <w:sz w:val="16"/>
          <w:szCs w:val="16"/>
        </w:rPr>
        <w:t>INFORMACIÓN BÁSICA SOBRE PROTECCIÓN DE DATOS</w:t>
      </w:r>
      <w:r w:rsidR="00DC2493">
        <w:rPr>
          <w:rFonts w:asciiTheme="minorHAnsi" w:hAnsiTheme="minorHAnsi" w:cs="Arial"/>
          <w:sz w:val="16"/>
          <w:szCs w:val="16"/>
          <w:lang w:val="es-ES"/>
        </w:rPr>
        <w:t xml:space="preserve">. </w:t>
      </w:r>
      <w:r w:rsidRPr="00DC2493">
        <w:rPr>
          <w:rFonts w:asciiTheme="minorHAnsi" w:hAnsiTheme="minorHAnsi" w:cs="Arial"/>
          <w:sz w:val="16"/>
          <w:szCs w:val="16"/>
        </w:rPr>
        <w:t xml:space="preserve">ACTIVIDAD DE </w:t>
      </w:r>
      <w:r w:rsidR="00DC2493" w:rsidRPr="00DC2493">
        <w:rPr>
          <w:rFonts w:asciiTheme="minorHAnsi" w:hAnsiTheme="minorHAnsi" w:cs="Arial"/>
          <w:sz w:val="16"/>
          <w:szCs w:val="16"/>
        </w:rPr>
        <w:t>TRATAMIENTO: Admisión</w:t>
      </w:r>
      <w:r w:rsidRPr="00DC2493">
        <w:rPr>
          <w:rFonts w:asciiTheme="minorHAnsi" w:hAnsiTheme="minorHAnsi" w:cs="Arial"/>
          <w:sz w:val="16"/>
          <w:szCs w:val="16"/>
        </w:rPr>
        <w:t xml:space="preserve"> en Centros Docentes Sostenidos con Fondos Públicos.</w:t>
      </w:r>
      <w:r w:rsidR="00DC2493" w:rsidRPr="00DC2493">
        <w:rPr>
          <w:rFonts w:asciiTheme="minorHAnsi" w:hAnsiTheme="minorHAnsi" w:cs="Arial"/>
          <w:sz w:val="16"/>
          <w:szCs w:val="16"/>
          <w:lang w:val="es-ES"/>
        </w:rPr>
        <w:t xml:space="preserve"> </w:t>
      </w:r>
      <w:r w:rsidRPr="00DC2493">
        <w:rPr>
          <w:rFonts w:asciiTheme="minorHAnsi" w:hAnsiTheme="minorHAnsi" w:cs="Arial"/>
          <w:sz w:val="16"/>
          <w:szCs w:val="16"/>
        </w:rPr>
        <w:t>RESPONSABLE:</w:t>
      </w:r>
      <w:r w:rsidR="00DC2493" w:rsidRPr="00DC2493">
        <w:rPr>
          <w:rFonts w:asciiTheme="minorHAnsi" w:hAnsiTheme="minorHAnsi" w:cs="Arial"/>
          <w:sz w:val="16"/>
          <w:szCs w:val="16"/>
          <w:lang w:val="es-ES"/>
        </w:rPr>
        <w:t xml:space="preserve"> </w:t>
      </w:r>
      <w:r w:rsidRPr="00DC2493">
        <w:rPr>
          <w:rFonts w:asciiTheme="minorHAnsi" w:hAnsiTheme="minorHAnsi" w:cs="Arial"/>
          <w:sz w:val="16"/>
          <w:szCs w:val="16"/>
        </w:rPr>
        <w:t>Dirección G</w:t>
      </w:r>
      <w:r w:rsidR="00DC2493" w:rsidRPr="00DC2493">
        <w:rPr>
          <w:rFonts w:asciiTheme="minorHAnsi" w:hAnsiTheme="minorHAnsi" w:cs="Arial"/>
          <w:sz w:val="16"/>
          <w:szCs w:val="16"/>
        </w:rPr>
        <w:t xml:space="preserve">eneral de Planificación </w:t>
      </w:r>
      <w:r w:rsidRPr="00DC2493">
        <w:rPr>
          <w:rFonts w:asciiTheme="minorHAnsi" w:hAnsiTheme="minorHAnsi" w:cs="Arial"/>
          <w:sz w:val="16"/>
          <w:szCs w:val="16"/>
        </w:rPr>
        <w:t xml:space="preserve">e Infraestructuras Educativas de la Consejería de </w:t>
      </w:r>
      <w:r w:rsidR="00DC2493" w:rsidRPr="00DC2493">
        <w:rPr>
          <w:rFonts w:asciiTheme="minorHAnsi" w:hAnsiTheme="minorHAnsi" w:cs="Arial"/>
          <w:sz w:val="16"/>
          <w:szCs w:val="16"/>
        </w:rPr>
        <w:t xml:space="preserve">Educación </w:t>
      </w:r>
      <w:r w:rsidRPr="00DC2493">
        <w:rPr>
          <w:rFonts w:asciiTheme="minorHAnsi" w:hAnsiTheme="minorHAnsi" w:cs="Arial"/>
          <w:sz w:val="16"/>
          <w:szCs w:val="16"/>
        </w:rPr>
        <w:t>FINALIDAD: Los datos personales recabados a través del presente formulario, así como los generados en el transcurso de la relación administrativa serán tratados para</w:t>
      </w:r>
      <w:r w:rsidR="00DC2493" w:rsidRPr="00DC2493">
        <w:rPr>
          <w:rFonts w:asciiTheme="minorHAnsi" w:hAnsiTheme="minorHAnsi" w:cs="Arial"/>
          <w:sz w:val="16"/>
          <w:szCs w:val="16"/>
          <w:lang w:val="es-ES"/>
        </w:rPr>
        <w:t xml:space="preserve"> </w:t>
      </w:r>
      <w:r w:rsidRPr="00DC2493">
        <w:rPr>
          <w:rFonts w:asciiTheme="minorHAnsi" w:hAnsiTheme="minorHAnsi" w:cs="Arial"/>
          <w:sz w:val="16"/>
          <w:szCs w:val="16"/>
        </w:rPr>
        <w:t>gestionar la admisión del alumnado en enseñanzas de Segundo Ciclo de Educación Infantil, Educación Primaria, Educación Secundaria Obligatoria y Bachillerato.</w:t>
      </w:r>
      <w:r w:rsidR="00DC2493" w:rsidRPr="00DC2493">
        <w:rPr>
          <w:rFonts w:asciiTheme="minorHAnsi" w:hAnsiTheme="minorHAnsi" w:cs="Arial"/>
          <w:sz w:val="16"/>
          <w:szCs w:val="16"/>
          <w:lang w:val="es-ES"/>
        </w:rPr>
        <w:t xml:space="preserve"> </w:t>
      </w:r>
      <w:r w:rsidRPr="00DC2493">
        <w:rPr>
          <w:rFonts w:asciiTheme="minorHAnsi" w:hAnsiTheme="minorHAnsi" w:cs="Arial"/>
          <w:sz w:val="16"/>
          <w:szCs w:val="16"/>
        </w:rPr>
        <w:t>LEGITIMACIÓN: Cumplimiento de una misión realizada en interés público o en el ejercicio de poderes públicos, según dispone el artículo 6.1e) del Reglamento General de Protección de Datos (RGPD).DESTINATARIOS: Agencia Estatal de Administración Tributaria, Consejería de Servicios Sociales, Jueces, Tribunales y tablones de anuncios.</w:t>
      </w:r>
      <w:r w:rsidR="00DC2493" w:rsidRPr="00DC2493">
        <w:rPr>
          <w:rFonts w:asciiTheme="minorHAnsi" w:hAnsiTheme="minorHAnsi" w:cs="Arial"/>
          <w:sz w:val="16"/>
          <w:szCs w:val="16"/>
          <w:lang w:val="es-ES"/>
        </w:rPr>
        <w:t xml:space="preserve"> </w:t>
      </w:r>
      <w:r w:rsidRPr="00DC2493">
        <w:rPr>
          <w:rFonts w:asciiTheme="minorHAnsi" w:hAnsiTheme="minorHAnsi" w:cs="Arial"/>
          <w:sz w:val="16"/>
          <w:szCs w:val="16"/>
        </w:rPr>
        <w:t>DERECHOS: Puede ejercer los derechos de acceso, rectificación, supresión, oposición, limitación del tratamiento y portabilidad, a través del Servicio de Atención Ciudadana (SAC) de la Administración del Principado de Asturias, presentando el formulario normalizado disponible</w:t>
      </w:r>
      <w:r w:rsidR="00DC2493" w:rsidRPr="00DC2493">
        <w:rPr>
          <w:rFonts w:asciiTheme="minorHAnsi" w:hAnsiTheme="minorHAnsi" w:cs="Arial"/>
          <w:sz w:val="16"/>
          <w:szCs w:val="16"/>
          <w:lang w:val="es-ES"/>
        </w:rPr>
        <w:t xml:space="preserve"> </w:t>
      </w:r>
      <w:r w:rsidRPr="00DC2493">
        <w:rPr>
          <w:rFonts w:asciiTheme="minorHAnsi" w:hAnsiTheme="minorHAnsi" w:cs="Arial"/>
          <w:sz w:val="16"/>
          <w:szCs w:val="16"/>
        </w:rPr>
        <w:t>en https://sede.asturias.esINFORMACIÓN ADICIONAL:</w:t>
      </w:r>
      <w:r w:rsidR="00DC2493" w:rsidRPr="00DC2493">
        <w:rPr>
          <w:rFonts w:asciiTheme="minorHAnsi" w:hAnsiTheme="minorHAnsi" w:cs="Arial"/>
          <w:sz w:val="16"/>
          <w:szCs w:val="16"/>
          <w:lang w:val="es-ES"/>
        </w:rPr>
        <w:t xml:space="preserve"> </w:t>
      </w:r>
      <w:r w:rsidRPr="00DC2493">
        <w:rPr>
          <w:rFonts w:asciiTheme="minorHAnsi" w:hAnsiTheme="minorHAnsi" w:cs="Arial"/>
          <w:sz w:val="16"/>
          <w:szCs w:val="16"/>
        </w:rPr>
        <w:t>Puede consultar la información adicional en la sede electrónica del Principado de Asturias, accediendo a:https://sede.asturias.es/Asturias/RGPD/2002362ProteccionDatos.</w:t>
      </w:r>
    </w:p>
    <w:sectPr w:rsidR="0014715F" w:rsidRPr="00DC2493" w:rsidSect="00BE6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2E" w:rsidRDefault="00E90A2E">
      <w:r>
        <w:separator/>
      </w:r>
    </w:p>
  </w:endnote>
  <w:endnote w:type="continuationSeparator" w:id="0">
    <w:p w:rsidR="00E90A2E" w:rsidRDefault="00E9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5" w:rsidRDefault="001A69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DC9" w:rsidRPr="001A6945" w:rsidRDefault="001A6945" w:rsidP="001A6945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 w:rsidRPr="00E13DFC">
      <w:rPr>
        <w:rFonts w:ascii="Asturica" w:hAnsi="Asturica" w:cs="Asturica"/>
        <w:color w:val="10238C"/>
        <w:sz w:val="16"/>
        <w:szCs w:val="16"/>
      </w:rPr>
      <w:t>C/ Hermanas González Valdés, 71 33518</w:t>
    </w:r>
    <w:r>
      <w:rPr>
        <w:rFonts w:ascii="Asturica" w:hAnsi="Asturica" w:cs="Asturica"/>
        <w:color w:val="10238C"/>
        <w:sz w:val="16"/>
        <w:szCs w:val="16"/>
        <w:lang w:val="es-ES"/>
      </w:rPr>
      <w:t xml:space="preserve"> </w:t>
    </w:r>
    <w:r w:rsidRPr="00E13DFC">
      <w:rPr>
        <w:rFonts w:ascii="Asturica" w:hAnsi="Asturica" w:cs="Asturica"/>
        <w:color w:val="10238C"/>
        <w:sz w:val="16"/>
        <w:szCs w:val="16"/>
      </w:rPr>
      <w:t>– Vega de Sariego Tfno.: 985 74 83 16</w:t>
    </w:r>
    <w:r>
      <w:rPr>
        <w:rFonts w:ascii="Asturica" w:hAnsi="Asturica" w:cs="Asturica"/>
        <w:color w:val="10238C"/>
        <w:sz w:val="16"/>
        <w:szCs w:val="16"/>
        <w:lang w:val="es-ES"/>
      </w:rPr>
      <w:t xml:space="preserve"> - </w:t>
    </w:r>
    <w:r w:rsidRPr="00E13DFC">
      <w:rPr>
        <w:rFonts w:ascii="Asturica" w:hAnsi="Asturica" w:cs="Asturica"/>
        <w:color w:val="10238C"/>
        <w:sz w:val="16"/>
        <w:szCs w:val="16"/>
      </w:rPr>
      <w:t>salvador@educastur.org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5" w:rsidRDefault="001A69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2E" w:rsidRDefault="00E90A2E">
      <w:r>
        <w:separator/>
      </w:r>
    </w:p>
  </w:footnote>
  <w:footnote w:type="continuationSeparator" w:id="0">
    <w:p w:rsidR="00E90A2E" w:rsidRDefault="00E9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5" w:rsidRDefault="001A69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5" w:rsidRDefault="007117F5" w:rsidP="00AA157B">
    <w:pPr>
      <w:pStyle w:val="Encabezado"/>
      <w:spacing w:before="0" w:after="0"/>
      <w:ind w:firstLine="0"/>
      <w:jc w:val="center"/>
      <w:rPr>
        <w:lang w:val="es-ES"/>
      </w:rPr>
    </w:pPr>
    <w:r>
      <w:rPr>
        <w:noProof/>
        <w:lang w:val="es-ES" w:eastAsia="es-ES"/>
      </w:rPr>
      <w:drawing>
        <wp:inline distT="0" distB="0" distL="0" distR="0">
          <wp:extent cx="4135272" cy="610489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encbezado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4965" cy="613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7DC9" w:rsidRPr="001A6945" w:rsidRDefault="00315A8E" w:rsidP="00AA157B">
    <w:pPr>
      <w:pStyle w:val="Encabezado"/>
      <w:spacing w:before="0" w:after="0"/>
      <w:ind w:firstLine="0"/>
      <w:jc w:val="center"/>
      <w:rPr>
        <w:color w:val="333399"/>
      </w:rPr>
    </w:pPr>
    <w:r w:rsidRPr="001A6945">
      <w:rPr>
        <w:rFonts w:ascii="Asturica" w:hAnsi="Asturica" w:cs="Asturica"/>
        <w:noProof/>
        <w:color w:val="10238C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5024B2" wp14:editId="059C7FC2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A6945" w:rsidRPr="001A6945">
      <w:rPr>
        <w:rFonts w:ascii="Asturica" w:hAnsi="Asturica" w:cs="Asturica"/>
        <w:color w:val="10238C"/>
        <w:sz w:val="16"/>
        <w:szCs w:val="16"/>
      </w:rPr>
      <w:t>CP SALVADOR VEGA BERROS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45" w:rsidRDefault="001A69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2E"/>
    <w:rsid w:val="000131FB"/>
    <w:rsid w:val="00041630"/>
    <w:rsid w:val="00041BAA"/>
    <w:rsid w:val="00042A94"/>
    <w:rsid w:val="000453DD"/>
    <w:rsid w:val="0004562F"/>
    <w:rsid w:val="000874F1"/>
    <w:rsid w:val="000A109C"/>
    <w:rsid w:val="000A19DE"/>
    <w:rsid w:val="000A31C8"/>
    <w:rsid w:val="000B42F5"/>
    <w:rsid w:val="000F3244"/>
    <w:rsid w:val="000F655A"/>
    <w:rsid w:val="00100C87"/>
    <w:rsid w:val="00124412"/>
    <w:rsid w:val="00134E54"/>
    <w:rsid w:val="00141139"/>
    <w:rsid w:val="00143A3A"/>
    <w:rsid w:val="00144372"/>
    <w:rsid w:val="0014715F"/>
    <w:rsid w:val="00152DA2"/>
    <w:rsid w:val="00162532"/>
    <w:rsid w:val="00177534"/>
    <w:rsid w:val="001911FA"/>
    <w:rsid w:val="001A38F2"/>
    <w:rsid w:val="001A6945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123B7"/>
    <w:rsid w:val="00222090"/>
    <w:rsid w:val="00224145"/>
    <w:rsid w:val="00236BD1"/>
    <w:rsid w:val="002444B9"/>
    <w:rsid w:val="0024498A"/>
    <w:rsid w:val="002525B8"/>
    <w:rsid w:val="002539BA"/>
    <w:rsid w:val="00253A4D"/>
    <w:rsid w:val="0026009C"/>
    <w:rsid w:val="00261AE9"/>
    <w:rsid w:val="00291DEA"/>
    <w:rsid w:val="002A4C18"/>
    <w:rsid w:val="002B17EA"/>
    <w:rsid w:val="002B17FE"/>
    <w:rsid w:val="002B77EE"/>
    <w:rsid w:val="002C1BE7"/>
    <w:rsid w:val="002C4DE6"/>
    <w:rsid w:val="002D0E91"/>
    <w:rsid w:val="002D369B"/>
    <w:rsid w:val="003058EE"/>
    <w:rsid w:val="00313A1E"/>
    <w:rsid w:val="00313C5D"/>
    <w:rsid w:val="00315A8E"/>
    <w:rsid w:val="00321F9F"/>
    <w:rsid w:val="003221DB"/>
    <w:rsid w:val="003323D7"/>
    <w:rsid w:val="00352916"/>
    <w:rsid w:val="00392F48"/>
    <w:rsid w:val="00397874"/>
    <w:rsid w:val="003A046F"/>
    <w:rsid w:val="003A230A"/>
    <w:rsid w:val="003D05DE"/>
    <w:rsid w:val="003E3936"/>
    <w:rsid w:val="003E49E5"/>
    <w:rsid w:val="004071F8"/>
    <w:rsid w:val="004127CD"/>
    <w:rsid w:val="00414C53"/>
    <w:rsid w:val="00416F92"/>
    <w:rsid w:val="00424AFA"/>
    <w:rsid w:val="00433394"/>
    <w:rsid w:val="004346FB"/>
    <w:rsid w:val="0046057D"/>
    <w:rsid w:val="0046316C"/>
    <w:rsid w:val="00471FD1"/>
    <w:rsid w:val="00480A95"/>
    <w:rsid w:val="00480C67"/>
    <w:rsid w:val="00487191"/>
    <w:rsid w:val="004A1360"/>
    <w:rsid w:val="004A61D5"/>
    <w:rsid w:val="004A6FE5"/>
    <w:rsid w:val="004B13A1"/>
    <w:rsid w:val="004B4011"/>
    <w:rsid w:val="004B571B"/>
    <w:rsid w:val="004C1391"/>
    <w:rsid w:val="004C7BD8"/>
    <w:rsid w:val="00500B55"/>
    <w:rsid w:val="00503088"/>
    <w:rsid w:val="00503F62"/>
    <w:rsid w:val="00504B95"/>
    <w:rsid w:val="00520A0A"/>
    <w:rsid w:val="00527F4C"/>
    <w:rsid w:val="005438CE"/>
    <w:rsid w:val="0054766D"/>
    <w:rsid w:val="00550201"/>
    <w:rsid w:val="00564902"/>
    <w:rsid w:val="00577BB8"/>
    <w:rsid w:val="00596175"/>
    <w:rsid w:val="00596310"/>
    <w:rsid w:val="005A3442"/>
    <w:rsid w:val="005A568D"/>
    <w:rsid w:val="005C3628"/>
    <w:rsid w:val="005D160B"/>
    <w:rsid w:val="005E23BD"/>
    <w:rsid w:val="005E3AD0"/>
    <w:rsid w:val="00600380"/>
    <w:rsid w:val="00600AD6"/>
    <w:rsid w:val="006012B1"/>
    <w:rsid w:val="00612879"/>
    <w:rsid w:val="00614F99"/>
    <w:rsid w:val="00634AC0"/>
    <w:rsid w:val="00647DC9"/>
    <w:rsid w:val="00656E35"/>
    <w:rsid w:val="00670316"/>
    <w:rsid w:val="00671207"/>
    <w:rsid w:val="00684D81"/>
    <w:rsid w:val="00687133"/>
    <w:rsid w:val="00687C78"/>
    <w:rsid w:val="006A4A99"/>
    <w:rsid w:val="006A77C5"/>
    <w:rsid w:val="006C6F66"/>
    <w:rsid w:val="006D7DEA"/>
    <w:rsid w:val="006E62C7"/>
    <w:rsid w:val="006E7D5A"/>
    <w:rsid w:val="006F1570"/>
    <w:rsid w:val="007117F5"/>
    <w:rsid w:val="00717224"/>
    <w:rsid w:val="007309C7"/>
    <w:rsid w:val="00764129"/>
    <w:rsid w:val="00770675"/>
    <w:rsid w:val="007872B5"/>
    <w:rsid w:val="0078743C"/>
    <w:rsid w:val="007959D3"/>
    <w:rsid w:val="007B05AE"/>
    <w:rsid w:val="007C5D1D"/>
    <w:rsid w:val="007D3902"/>
    <w:rsid w:val="007D5EB0"/>
    <w:rsid w:val="007E0AE9"/>
    <w:rsid w:val="007F0CBB"/>
    <w:rsid w:val="008024F1"/>
    <w:rsid w:val="00802C44"/>
    <w:rsid w:val="00812343"/>
    <w:rsid w:val="0084137D"/>
    <w:rsid w:val="00870634"/>
    <w:rsid w:val="008810EC"/>
    <w:rsid w:val="00890576"/>
    <w:rsid w:val="008953E6"/>
    <w:rsid w:val="008A0B87"/>
    <w:rsid w:val="008B787A"/>
    <w:rsid w:val="008C122E"/>
    <w:rsid w:val="008C283F"/>
    <w:rsid w:val="008C6D79"/>
    <w:rsid w:val="008C6DB7"/>
    <w:rsid w:val="008C7F60"/>
    <w:rsid w:val="008D56DB"/>
    <w:rsid w:val="008E0B54"/>
    <w:rsid w:val="008E6CBF"/>
    <w:rsid w:val="008F0376"/>
    <w:rsid w:val="008F4046"/>
    <w:rsid w:val="00901BB3"/>
    <w:rsid w:val="00903B4C"/>
    <w:rsid w:val="00913158"/>
    <w:rsid w:val="009418CF"/>
    <w:rsid w:val="00941DEF"/>
    <w:rsid w:val="009610CD"/>
    <w:rsid w:val="0096222F"/>
    <w:rsid w:val="00992CA3"/>
    <w:rsid w:val="009B023A"/>
    <w:rsid w:val="009D35FA"/>
    <w:rsid w:val="009D6CB4"/>
    <w:rsid w:val="009F010E"/>
    <w:rsid w:val="009F1D53"/>
    <w:rsid w:val="00A0269A"/>
    <w:rsid w:val="00A258EF"/>
    <w:rsid w:val="00A25B68"/>
    <w:rsid w:val="00A273D3"/>
    <w:rsid w:val="00A347D6"/>
    <w:rsid w:val="00A43562"/>
    <w:rsid w:val="00A46438"/>
    <w:rsid w:val="00A976D9"/>
    <w:rsid w:val="00AA157B"/>
    <w:rsid w:val="00AA43BF"/>
    <w:rsid w:val="00AA671A"/>
    <w:rsid w:val="00AB01C4"/>
    <w:rsid w:val="00AC05D6"/>
    <w:rsid w:val="00AD1A5F"/>
    <w:rsid w:val="00AD1E0F"/>
    <w:rsid w:val="00AD551E"/>
    <w:rsid w:val="00AD6DDD"/>
    <w:rsid w:val="00AE0254"/>
    <w:rsid w:val="00B12F9B"/>
    <w:rsid w:val="00B20D92"/>
    <w:rsid w:val="00B21A55"/>
    <w:rsid w:val="00B21BFE"/>
    <w:rsid w:val="00B33FE8"/>
    <w:rsid w:val="00B56796"/>
    <w:rsid w:val="00B905D2"/>
    <w:rsid w:val="00B910D4"/>
    <w:rsid w:val="00BB7A53"/>
    <w:rsid w:val="00BC0320"/>
    <w:rsid w:val="00BD4C23"/>
    <w:rsid w:val="00BE11BF"/>
    <w:rsid w:val="00BE6978"/>
    <w:rsid w:val="00BF66C1"/>
    <w:rsid w:val="00C03C8F"/>
    <w:rsid w:val="00C246A4"/>
    <w:rsid w:val="00C30847"/>
    <w:rsid w:val="00C36CA6"/>
    <w:rsid w:val="00C4725D"/>
    <w:rsid w:val="00C80FAC"/>
    <w:rsid w:val="00C811FD"/>
    <w:rsid w:val="00C93EF9"/>
    <w:rsid w:val="00CA039F"/>
    <w:rsid w:val="00CB5858"/>
    <w:rsid w:val="00CC01E8"/>
    <w:rsid w:val="00CC156A"/>
    <w:rsid w:val="00CC4622"/>
    <w:rsid w:val="00CE4C0C"/>
    <w:rsid w:val="00CF0662"/>
    <w:rsid w:val="00D0675C"/>
    <w:rsid w:val="00D15D2B"/>
    <w:rsid w:val="00D164CD"/>
    <w:rsid w:val="00D21E51"/>
    <w:rsid w:val="00D33DF0"/>
    <w:rsid w:val="00D34B37"/>
    <w:rsid w:val="00D354D1"/>
    <w:rsid w:val="00D3715E"/>
    <w:rsid w:val="00D424C3"/>
    <w:rsid w:val="00D4662F"/>
    <w:rsid w:val="00D52993"/>
    <w:rsid w:val="00D96B29"/>
    <w:rsid w:val="00DC2493"/>
    <w:rsid w:val="00DE6776"/>
    <w:rsid w:val="00DE76F4"/>
    <w:rsid w:val="00E03FB1"/>
    <w:rsid w:val="00E35512"/>
    <w:rsid w:val="00E37AC1"/>
    <w:rsid w:val="00E43854"/>
    <w:rsid w:val="00E635BB"/>
    <w:rsid w:val="00E81667"/>
    <w:rsid w:val="00E820A3"/>
    <w:rsid w:val="00E867F7"/>
    <w:rsid w:val="00E90A2E"/>
    <w:rsid w:val="00E91901"/>
    <w:rsid w:val="00EA2489"/>
    <w:rsid w:val="00EA2E4D"/>
    <w:rsid w:val="00EA33E0"/>
    <w:rsid w:val="00EB0ED3"/>
    <w:rsid w:val="00EB38E5"/>
    <w:rsid w:val="00EB38F5"/>
    <w:rsid w:val="00EC144A"/>
    <w:rsid w:val="00EC2031"/>
    <w:rsid w:val="00EF57D9"/>
    <w:rsid w:val="00EF65D8"/>
    <w:rsid w:val="00F1548B"/>
    <w:rsid w:val="00F356C9"/>
    <w:rsid w:val="00F451BF"/>
    <w:rsid w:val="00F5233C"/>
    <w:rsid w:val="00F61043"/>
    <w:rsid w:val="00F65143"/>
    <w:rsid w:val="00F80D7C"/>
    <w:rsid w:val="00F83F88"/>
    <w:rsid w:val="00F879C3"/>
    <w:rsid w:val="00FA0960"/>
    <w:rsid w:val="00FA354F"/>
    <w:rsid w:val="00FB05C1"/>
    <w:rsid w:val="00FC00A9"/>
    <w:rsid w:val="00FC13B2"/>
    <w:rsid w:val="00FD22D9"/>
    <w:rsid w:val="00FF0B8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2E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spacing w:before="120" w:after="12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before="120" w:after="120" w:line="360" w:lineRule="auto"/>
      <w:jc w:val="center"/>
      <w:outlineLvl w:val="7"/>
    </w:pPr>
    <w:rPr>
      <w:rFonts w:ascii="Calibri" w:hAnsi="Calibri"/>
      <w:i/>
      <w:iCs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  <w:spacing w:before="120" w:after="120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  <w:spacing w:before="120" w:after="120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before="120" w:after="120" w:line="360" w:lineRule="auto"/>
      <w:ind w:firstLine="709"/>
      <w:jc w:val="both"/>
    </w:pPr>
    <w:rPr>
      <w:rFonts w:ascii="Arial" w:hAnsi="Arial" w:cs="Arial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before="120" w:after="120" w:line="360" w:lineRule="auto"/>
      <w:ind w:firstLine="708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F5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F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E90A2E"/>
    <w:pPr>
      <w:ind w:right="-496"/>
    </w:pPr>
    <w:rPr>
      <w:rFonts w:ascii="Arial" w:hAnsi="Arial"/>
      <w:sz w:val="1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90A2E"/>
    <w:rPr>
      <w:rFonts w:ascii="Arial" w:hAnsi="Arial"/>
      <w:sz w:val="1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2E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spacing w:before="120" w:after="12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before="120" w:after="120" w:line="360" w:lineRule="auto"/>
      <w:jc w:val="center"/>
      <w:outlineLvl w:val="7"/>
    </w:pPr>
    <w:rPr>
      <w:rFonts w:ascii="Calibri" w:hAnsi="Calibri"/>
      <w:i/>
      <w:iCs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  <w:spacing w:before="120" w:after="120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  <w:spacing w:before="120" w:after="120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before="120" w:after="120" w:line="360" w:lineRule="auto"/>
      <w:ind w:firstLine="709"/>
      <w:jc w:val="both"/>
    </w:pPr>
    <w:rPr>
      <w:rFonts w:ascii="Arial" w:hAnsi="Arial" w:cs="Arial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before="120" w:after="120" w:line="360" w:lineRule="auto"/>
      <w:ind w:firstLine="708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F5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F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E90A2E"/>
    <w:pPr>
      <w:ind w:right="-496"/>
    </w:pPr>
    <w:rPr>
      <w:rFonts w:ascii="Arial" w:hAnsi="Arial"/>
      <w:sz w:val="1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90A2E"/>
    <w:rPr>
      <w:rFonts w:ascii="Arial" w:hAnsi="Arial"/>
      <w:sz w:val="1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RSO%202019-20\PLANTILLA%20IMAGEN%20CORPORATIVA%20COLEG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IMAGEN CORPORATIVA COLEGIO</Template>
  <TotalTime>188</TotalTime>
  <Pages>1</Pages>
  <Words>253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Educación del Principado de Asturias</vt:lpstr>
    </vt:vector>
  </TitlesOfParts>
  <Company>PRINCIPADO DE ASTURIAS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Educación del Principado de Asturias</dc:title>
  <dc:subject>PACFPE</dc:subject>
  <dc:creator>Admin</dc:creator>
  <cp:lastModifiedBy>Admin</cp:lastModifiedBy>
  <cp:revision>3</cp:revision>
  <cp:lastPrinted>2012-06-11T08:14:00Z</cp:lastPrinted>
  <dcterms:created xsi:type="dcterms:W3CDTF">2020-05-27T09:08:00Z</dcterms:created>
  <dcterms:modified xsi:type="dcterms:W3CDTF">2020-05-27T14:40:00Z</dcterms:modified>
</cp:coreProperties>
</file>