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D726" w14:textId="26F4A332" w:rsidR="00721862" w:rsidRPr="00721862" w:rsidRDefault="00721862" w:rsidP="00721862">
      <w:pPr>
        <w:tabs>
          <w:tab w:val="left" w:pos="8040"/>
        </w:tabs>
        <w:ind w:left="-120"/>
        <w:rPr>
          <w:rFonts w:ascii="Arial" w:hAnsi="Arial" w:cs="Arial"/>
          <w:sz w:val="32"/>
          <w:szCs w:val="32"/>
        </w:rPr>
      </w:pPr>
      <w:r w:rsidRPr="00721862">
        <w:rPr>
          <w:rFonts w:ascii="Arial" w:hAnsi="Arial" w:cs="Arial"/>
          <w:b/>
          <w:sz w:val="32"/>
          <w:szCs w:val="32"/>
        </w:rPr>
        <w:t>Justificante d</w:t>
      </w:r>
      <w:r w:rsidR="00D03273">
        <w:rPr>
          <w:rFonts w:ascii="Arial" w:hAnsi="Arial" w:cs="Arial"/>
          <w:b/>
          <w:sz w:val="32"/>
          <w:szCs w:val="32"/>
        </w:rPr>
        <w:t>e faltas del alumnado. Curso 202</w:t>
      </w:r>
      <w:r w:rsidR="00305D9E">
        <w:rPr>
          <w:rFonts w:ascii="Arial" w:hAnsi="Arial" w:cs="Arial"/>
          <w:b/>
          <w:sz w:val="32"/>
          <w:szCs w:val="32"/>
        </w:rPr>
        <w:t>5</w:t>
      </w:r>
      <w:r w:rsidRPr="00721862">
        <w:rPr>
          <w:rFonts w:ascii="Arial" w:hAnsi="Arial" w:cs="Arial"/>
          <w:b/>
          <w:sz w:val="32"/>
          <w:szCs w:val="32"/>
        </w:rPr>
        <w:t>/20</w:t>
      </w:r>
      <w:r w:rsidR="00650D8D">
        <w:rPr>
          <w:rFonts w:ascii="Arial" w:hAnsi="Arial" w:cs="Arial"/>
          <w:b/>
          <w:sz w:val="32"/>
          <w:szCs w:val="32"/>
        </w:rPr>
        <w:t>2</w:t>
      </w:r>
      <w:r w:rsidR="00305D9E">
        <w:rPr>
          <w:rFonts w:ascii="Arial" w:hAnsi="Arial" w:cs="Arial"/>
          <w:b/>
          <w:sz w:val="32"/>
          <w:szCs w:val="32"/>
        </w:rPr>
        <w:t>6</w:t>
      </w:r>
    </w:p>
    <w:p w14:paraId="5CC1B208" w14:textId="77777777" w:rsidR="00721862" w:rsidRPr="00721862" w:rsidRDefault="00721862" w:rsidP="0072186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47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665"/>
        <w:gridCol w:w="2650"/>
        <w:gridCol w:w="1527"/>
        <w:gridCol w:w="434"/>
        <w:gridCol w:w="787"/>
        <w:gridCol w:w="788"/>
        <w:gridCol w:w="787"/>
        <w:gridCol w:w="179"/>
        <w:gridCol w:w="609"/>
        <w:gridCol w:w="787"/>
        <w:gridCol w:w="788"/>
        <w:gridCol w:w="794"/>
      </w:tblGrid>
      <w:tr w:rsidR="00721862" w:rsidRPr="00593792" w14:paraId="18E2219D" w14:textId="77777777" w:rsidTr="00BF7373">
        <w:trPr>
          <w:trHeight w:val="613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DD7C5F6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CURSO</w:t>
            </w:r>
          </w:p>
        </w:tc>
        <w:tc>
          <w:tcPr>
            <w:tcW w:w="6842" w:type="dxa"/>
            <w:gridSpan w:val="3"/>
            <w:tcBorders>
              <w:bottom w:val="single" w:sz="4" w:space="0" w:color="auto"/>
            </w:tcBorders>
            <w:vAlign w:val="center"/>
          </w:tcPr>
          <w:p w14:paraId="29D214CF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APELLIDOS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14:paraId="7B7503A4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2978" w:type="dxa"/>
            <w:gridSpan w:val="4"/>
            <w:tcBorders>
              <w:bottom w:val="single" w:sz="4" w:space="0" w:color="auto"/>
            </w:tcBorders>
            <w:vAlign w:val="center"/>
          </w:tcPr>
          <w:p w14:paraId="53199E7E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TUTOR/A</w:t>
            </w:r>
          </w:p>
        </w:tc>
      </w:tr>
      <w:tr w:rsidR="00721862" w:rsidRPr="00593792" w14:paraId="67C8E093" w14:textId="77777777" w:rsidTr="00BF7373">
        <w:trPr>
          <w:trHeight w:val="692"/>
        </w:trPr>
        <w:tc>
          <w:tcPr>
            <w:tcW w:w="1981" w:type="dxa"/>
            <w:tcBorders>
              <w:bottom w:val="single" w:sz="4" w:space="0" w:color="auto"/>
            </w:tcBorders>
          </w:tcPr>
          <w:p w14:paraId="363055B5" w14:textId="77777777" w:rsidR="00721862" w:rsidRPr="00593792" w:rsidRDefault="00721862" w:rsidP="00262B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54DA24" w14:textId="77777777" w:rsidR="00721862" w:rsidRPr="00593792" w:rsidRDefault="00721862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2" w:type="dxa"/>
            <w:gridSpan w:val="3"/>
            <w:tcBorders>
              <w:bottom w:val="single" w:sz="4" w:space="0" w:color="auto"/>
            </w:tcBorders>
          </w:tcPr>
          <w:p w14:paraId="0D418BAC" w14:textId="77777777" w:rsidR="00721862" w:rsidRPr="00593792" w:rsidRDefault="00721862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</w:tcPr>
          <w:p w14:paraId="2697EAE0" w14:textId="77777777" w:rsidR="00721862" w:rsidRPr="00593792" w:rsidRDefault="00721862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bottom w:val="single" w:sz="4" w:space="0" w:color="auto"/>
            </w:tcBorders>
          </w:tcPr>
          <w:p w14:paraId="2D1A5F5B" w14:textId="77777777" w:rsidR="00721862" w:rsidRPr="00593792" w:rsidRDefault="00721862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7373" w:rsidRPr="00593792" w14:paraId="597DCD3E" w14:textId="77777777" w:rsidTr="00BF7373">
        <w:trPr>
          <w:trHeight w:val="692"/>
        </w:trPr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F703" w14:textId="77777777" w:rsidR="00BF7373" w:rsidRPr="00593792" w:rsidRDefault="00BF7373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9339D" w14:textId="77777777" w:rsidR="00BF7373" w:rsidRPr="00593792" w:rsidRDefault="00BF7373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BE3" w14:textId="77777777" w:rsidR="00BF7373" w:rsidRPr="00593792" w:rsidRDefault="00BF7373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962BE" w14:textId="77777777" w:rsidR="00BF7373" w:rsidRPr="00593792" w:rsidRDefault="00BF7373" w:rsidP="00262B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1862" w:rsidRPr="00593792" w14:paraId="2BB8860B" w14:textId="77777777" w:rsidTr="00BF7373">
        <w:trPr>
          <w:trHeight w:val="497"/>
        </w:trPr>
        <w:tc>
          <w:tcPr>
            <w:tcW w:w="464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5C624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Fecha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</w:tcBorders>
            <w:vAlign w:val="center"/>
          </w:tcPr>
          <w:p w14:paraId="1333602A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Día de la semana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FCF656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Día completo</w:t>
            </w:r>
          </w:p>
        </w:tc>
        <w:tc>
          <w:tcPr>
            <w:tcW w:w="5519" w:type="dxa"/>
            <w:gridSpan w:val="8"/>
            <w:tcBorders>
              <w:top w:val="single" w:sz="4" w:space="0" w:color="auto"/>
            </w:tcBorders>
            <w:vAlign w:val="center"/>
          </w:tcPr>
          <w:p w14:paraId="67831B3B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Horas sueltas</w:t>
            </w:r>
          </w:p>
        </w:tc>
      </w:tr>
      <w:tr w:rsidR="00721862" w:rsidRPr="00593792" w14:paraId="7DF9C4C4" w14:textId="77777777" w:rsidTr="00593792">
        <w:trPr>
          <w:trHeight w:val="256"/>
        </w:trPr>
        <w:tc>
          <w:tcPr>
            <w:tcW w:w="4646" w:type="dxa"/>
            <w:gridSpan w:val="2"/>
            <w:vMerge/>
            <w:vAlign w:val="center"/>
          </w:tcPr>
          <w:p w14:paraId="60FB2524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50" w:type="dxa"/>
            <w:vMerge/>
            <w:vAlign w:val="center"/>
          </w:tcPr>
          <w:p w14:paraId="1DCCCB6B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54A48C94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7B1F942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1ª</w:t>
            </w:r>
          </w:p>
        </w:tc>
        <w:tc>
          <w:tcPr>
            <w:tcW w:w="788" w:type="dxa"/>
            <w:vAlign w:val="center"/>
          </w:tcPr>
          <w:p w14:paraId="11B43D9C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2ª</w:t>
            </w:r>
          </w:p>
        </w:tc>
        <w:tc>
          <w:tcPr>
            <w:tcW w:w="787" w:type="dxa"/>
            <w:vAlign w:val="center"/>
          </w:tcPr>
          <w:p w14:paraId="4AAC3AF9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3ª</w:t>
            </w:r>
          </w:p>
        </w:tc>
        <w:tc>
          <w:tcPr>
            <w:tcW w:w="788" w:type="dxa"/>
            <w:gridSpan w:val="2"/>
            <w:vAlign w:val="center"/>
          </w:tcPr>
          <w:p w14:paraId="4C5F503A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4ª</w:t>
            </w:r>
          </w:p>
        </w:tc>
        <w:tc>
          <w:tcPr>
            <w:tcW w:w="787" w:type="dxa"/>
            <w:vAlign w:val="center"/>
          </w:tcPr>
          <w:p w14:paraId="7F959EE1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5ª</w:t>
            </w:r>
          </w:p>
        </w:tc>
        <w:tc>
          <w:tcPr>
            <w:tcW w:w="788" w:type="dxa"/>
            <w:vAlign w:val="center"/>
          </w:tcPr>
          <w:p w14:paraId="29FD0777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6ª</w:t>
            </w:r>
          </w:p>
        </w:tc>
        <w:tc>
          <w:tcPr>
            <w:tcW w:w="794" w:type="dxa"/>
            <w:vAlign w:val="center"/>
          </w:tcPr>
          <w:p w14:paraId="6B141F18" w14:textId="77777777" w:rsidR="00721862" w:rsidRPr="00593792" w:rsidRDefault="00721862" w:rsidP="005937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7ª</w:t>
            </w:r>
          </w:p>
        </w:tc>
      </w:tr>
      <w:tr w:rsidR="00721862" w:rsidRPr="00593792" w14:paraId="07753D96" w14:textId="77777777" w:rsidTr="001F31D9">
        <w:trPr>
          <w:trHeight w:val="463"/>
        </w:trPr>
        <w:tc>
          <w:tcPr>
            <w:tcW w:w="4646" w:type="dxa"/>
            <w:gridSpan w:val="2"/>
            <w:vAlign w:val="center"/>
          </w:tcPr>
          <w:p w14:paraId="71FE8684" w14:textId="77777777" w:rsidR="00721862" w:rsidRPr="00593792" w:rsidRDefault="001F31D9" w:rsidP="001F31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……/……/202…</w:t>
            </w:r>
          </w:p>
        </w:tc>
        <w:tc>
          <w:tcPr>
            <w:tcW w:w="2650" w:type="dxa"/>
            <w:vAlign w:val="center"/>
          </w:tcPr>
          <w:p w14:paraId="4C7B64C6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Lunes</w:t>
            </w:r>
          </w:p>
        </w:tc>
        <w:tc>
          <w:tcPr>
            <w:tcW w:w="1961" w:type="dxa"/>
            <w:gridSpan w:val="2"/>
            <w:vAlign w:val="center"/>
          </w:tcPr>
          <w:p w14:paraId="34D5CC48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90AC385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7CFB853A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832FFF3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791ED1D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442313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2A6740AF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56293F7B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862" w:rsidRPr="00593792" w14:paraId="0A20F58E" w14:textId="77777777" w:rsidTr="001F31D9">
        <w:trPr>
          <w:trHeight w:val="497"/>
        </w:trPr>
        <w:tc>
          <w:tcPr>
            <w:tcW w:w="4646" w:type="dxa"/>
            <w:gridSpan w:val="2"/>
            <w:vAlign w:val="center"/>
          </w:tcPr>
          <w:p w14:paraId="37C8462F" w14:textId="77777777" w:rsidR="00721862" w:rsidRPr="00593792" w:rsidRDefault="001F31D9" w:rsidP="001F31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……/……/202…</w:t>
            </w:r>
          </w:p>
        </w:tc>
        <w:tc>
          <w:tcPr>
            <w:tcW w:w="2650" w:type="dxa"/>
            <w:vAlign w:val="center"/>
          </w:tcPr>
          <w:p w14:paraId="193956BD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Martes</w:t>
            </w:r>
          </w:p>
        </w:tc>
        <w:tc>
          <w:tcPr>
            <w:tcW w:w="1961" w:type="dxa"/>
            <w:gridSpan w:val="2"/>
            <w:vAlign w:val="center"/>
          </w:tcPr>
          <w:p w14:paraId="47C14615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CAA8106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1424A484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CC80D8E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1BCE3DF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67E88F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7F59A3AE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CE93848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862" w:rsidRPr="00593792" w14:paraId="665BB4AE" w14:textId="77777777" w:rsidTr="001F31D9">
        <w:trPr>
          <w:trHeight w:val="463"/>
        </w:trPr>
        <w:tc>
          <w:tcPr>
            <w:tcW w:w="4646" w:type="dxa"/>
            <w:gridSpan w:val="2"/>
            <w:vAlign w:val="center"/>
          </w:tcPr>
          <w:p w14:paraId="2D79026F" w14:textId="77777777" w:rsidR="00721862" w:rsidRPr="00593792" w:rsidRDefault="001F31D9" w:rsidP="001F31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……/……/202…</w:t>
            </w:r>
          </w:p>
        </w:tc>
        <w:tc>
          <w:tcPr>
            <w:tcW w:w="2650" w:type="dxa"/>
            <w:vAlign w:val="center"/>
          </w:tcPr>
          <w:p w14:paraId="165F187F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Miércoles</w:t>
            </w:r>
          </w:p>
        </w:tc>
        <w:tc>
          <w:tcPr>
            <w:tcW w:w="1961" w:type="dxa"/>
            <w:gridSpan w:val="2"/>
            <w:vAlign w:val="center"/>
          </w:tcPr>
          <w:p w14:paraId="593B6E24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7FD4926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2AEC0A20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C4D46DD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BA472EF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EDA352E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44371761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1088ACD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862" w:rsidRPr="00593792" w14:paraId="145C5519" w14:textId="77777777" w:rsidTr="001F31D9">
        <w:trPr>
          <w:trHeight w:val="463"/>
        </w:trPr>
        <w:tc>
          <w:tcPr>
            <w:tcW w:w="4646" w:type="dxa"/>
            <w:gridSpan w:val="2"/>
            <w:vAlign w:val="center"/>
          </w:tcPr>
          <w:p w14:paraId="672F6BB9" w14:textId="77777777" w:rsidR="00721862" w:rsidRPr="00593792" w:rsidRDefault="001F31D9" w:rsidP="001F31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……/……/202…</w:t>
            </w:r>
          </w:p>
        </w:tc>
        <w:tc>
          <w:tcPr>
            <w:tcW w:w="2650" w:type="dxa"/>
            <w:vAlign w:val="center"/>
          </w:tcPr>
          <w:p w14:paraId="2144835B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Jueves</w:t>
            </w:r>
          </w:p>
        </w:tc>
        <w:tc>
          <w:tcPr>
            <w:tcW w:w="1961" w:type="dxa"/>
            <w:gridSpan w:val="2"/>
            <w:vAlign w:val="center"/>
          </w:tcPr>
          <w:p w14:paraId="5C700A28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142810A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7F5D34AC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5BA94BC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1E8B9A7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8270ED6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3D71196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36E899AD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1862" w:rsidRPr="00593792" w14:paraId="0AE9B5AF" w14:textId="77777777" w:rsidTr="001F31D9">
        <w:trPr>
          <w:trHeight w:val="497"/>
        </w:trPr>
        <w:tc>
          <w:tcPr>
            <w:tcW w:w="4646" w:type="dxa"/>
            <w:gridSpan w:val="2"/>
            <w:vAlign w:val="center"/>
          </w:tcPr>
          <w:p w14:paraId="35394BFE" w14:textId="77777777" w:rsidR="00721862" w:rsidRPr="00593792" w:rsidRDefault="001F31D9" w:rsidP="001F31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……/……/202…</w:t>
            </w:r>
          </w:p>
        </w:tc>
        <w:tc>
          <w:tcPr>
            <w:tcW w:w="2650" w:type="dxa"/>
            <w:vAlign w:val="center"/>
          </w:tcPr>
          <w:p w14:paraId="722513AE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3792">
              <w:rPr>
                <w:rFonts w:ascii="Arial" w:hAnsi="Arial" w:cs="Arial"/>
                <w:b/>
                <w:sz w:val="28"/>
                <w:szCs w:val="28"/>
              </w:rPr>
              <w:t>Viernes</w:t>
            </w:r>
          </w:p>
        </w:tc>
        <w:tc>
          <w:tcPr>
            <w:tcW w:w="1961" w:type="dxa"/>
            <w:gridSpan w:val="2"/>
            <w:vAlign w:val="center"/>
          </w:tcPr>
          <w:p w14:paraId="1370F432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F54F0E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28AB172D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6A4EEFE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071515A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64AC3AF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0D41F030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35A80C39" w14:textId="77777777" w:rsidR="00721862" w:rsidRPr="00593792" w:rsidRDefault="00721862" w:rsidP="00262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2EBBF49" w14:textId="77777777" w:rsidR="00721862" w:rsidRPr="00721862" w:rsidRDefault="00721862" w:rsidP="00721862">
      <w:pPr>
        <w:rPr>
          <w:rFonts w:ascii="Arial" w:hAnsi="Arial" w:cs="Arial"/>
          <w:sz w:val="28"/>
          <w:szCs w:val="28"/>
        </w:rPr>
      </w:pPr>
    </w:p>
    <w:p w14:paraId="69161CA6" w14:textId="77777777" w:rsidR="00721862" w:rsidRPr="00721862" w:rsidRDefault="00721862" w:rsidP="00721862">
      <w:pPr>
        <w:ind w:left="-140" w:right="-201"/>
        <w:jc w:val="both"/>
        <w:rPr>
          <w:rFonts w:ascii="Arial" w:hAnsi="Arial" w:cs="Arial"/>
          <w:sz w:val="28"/>
          <w:szCs w:val="28"/>
        </w:rPr>
      </w:pPr>
      <w:r w:rsidRPr="00721862">
        <w:rPr>
          <w:rFonts w:ascii="Arial" w:hAnsi="Arial" w:cs="Arial"/>
          <w:sz w:val="28"/>
          <w:szCs w:val="28"/>
        </w:rPr>
        <w:t>D/Dª ……………………………………………………………….., como padre, madre</w:t>
      </w:r>
      <w:r w:rsidR="001F31D9">
        <w:rPr>
          <w:rFonts w:ascii="Arial" w:hAnsi="Arial" w:cs="Arial"/>
          <w:sz w:val="28"/>
          <w:szCs w:val="28"/>
        </w:rPr>
        <w:t xml:space="preserve"> o </w:t>
      </w:r>
      <w:r w:rsidRPr="00721862">
        <w:rPr>
          <w:rFonts w:ascii="Arial" w:hAnsi="Arial" w:cs="Arial"/>
          <w:sz w:val="28"/>
          <w:szCs w:val="28"/>
        </w:rPr>
        <w:t>tutor</w:t>
      </w:r>
      <w:r w:rsidR="001F31D9">
        <w:rPr>
          <w:rFonts w:ascii="Arial" w:hAnsi="Arial" w:cs="Arial"/>
          <w:sz w:val="28"/>
          <w:szCs w:val="28"/>
        </w:rPr>
        <w:t>/a</w:t>
      </w:r>
      <w:r w:rsidRPr="00721862">
        <w:rPr>
          <w:rFonts w:ascii="Arial" w:hAnsi="Arial" w:cs="Arial"/>
          <w:sz w:val="28"/>
          <w:szCs w:val="28"/>
        </w:rPr>
        <w:t xml:space="preserve"> legal (</w:t>
      </w:r>
      <w:r w:rsidR="001F31D9">
        <w:rPr>
          <w:rFonts w:ascii="Arial" w:hAnsi="Arial" w:cs="Arial"/>
          <w:sz w:val="28"/>
          <w:szCs w:val="28"/>
        </w:rPr>
        <w:t>subráyese</w:t>
      </w:r>
      <w:r w:rsidRPr="00721862">
        <w:rPr>
          <w:rFonts w:ascii="Arial" w:hAnsi="Arial" w:cs="Arial"/>
          <w:sz w:val="28"/>
          <w:szCs w:val="28"/>
        </w:rPr>
        <w:t xml:space="preserve"> lo que proceda) del alumno</w:t>
      </w:r>
      <w:r w:rsidR="00553283">
        <w:rPr>
          <w:rFonts w:ascii="Arial" w:hAnsi="Arial" w:cs="Arial"/>
          <w:sz w:val="28"/>
          <w:szCs w:val="28"/>
        </w:rPr>
        <w:t>/a</w:t>
      </w:r>
      <w:r w:rsidRPr="00721862">
        <w:rPr>
          <w:rFonts w:ascii="Arial" w:hAnsi="Arial" w:cs="Arial"/>
          <w:sz w:val="28"/>
          <w:szCs w:val="28"/>
        </w:rPr>
        <w:t xml:space="preserve"> arriba indicado, solicita la justificación de faltas correspondientes a un total de …….. días y de ….…. horas por el siguiente motivo:</w:t>
      </w:r>
    </w:p>
    <w:p w14:paraId="4C08D87D" w14:textId="77777777" w:rsidR="00721862" w:rsidRPr="00721862" w:rsidRDefault="00721862" w:rsidP="00721862">
      <w:pPr>
        <w:rPr>
          <w:rFonts w:ascii="Arial" w:hAnsi="Arial" w:cs="Arial"/>
          <w:sz w:val="28"/>
          <w:szCs w:val="28"/>
        </w:rPr>
      </w:pPr>
    </w:p>
    <w:p w14:paraId="0A66212F" w14:textId="77777777" w:rsidR="00721862" w:rsidRPr="00721862" w:rsidRDefault="00721862" w:rsidP="00721862">
      <w:pPr>
        <w:rPr>
          <w:rFonts w:ascii="Arial" w:hAnsi="Arial" w:cs="Arial"/>
          <w:sz w:val="28"/>
          <w:szCs w:val="28"/>
        </w:rPr>
      </w:pPr>
    </w:p>
    <w:p w14:paraId="0B13BF86" w14:textId="77777777" w:rsidR="00721862" w:rsidRPr="00721862" w:rsidRDefault="00721862" w:rsidP="00721862">
      <w:pPr>
        <w:rPr>
          <w:rFonts w:ascii="Arial" w:hAnsi="Arial" w:cs="Arial"/>
          <w:sz w:val="28"/>
          <w:szCs w:val="28"/>
        </w:rPr>
      </w:pPr>
    </w:p>
    <w:p w14:paraId="0FA73B0B" w14:textId="77777777" w:rsidR="00721862" w:rsidRDefault="00721862" w:rsidP="00721862">
      <w:pPr>
        <w:rPr>
          <w:rFonts w:ascii="Arial" w:hAnsi="Arial" w:cs="Arial"/>
          <w:sz w:val="28"/>
          <w:szCs w:val="28"/>
        </w:rPr>
      </w:pPr>
      <w:r w:rsidRPr="00721862">
        <w:rPr>
          <w:rFonts w:ascii="Arial" w:hAnsi="Arial" w:cs="Arial"/>
          <w:sz w:val="28"/>
          <w:szCs w:val="28"/>
        </w:rPr>
        <w:t xml:space="preserve">Se adjunta justificante    SÍ </w:t>
      </w:r>
      <w:r w:rsidRPr="00721862">
        <w:rPr>
          <w:rFonts w:ascii="Arial" w:hAnsi="Arial" w:cs="Arial"/>
          <w:sz w:val="28"/>
          <w:szCs w:val="28"/>
        </w:rPr>
        <w:sym w:font="Wingdings" w:char="F06F"/>
      </w:r>
      <w:r w:rsidRPr="00721862">
        <w:rPr>
          <w:rFonts w:ascii="Arial" w:hAnsi="Arial" w:cs="Arial"/>
          <w:sz w:val="28"/>
          <w:szCs w:val="28"/>
        </w:rPr>
        <w:t xml:space="preserve">    NO </w:t>
      </w:r>
      <w:r w:rsidRPr="00721862">
        <w:rPr>
          <w:rFonts w:ascii="Arial" w:hAnsi="Arial" w:cs="Arial"/>
          <w:sz w:val="28"/>
          <w:szCs w:val="28"/>
        </w:rPr>
        <w:sym w:font="Wingdings" w:char="F06F"/>
      </w:r>
      <w:r w:rsidRPr="00721862">
        <w:rPr>
          <w:rFonts w:ascii="Arial" w:hAnsi="Arial" w:cs="Arial"/>
          <w:sz w:val="28"/>
          <w:szCs w:val="28"/>
        </w:rPr>
        <w:tab/>
      </w:r>
      <w:r w:rsidRPr="00721862">
        <w:rPr>
          <w:rFonts w:ascii="Arial" w:hAnsi="Arial" w:cs="Arial"/>
          <w:sz w:val="28"/>
          <w:szCs w:val="28"/>
        </w:rPr>
        <w:tab/>
      </w:r>
      <w:r w:rsidRPr="00721862">
        <w:rPr>
          <w:rFonts w:ascii="Arial" w:hAnsi="Arial" w:cs="Arial"/>
          <w:sz w:val="28"/>
          <w:szCs w:val="28"/>
        </w:rPr>
        <w:tab/>
        <w:t>Firma:</w:t>
      </w:r>
    </w:p>
    <w:p w14:paraId="5819A819" w14:textId="77777777" w:rsidR="002B3983" w:rsidRDefault="002B3983" w:rsidP="00721862">
      <w:pPr>
        <w:rPr>
          <w:rFonts w:ascii="Arial" w:hAnsi="Arial" w:cs="Arial"/>
          <w:sz w:val="28"/>
          <w:szCs w:val="28"/>
        </w:rPr>
      </w:pPr>
    </w:p>
    <w:sectPr w:rsidR="002B3983" w:rsidSect="00F36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1134" w:bottom="107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3825" w14:textId="77777777" w:rsidR="00D7619B" w:rsidRDefault="00D7619B">
      <w:r>
        <w:separator/>
      </w:r>
    </w:p>
  </w:endnote>
  <w:endnote w:type="continuationSeparator" w:id="0">
    <w:p w14:paraId="2623A51B" w14:textId="77777777" w:rsidR="00D7619B" w:rsidRDefault="00D7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B06B" w14:textId="77777777" w:rsidR="00C460BA" w:rsidRDefault="00C460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7331"/>
      <w:gridCol w:w="7331"/>
    </w:tblGrid>
    <w:tr w:rsidR="00721862" w:rsidRPr="00593792" w14:paraId="502699D4" w14:textId="77777777" w:rsidTr="00593792">
      <w:trPr>
        <w:trHeight w:val="279"/>
      </w:trPr>
      <w:tc>
        <w:tcPr>
          <w:tcW w:w="7331" w:type="dxa"/>
          <w:vAlign w:val="center"/>
        </w:tcPr>
        <w:p w14:paraId="499C76FA" w14:textId="77777777" w:rsidR="00721862" w:rsidRPr="00593792" w:rsidRDefault="001F0568" w:rsidP="00593792">
          <w:pPr>
            <w:pStyle w:val="Piedepgina"/>
            <w:ind w:right="-310"/>
            <w:jc w:val="center"/>
            <w:rPr>
              <w:rFonts w:ascii="Arial" w:hAnsi="Arial" w:cs="Arial"/>
              <w:i/>
              <w:iCs/>
              <w:sz w:val="20"/>
              <w:szCs w:val="20"/>
              <w:lang w:val="pt-BR"/>
            </w:rPr>
          </w:pPr>
          <w:r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 xml:space="preserve">Plaza </w:t>
          </w:r>
          <w:proofErr w:type="spellStart"/>
          <w:r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Legazpi</w:t>
          </w:r>
          <w:proofErr w:type="spellEnd"/>
          <w:r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, s/</w:t>
          </w:r>
          <w:proofErr w:type="gramStart"/>
          <w:r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 xml:space="preserve">n </w:t>
          </w:r>
          <w:r w:rsidR="00721862"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 xml:space="preserve"> 33403</w:t>
          </w:r>
          <w:proofErr w:type="gramEnd"/>
          <w:r w:rsidR="00721862"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 xml:space="preserve"> </w:t>
          </w:r>
          <w:proofErr w:type="spellStart"/>
          <w:r w:rsidR="00721862"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Avilés</w:t>
          </w:r>
          <w:proofErr w:type="spellEnd"/>
        </w:p>
      </w:tc>
      <w:tc>
        <w:tcPr>
          <w:tcW w:w="7331" w:type="dxa"/>
          <w:vAlign w:val="center"/>
        </w:tcPr>
        <w:p w14:paraId="128D41EB" w14:textId="77777777" w:rsidR="00721862" w:rsidRPr="00593792" w:rsidRDefault="00721862" w:rsidP="00593792">
          <w:pPr>
            <w:pStyle w:val="Piedepgina"/>
            <w:ind w:right="-310"/>
            <w:jc w:val="center"/>
            <w:rPr>
              <w:rFonts w:ascii="Arial" w:hAnsi="Arial" w:cs="Arial"/>
              <w:i/>
              <w:iCs/>
              <w:sz w:val="20"/>
              <w:szCs w:val="20"/>
              <w:lang w:val="pt-BR"/>
            </w:rPr>
          </w:pPr>
          <w:proofErr w:type="spellStart"/>
          <w:r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Tfno</w:t>
          </w:r>
          <w:proofErr w:type="spellEnd"/>
          <w:r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: 985 570246/47 Fax: 985 515212</w:t>
          </w:r>
        </w:p>
      </w:tc>
    </w:tr>
    <w:tr w:rsidR="00721862" w:rsidRPr="00593792" w14:paraId="3C759B94" w14:textId="77777777" w:rsidTr="00593792">
      <w:trPr>
        <w:trHeight w:val="305"/>
      </w:trPr>
      <w:tc>
        <w:tcPr>
          <w:tcW w:w="7331" w:type="dxa"/>
          <w:vAlign w:val="center"/>
        </w:tcPr>
        <w:p w14:paraId="73E84276" w14:textId="77777777" w:rsidR="00721862" w:rsidRPr="00593792" w:rsidRDefault="00721862" w:rsidP="001F0568">
          <w:pPr>
            <w:pStyle w:val="Piedepgina"/>
            <w:ind w:right="-310"/>
            <w:jc w:val="center"/>
            <w:rPr>
              <w:rFonts w:ascii="Arial" w:hAnsi="Arial" w:cs="Arial"/>
              <w:i/>
              <w:iCs/>
              <w:sz w:val="20"/>
              <w:szCs w:val="20"/>
              <w:lang w:val="pt-BR"/>
            </w:rPr>
          </w:pPr>
          <w:r w:rsidRPr="00593792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e-mail:vluz@educastur.</w:t>
          </w:r>
          <w:r w:rsidR="001F0568">
            <w:rPr>
              <w:rFonts w:ascii="Arial" w:hAnsi="Arial" w:cs="Arial"/>
              <w:i/>
              <w:iCs/>
              <w:sz w:val="20"/>
              <w:szCs w:val="20"/>
              <w:lang w:val="pt-BR"/>
            </w:rPr>
            <w:t>org</w:t>
          </w:r>
        </w:p>
      </w:tc>
      <w:tc>
        <w:tcPr>
          <w:tcW w:w="7331" w:type="dxa"/>
          <w:vAlign w:val="center"/>
        </w:tcPr>
        <w:p w14:paraId="304AB103" w14:textId="77777777" w:rsidR="00721862" w:rsidRPr="00593792" w:rsidRDefault="00721862" w:rsidP="00593792">
          <w:pPr>
            <w:pStyle w:val="Piedepgina"/>
            <w:ind w:right="-310"/>
            <w:jc w:val="center"/>
            <w:rPr>
              <w:rFonts w:ascii="Arial" w:hAnsi="Arial" w:cs="Arial"/>
              <w:i/>
              <w:iCs/>
              <w:sz w:val="20"/>
              <w:szCs w:val="20"/>
              <w:lang w:val="en-GB"/>
            </w:rPr>
          </w:pPr>
          <w:r w:rsidRPr="00593792">
            <w:rPr>
              <w:rFonts w:ascii="Arial" w:hAnsi="Arial" w:cs="Arial"/>
              <w:i/>
              <w:iCs/>
              <w:sz w:val="20"/>
              <w:szCs w:val="20"/>
              <w:lang w:val="en-GB"/>
            </w:rPr>
            <w:t xml:space="preserve">Web: </w:t>
          </w:r>
          <w:hyperlink r:id="rId1" w:history="1">
            <w:r w:rsidRPr="00593792">
              <w:rPr>
                <w:rStyle w:val="Hipervnculo"/>
                <w:rFonts w:ascii="Arial" w:hAnsi="Arial" w:cs="Arial"/>
                <w:i/>
                <w:iCs/>
                <w:sz w:val="20"/>
                <w:szCs w:val="20"/>
                <w:lang w:val="en-GB"/>
              </w:rPr>
              <w:t>www.iesvirgendelaluz.es</w:t>
            </w:r>
          </w:hyperlink>
        </w:p>
      </w:tc>
    </w:tr>
  </w:tbl>
  <w:p w14:paraId="06DE4E4B" w14:textId="77777777" w:rsidR="00721862" w:rsidRPr="003F2081" w:rsidRDefault="00721862" w:rsidP="003F2081">
    <w:pPr>
      <w:pStyle w:val="Piedepgina"/>
      <w:ind w:left="-360" w:right="-310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DA1D" w14:textId="77777777" w:rsidR="00C460BA" w:rsidRDefault="00C460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BB58" w14:textId="77777777" w:rsidR="00D7619B" w:rsidRDefault="00D7619B">
      <w:r>
        <w:separator/>
      </w:r>
    </w:p>
  </w:footnote>
  <w:footnote w:type="continuationSeparator" w:id="0">
    <w:p w14:paraId="56FA93A8" w14:textId="77777777" w:rsidR="00D7619B" w:rsidRDefault="00D7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F4CE" w14:textId="77777777" w:rsidR="00C460BA" w:rsidRDefault="00C460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5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327"/>
      <w:gridCol w:w="7327"/>
    </w:tblGrid>
    <w:tr w:rsidR="00721862" w:rsidRPr="00593792" w14:paraId="0F45C5EC" w14:textId="77777777" w:rsidTr="00593792">
      <w:trPr>
        <w:trHeight w:hRule="exact" w:val="905"/>
      </w:trPr>
      <w:tc>
        <w:tcPr>
          <w:tcW w:w="7327" w:type="dxa"/>
          <w:vAlign w:val="center"/>
        </w:tcPr>
        <w:p w14:paraId="23A95B7D" w14:textId="4CE5FF8F" w:rsidR="00721862" w:rsidRPr="00593792" w:rsidRDefault="00BF7373" w:rsidP="00593792">
          <w:pPr>
            <w:spacing w:before="60" w:after="60" w:line="360" w:lineRule="auto"/>
            <w:ind w:right="-50"/>
            <w:rPr>
              <w:rFonts w:ascii="Asturica" w:hAnsi="Asturica" w:cs="Arial"/>
              <w:caps/>
              <w:color w:val="000080"/>
            </w:rPr>
          </w:pPr>
          <w:r>
            <w:rPr>
              <w:rFonts w:ascii="Asturica" w:hAnsi="Asturica" w:cs="Arial"/>
              <w:caps/>
              <w:noProof/>
              <w:color w:val="000080"/>
            </w:rPr>
            <w:pict w14:anchorId="63D83E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8.5pt;height:32.3pt">
                <v:imagedata r:id="rId1" o:title="" cropright="31963f"/>
              </v:shape>
            </w:pict>
          </w:r>
        </w:p>
      </w:tc>
      <w:tc>
        <w:tcPr>
          <w:tcW w:w="7327" w:type="dxa"/>
          <w:vAlign w:val="center"/>
        </w:tcPr>
        <w:p w14:paraId="1D3EA2DF" w14:textId="77777777" w:rsidR="00835860" w:rsidRDefault="00473616" w:rsidP="00781FC0">
          <w:pPr>
            <w:ind w:right="-51"/>
            <w:jc w:val="center"/>
            <w:rPr>
              <w:rFonts w:ascii="Asturica" w:hAnsi="Asturica" w:cs="Arial"/>
              <w:color w:val="000080"/>
              <w:sz w:val="28"/>
              <w:szCs w:val="28"/>
            </w:rPr>
          </w:pPr>
          <w:r>
            <w:rPr>
              <w:rFonts w:ascii="Asturica" w:hAnsi="Asturica" w:cs="Arial"/>
              <w:color w:val="000080"/>
              <w:sz w:val="28"/>
              <w:szCs w:val="28"/>
            </w:rPr>
            <w:t>IES</w:t>
          </w:r>
          <w:r w:rsidR="00721862" w:rsidRPr="00593792">
            <w:rPr>
              <w:rFonts w:ascii="Asturica" w:hAnsi="Asturica" w:cs="Arial"/>
              <w:color w:val="000080"/>
              <w:sz w:val="28"/>
              <w:szCs w:val="28"/>
            </w:rPr>
            <w:t xml:space="preserve"> Virgen de </w:t>
          </w:r>
          <w:r w:rsidR="00267554">
            <w:rPr>
              <w:rFonts w:ascii="Asturica" w:hAnsi="Asturica" w:cs="Arial"/>
              <w:color w:val="000080"/>
              <w:sz w:val="28"/>
              <w:szCs w:val="28"/>
            </w:rPr>
            <w:t>La</w:t>
          </w:r>
          <w:r w:rsidR="00721862" w:rsidRPr="00593792">
            <w:rPr>
              <w:rFonts w:ascii="Asturica" w:hAnsi="Asturica" w:cs="Arial"/>
              <w:color w:val="000080"/>
              <w:sz w:val="28"/>
              <w:szCs w:val="28"/>
            </w:rPr>
            <w:t xml:space="preserve"> Luz </w:t>
          </w:r>
        </w:p>
        <w:p w14:paraId="33278C7F" w14:textId="7318E60E" w:rsidR="00721862" w:rsidRPr="00F36C4C" w:rsidRDefault="00721862" w:rsidP="00781FC0">
          <w:pPr>
            <w:ind w:right="-51"/>
            <w:jc w:val="center"/>
            <w:rPr>
              <w:rFonts w:ascii="Asturica" w:hAnsi="Asturica" w:cs="Arial"/>
              <w:caps/>
              <w:color w:val="000080"/>
            </w:rPr>
          </w:pPr>
          <w:r w:rsidRPr="00F36C4C">
            <w:rPr>
              <w:rFonts w:ascii="Asturica" w:hAnsi="Asturica" w:cs="Arial"/>
              <w:color w:val="000080"/>
            </w:rPr>
            <w:t>Jefatura de Estudios</w:t>
          </w:r>
        </w:p>
      </w:tc>
    </w:tr>
  </w:tbl>
  <w:p w14:paraId="02C6A3CA" w14:textId="77777777" w:rsidR="00721862" w:rsidRDefault="00721862" w:rsidP="002035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7FCB" w14:textId="77777777" w:rsidR="00C460BA" w:rsidRDefault="00C460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90A"/>
    <w:rsid w:val="00032BA0"/>
    <w:rsid w:val="00034779"/>
    <w:rsid w:val="00075C8B"/>
    <w:rsid w:val="000B4FA7"/>
    <w:rsid w:val="000D732C"/>
    <w:rsid w:val="00115DC5"/>
    <w:rsid w:val="00153A9F"/>
    <w:rsid w:val="001630E9"/>
    <w:rsid w:val="00166680"/>
    <w:rsid w:val="001A3E57"/>
    <w:rsid w:val="001B26FA"/>
    <w:rsid w:val="001B2B33"/>
    <w:rsid w:val="001E28DC"/>
    <w:rsid w:val="001F0568"/>
    <w:rsid w:val="001F31D9"/>
    <w:rsid w:val="002035B7"/>
    <w:rsid w:val="002113FA"/>
    <w:rsid w:val="00262B3E"/>
    <w:rsid w:val="00267554"/>
    <w:rsid w:val="002A247A"/>
    <w:rsid w:val="002B3983"/>
    <w:rsid w:val="002D3123"/>
    <w:rsid w:val="00305D9E"/>
    <w:rsid w:val="003418F8"/>
    <w:rsid w:val="00353636"/>
    <w:rsid w:val="0036435E"/>
    <w:rsid w:val="003711C1"/>
    <w:rsid w:val="00385177"/>
    <w:rsid w:val="003B7403"/>
    <w:rsid w:val="003F2081"/>
    <w:rsid w:val="00461773"/>
    <w:rsid w:val="00473616"/>
    <w:rsid w:val="00485E27"/>
    <w:rsid w:val="004B10C4"/>
    <w:rsid w:val="004B2EC0"/>
    <w:rsid w:val="004F2E7B"/>
    <w:rsid w:val="00553283"/>
    <w:rsid w:val="00556605"/>
    <w:rsid w:val="00593792"/>
    <w:rsid w:val="005A1A89"/>
    <w:rsid w:val="005B057A"/>
    <w:rsid w:val="005B12E3"/>
    <w:rsid w:val="005F7529"/>
    <w:rsid w:val="00607503"/>
    <w:rsid w:val="00617504"/>
    <w:rsid w:val="006219FE"/>
    <w:rsid w:val="00634066"/>
    <w:rsid w:val="00650D8D"/>
    <w:rsid w:val="006816CA"/>
    <w:rsid w:val="0069090A"/>
    <w:rsid w:val="006B0FD7"/>
    <w:rsid w:val="007008A4"/>
    <w:rsid w:val="00712D5B"/>
    <w:rsid w:val="00721862"/>
    <w:rsid w:val="007505BC"/>
    <w:rsid w:val="00781FC0"/>
    <w:rsid w:val="007B1BBE"/>
    <w:rsid w:val="007F3CF7"/>
    <w:rsid w:val="00814EF3"/>
    <w:rsid w:val="00815729"/>
    <w:rsid w:val="00824A40"/>
    <w:rsid w:val="00835860"/>
    <w:rsid w:val="00890964"/>
    <w:rsid w:val="00893F89"/>
    <w:rsid w:val="008B45E6"/>
    <w:rsid w:val="008E6AC9"/>
    <w:rsid w:val="0091313D"/>
    <w:rsid w:val="0093499F"/>
    <w:rsid w:val="00963303"/>
    <w:rsid w:val="00964C30"/>
    <w:rsid w:val="009B0912"/>
    <w:rsid w:val="009C735A"/>
    <w:rsid w:val="00A035D5"/>
    <w:rsid w:val="00A12150"/>
    <w:rsid w:val="00A13D12"/>
    <w:rsid w:val="00A1642A"/>
    <w:rsid w:val="00A5009A"/>
    <w:rsid w:val="00A528F7"/>
    <w:rsid w:val="00AB49C6"/>
    <w:rsid w:val="00AE3E9F"/>
    <w:rsid w:val="00B01014"/>
    <w:rsid w:val="00B020B7"/>
    <w:rsid w:val="00B03EAD"/>
    <w:rsid w:val="00B2343C"/>
    <w:rsid w:val="00B609EA"/>
    <w:rsid w:val="00B749D1"/>
    <w:rsid w:val="00B75564"/>
    <w:rsid w:val="00BB36EB"/>
    <w:rsid w:val="00BD1CB1"/>
    <w:rsid w:val="00BF7373"/>
    <w:rsid w:val="00C460BA"/>
    <w:rsid w:val="00C7040F"/>
    <w:rsid w:val="00C97B9B"/>
    <w:rsid w:val="00CA1D32"/>
    <w:rsid w:val="00D03273"/>
    <w:rsid w:val="00D06E4D"/>
    <w:rsid w:val="00D17EF7"/>
    <w:rsid w:val="00D7619B"/>
    <w:rsid w:val="00DD58A6"/>
    <w:rsid w:val="00DE2956"/>
    <w:rsid w:val="00E0076C"/>
    <w:rsid w:val="00E10684"/>
    <w:rsid w:val="00E13D4B"/>
    <w:rsid w:val="00E51B97"/>
    <w:rsid w:val="00E77712"/>
    <w:rsid w:val="00E86619"/>
    <w:rsid w:val="00EB0CB7"/>
    <w:rsid w:val="00F1764E"/>
    <w:rsid w:val="00F36C4C"/>
    <w:rsid w:val="00F53534"/>
    <w:rsid w:val="00F61AC0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EF3E3"/>
  <w15:chartTrackingRefBased/>
  <w15:docId w15:val="{C24F9F7D-51A6-467E-A834-20109842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A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A3E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3E57"/>
    <w:pPr>
      <w:tabs>
        <w:tab w:val="center" w:pos="4252"/>
        <w:tab w:val="right" w:pos="8504"/>
      </w:tabs>
    </w:pPr>
  </w:style>
  <w:style w:type="paragraph" w:customStyle="1" w:styleId="1paleycapitulos">
    <w:name w:val="1paleycapitulos"/>
    <w:basedOn w:val="Normal"/>
    <w:rsid w:val="00E13D4B"/>
    <w:pPr>
      <w:spacing w:before="100" w:beforeAutospacing="1" w:after="100" w:afterAutospacing="1"/>
    </w:pPr>
  </w:style>
  <w:style w:type="character" w:styleId="Hipervnculo">
    <w:name w:val="Hyperlink"/>
    <w:rsid w:val="003F2081"/>
    <w:rPr>
      <w:color w:val="0000FF"/>
      <w:u w:val="single"/>
    </w:rPr>
  </w:style>
  <w:style w:type="table" w:styleId="Tablaconcuadrcula">
    <w:name w:val="Table Grid"/>
    <w:basedOn w:val="Tablanormal"/>
    <w:rsid w:val="003F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755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svirgendelaluz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IES_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DF7A-68F4-40DA-BDE0-A713BEF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IES_1.dot</Template>
  <TotalTime>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IES Virgen de la Luz – Avilés</vt:lpstr>
    </vt:vector>
  </TitlesOfParts>
  <Company>CEPA</Company>
  <LinksUpToDate>false</LinksUpToDate>
  <CharactersWithSpaces>606</CharactersWithSpaces>
  <SharedDoc>false</SharedDoc>
  <HLinks>
    <vt:vector size="6" baseType="variant"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http://www.iesvirgendelaluz.es/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Virgen de la Luz – Avilés</dc:title>
  <dc:subject/>
  <dc:creator>IES VIRGEN DE LA LUZ</dc:creator>
  <cp:keywords/>
  <dc:description/>
  <cp:lastModifiedBy>GIL PAULINO LOPEZ FREIJE</cp:lastModifiedBy>
  <cp:revision>4</cp:revision>
  <cp:lastPrinted>2025-12-10T21:27:00Z</cp:lastPrinted>
  <dcterms:created xsi:type="dcterms:W3CDTF">2025-12-10T21:08:00Z</dcterms:created>
  <dcterms:modified xsi:type="dcterms:W3CDTF">2025-12-10T21:27:00Z</dcterms:modified>
</cp:coreProperties>
</file>