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2DDE" w14:textId="77777777" w:rsidR="00715C77" w:rsidRDefault="00715C77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ANEXO I</w:t>
      </w:r>
      <w:r w:rsidR="00315F40">
        <w:rPr>
          <w:rFonts w:ascii="Arial" w:hAnsi="Arial"/>
          <w:b/>
        </w:rPr>
        <w:t>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715C77" w14:paraId="38217840" w14:textId="77777777">
        <w:tc>
          <w:tcPr>
            <w:tcW w:w="10274" w:type="dxa"/>
            <w:shd w:val="pct15" w:color="000000" w:fill="FFFFFF"/>
          </w:tcPr>
          <w:p w14:paraId="4DA46E1F" w14:textId="77777777" w:rsidR="00715C77" w:rsidRDefault="00715C77">
            <w:pPr>
              <w:pStyle w:val="Ttulo2"/>
            </w:pPr>
            <w:r>
              <w:t>SOLICITUD CONVOCATORIA EXTRAORDINARIA DE GRACIA</w:t>
            </w:r>
          </w:p>
        </w:tc>
      </w:tr>
    </w:tbl>
    <w:p w14:paraId="770EF2AF" w14:textId="77777777" w:rsidR="00715C77" w:rsidRDefault="00715C77">
      <w:pPr>
        <w:pStyle w:val="Ttulo3"/>
        <w:spacing w:before="120" w:after="120"/>
        <w:jc w:val="center"/>
        <w:rPr>
          <w:sz w:val="20"/>
        </w:rPr>
      </w:pPr>
      <w:r>
        <w:rPr>
          <w:sz w:val="20"/>
        </w:rPr>
        <w:t>FORMACIÓN PROFESIONAL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26"/>
        <w:gridCol w:w="2737"/>
        <w:gridCol w:w="692"/>
        <w:gridCol w:w="3725"/>
        <w:gridCol w:w="180"/>
      </w:tblGrid>
      <w:tr w:rsidR="00715C77" w14:paraId="5943FDB3" w14:textId="77777777">
        <w:trPr>
          <w:cantSplit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13810FB3" w14:textId="77777777" w:rsidR="00715C77" w:rsidRDefault="00715C77">
            <w:pPr>
              <w:pStyle w:val="Ttulo1"/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DATOS PERSONALES DEL ALUMNO/A SOLICITANTE</w:t>
            </w:r>
          </w:p>
        </w:tc>
      </w:tr>
      <w:tr w:rsidR="00715C77" w14:paraId="19726E7A" w14:textId="77777777">
        <w:trPr>
          <w:cantSplit/>
        </w:trPr>
        <w:tc>
          <w:tcPr>
            <w:tcW w:w="10080" w:type="dxa"/>
            <w:gridSpan w:val="4"/>
            <w:tcBorders>
              <w:bottom w:val="dotted" w:sz="4" w:space="0" w:color="auto"/>
              <w:right w:val="nil"/>
            </w:tcBorders>
          </w:tcPr>
          <w:p w14:paraId="2068944C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Apellidos y Nombre: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tc>
          <w:tcPr>
            <w:tcW w:w="180" w:type="dxa"/>
            <w:vMerge w:val="restart"/>
            <w:tcBorders>
              <w:left w:val="nil"/>
            </w:tcBorders>
            <w:vAlign w:val="center"/>
          </w:tcPr>
          <w:p w14:paraId="670DDA09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</w:p>
        </w:tc>
      </w:tr>
      <w:tr w:rsidR="00715C77" w14:paraId="1D7ACB3C" w14:textId="77777777" w:rsidTr="00D762E8">
        <w:trPr>
          <w:cantSplit/>
        </w:trPr>
        <w:tc>
          <w:tcPr>
            <w:tcW w:w="29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504AD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Identificación Escolar: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34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15032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Documento Identidad: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37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6BE3E7D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Teléfono: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180" w:type="dxa"/>
            <w:vMerge/>
            <w:tcBorders>
              <w:left w:val="nil"/>
            </w:tcBorders>
          </w:tcPr>
          <w:p w14:paraId="7B7047AE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762E8" w14:paraId="6F71669D" w14:textId="77777777" w:rsidTr="00D762E8">
        <w:trPr>
          <w:cantSplit/>
        </w:trPr>
        <w:tc>
          <w:tcPr>
            <w:tcW w:w="1008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BFF85CA" w14:textId="2428421D" w:rsidR="00D762E8" w:rsidRDefault="00D762E8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Dirección de correo electrónico: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24BC861A" w14:textId="77777777" w:rsidR="00D762E8" w:rsidRDefault="00D762E8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75D57B0C" w14:textId="77777777">
        <w:trPr>
          <w:cantSplit/>
        </w:trPr>
        <w:tc>
          <w:tcPr>
            <w:tcW w:w="29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37B5E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Fecha de Nacimiento: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71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E306BF5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Lugar de nacimiento: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180" w:type="dxa"/>
            <w:vMerge/>
            <w:tcBorders>
              <w:left w:val="nil"/>
            </w:tcBorders>
          </w:tcPr>
          <w:p w14:paraId="52AA99A7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419ECD23" w14:textId="77777777">
        <w:trPr>
          <w:cantSplit/>
        </w:trPr>
        <w:tc>
          <w:tcPr>
            <w:tcW w:w="29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E8455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Provincia: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71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88765DB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País: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180" w:type="dxa"/>
            <w:vMerge/>
            <w:tcBorders>
              <w:left w:val="nil"/>
            </w:tcBorders>
          </w:tcPr>
          <w:p w14:paraId="4D5B4625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477BC839" w14:textId="77777777">
        <w:trPr>
          <w:cantSplit/>
        </w:trPr>
        <w:tc>
          <w:tcPr>
            <w:tcW w:w="56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308D70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Domicilio: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4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AEAD5F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Código Postal: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180" w:type="dxa"/>
            <w:vMerge/>
            <w:tcBorders>
              <w:left w:val="nil"/>
            </w:tcBorders>
          </w:tcPr>
          <w:p w14:paraId="293DEB62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137BA928" w14:textId="77777777">
        <w:trPr>
          <w:cantSplit/>
        </w:trPr>
        <w:tc>
          <w:tcPr>
            <w:tcW w:w="5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BD0054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Localidad: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44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7C29D9C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Nacionalidad: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  <w:tc>
          <w:tcPr>
            <w:tcW w:w="180" w:type="dxa"/>
            <w:vMerge/>
            <w:tcBorders>
              <w:left w:val="nil"/>
              <w:bottom w:val="single" w:sz="4" w:space="0" w:color="auto"/>
            </w:tcBorders>
          </w:tcPr>
          <w:p w14:paraId="602556B1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</w:tbl>
    <w:p w14:paraId="0A1529BE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2340"/>
        <w:gridCol w:w="3060"/>
      </w:tblGrid>
      <w:tr w:rsidR="00715C77" w14:paraId="37A1801C" w14:textId="77777777">
        <w:trPr>
          <w:cantSplit/>
          <w:trHeight w:val="300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68EF1911" w14:textId="77777777" w:rsidR="00715C77" w:rsidRDefault="005044D1">
            <w:pPr>
              <w:pStyle w:val="Ttulo4"/>
              <w:spacing w:before="0" w:after="0"/>
            </w:pPr>
            <w:r>
              <w:t>DATOS DEL CENTRO</w:t>
            </w:r>
          </w:p>
        </w:tc>
      </w:tr>
      <w:tr w:rsidR="00715C77" w14:paraId="09011078" w14:textId="77777777">
        <w:trPr>
          <w:cantSplit/>
          <w:trHeight w:val="300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BC9155" w14:textId="77777777" w:rsidR="00715C77" w:rsidRDefault="00715C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Centro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203794" w14:textId="77777777" w:rsidR="00715C77" w:rsidRDefault="00715C77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Tipo</w:t>
            </w:r>
            <w:r>
              <w:rPr>
                <w:rFonts w:ascii="Arial" w:hAnsi="Arial"/>
                <w:sz w:val="16"/>
              </w:rPr>
              <w:t xml:space="preserve">: </w:t>
            </w:r>
            <w:r w:rsidR="005044D1">
              <w:rPr>
                <w:rFonts w:ascii="Arial" w:hAnsi="Arial"/>
                <w:sz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4D1">
              <w:rPr>
                <w:rFonts w:ascii="Arial" w:hAnsi="Arial"/>
                <w:sz w:val="16"/>
              </w:rPr>
              <w:instrText xml:space="preserve"> FORMCHECKBOX </w:instrText>
            </w:r>
            <w:r w:rsidR="00462705">
              <w:rPr>
                <w:rFonts w:ascii="Arial" w:hAnsi="Arial"/>
                <w:sz w:val="16"/>
              </w:rPr>
            </w:r>
            <w:r w:rsidR="00462705">
              <w:rPr>
                <w:rFonts w:ascii="Arial" w:hAnsi="Arial"/>
                <w:sz w:val="16"/>
              </w:rPr>
              <w:fldChar w:fldCharType="separate"/>
            </w:r>
            <w:r w:rsidR="005044D1">
              <w:rPr>
                <w:rFonts w:ascii="Arial" w:hAnsi="Arial"/>
                <w:sz w:val="16"/>
              </w:rPr>
              <w:fldChar w:fldCharType="end"/>
            </w:r>
            <w:r w:rsidR="005044D1">
              <w:rPr>
                <w:rFonts w:ascii="Arial" w:hAnsi="Arial"/>
                <w:sz w:val="16"/>
              </w:rPr>
              <w:t xml:space="preserve"> IES    </w:t>
            </w:r>
            <w:r w:rsidR="005044D1">
              <w:rPr>
                <w:rFonts w:ascii="Arial" w:hAnsi="Arial"/>
                <w:sz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4D1">
              <w:rPr>
                <w:rFonts w:ascii="Arial" w:hAnsi="Arial"/>
                <w:sz w:val="16"/>
              </w:rPr>
              <w:instrText xml:space="preserve"> FORMCHECKBOX </w:instrText>
            </w:r>
            <w:r w:rsidR="00462705">
              <w:rPr>
                <w:rFonts w:ascii="Arial" w:hAnsi="Arial"/>
                <w:sz w:val="16"/>
              </w:rPr>
            </w:r>
            <w:r w:rsidR="00462705">
              <w:rPr>
                <w:rFonts w:ascii="Arial" w:hAnsi="Arial"/>
                <w:sz w:val="16"/>
              </w:rPr>
              <w:fldChar w:fldCharType="separate"/>
            </w:r>
            <w:r w:rsidR="005044D1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CIFP</w:t>
            </w:r>
            <w:r w:rsidR="005044D1">
              <w:rPr>
                <w:rFonts w:ascii="Arial" w:hAnsi="Arial"/>
                <w:sz w:val="16"/>
              </w:rPr>
              <w:t xml:space="preserve">    </w:t>
            </w:r>
            <w:r w:rsidR="005044D1">
              <w:rPr>
                <w:rFonts w:ascii="Arial" w:hAnsi="Arial"/>
                <w:sz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4D1">
              <w:rPr>
                <w:rFonts w:ascii="Arial" w:hAnsi="Arial"/>
                <w:sz w:val="16"/>
              </w:rPr>
              <w:instrText xml:space="preserve"> FORMCHECKBOX </w:instrText>
            </w:r>
            <w:r w:rsidR="00462705">
              <w:rPr>
                <w:rFonts w:ascii="Arial" w:hAnsi="Arial"/>
                <w:sz w:val="16"/>
              </w:rPr>
            </w:r>
            <w:r w:rsidR="00462705">
              <w:rPr>
                <w:rFonts w:ascii="Arial" w:hAnsi="Arial"/>
                <w:sz w:val="16"/>
              </w:rPr>
              <w:fldChar w:fldCharType="separate"/>
            </w:r>
            <w:r w:rsidR="005044D1">
              <w:rPr>
                <w:rFonts w:ascii="Arial" w:hAnsi="Arial"/>
                <w:sz w:val="16"/>
              </w:rPr>
              <w:fldChar w:fldCharType="end"/>
            </w:r>
            <w:r w:rsidR="005044D1">
              <w:rPr>
                <w:rFonts w:ascii="Arial" w:hAnsi="Arial"/>
                <w:sz w:val="16"/>
              </w:rPr>
              <w:t xml:space="preserve"> OTROS</w:t>
            </w:r>
          </w:p>
        </w:tc>
      </w:tr>
      <w:tr w:rsidR="00715C77" w14:paraId="19225624" w14:textId="77777777">
        <w:trPr>
          <w:cantSplit/>
          <w:trHeight w:val="300"/>
        </w:trPr>
        <w:tc>
          <w:tcPr>
            <w:tcW w:w="7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E18E0F" w14:textId="77777777" w:rsidR="00715C77" w:rsidRDefault="00715C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Dirección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138D58" w14:textId="77777777" w:rsidR="00715C77" w:rsidRDefault="00715C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C.P</w:t>
            </w:r>
            <w:r>
              <w:rPr>
                <w:rFonts w:ascii="Arial" w:hAnsi="Arial"/>
                <w:sz w:val="16"/>
              </w:rPr>
              <w:t xml:space="preserve">.: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715C77" w14:paraId="45A72FE5" w14:textId="77777777">
        <w:trPr>
          <w:cantSplit/>
          <w:trHeight w:val="300"/>
        </w:trPr>
        <w:tc>
          <w:tcPr>
            <w:tcW w:w="4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F6F81" w14:textId="77777777" w:rsidR="00715C77" w:rsidRDefault="00715C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Localidad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58C31" w14:textId="77777777" w:rsidR="00715C77" w:rsidRDefault="00715C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Concejo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9015F5" w14:textId="77777777" w:rsidR="00715C77" w:rsidRDefault="00715C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Provincia</w:t>
            </w:r>
            <w:r>
              <w:rPr>
                <w:rFonts w:ascii="Arial" w:hAnsi="Arial"/>
                <w:sz w:val="16"/>
              </w:rPr>
              <w:t>: ASTURIAS</w:t>
            </w:r>
          </w:p>
        </w:tc>
      </w:tr>
      <w:tr w:rsidR="00715C77" w14:paraId="7D8C0872" w14:textId="77777777">
        <w:trPr>
          <w:cantSplit/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54081" w14:textId="77777777" w:rsidR="00715C77" w:rsidRDefault="00715C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Teléfono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E86650" w14:textId="77777777" w:rsidR="00715C77" w:rsidRDefault="00715C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CF8C" w14:textId="77777777" w:rsidR="00715C77" w:rsidRDefault="00715C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Correo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002CEE69" w14:textId="77777777" w:rsidR="00715C77" w:rsidRDefault="00715C77">
      <w:pPr>
        <w:rPr>
          <w:rFonts w:ascii="Arial" w:hAnsi="Arial"/>
          <w:sz w:val="12"/>
        </w:rPr>
      </w:pPr>
    </w:p>
    <w:p w14:paraId="56C2E253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0"/>
        <w:gridCol w:w="1080"/>
        <w:gridCol w:w="5220"/>
        <w:gridCol w:w="2136"/>
      </w:tblGrid>
      <w:tr w:rsidR="00715C77" w14:paraId="50E814E9" w14:textId="77777777">
        <w:tc>
          <w:tcPr>
            <w:tcW w:w="10236" w:type="dxa"/>
            <w:gridSpan w:val="4"/>
            <w:shd w:val="pct12" w:color="000000" w:fill="FFFFFF"/>
            <w:vAlign w:val="center"/>
          </w:tcPr>
          <w:p w14:paraId="0D715C21" w14:textId="77777777" w:rsidR="00715C77" w:rsidRDefault="00715C77">
            <w:pPr>
              <w:pStyle w:val="Ttulo4"/>
            </w:pPr>
            <w:r>
              <w:t>CICLO FORMATIVO QUE CURSA</w:t>
            </w:r>
          </w:p>
        </w:tc>
      </w:tr>
      <w:tr w:rsidR="00715C77" w14:paraId="378FF3C3" w14:textId="77777777">
        <w:trPr>
          <w:cantSplit/>
        </w:trPr>
        <w:tc>
          <w:tcPr>
            <w:tcW w:w="1800" w:type="dxa"/>
            <w:vAlign w:val="center"/>
          </w:tcPr>
          <w:p w14:paraId="72770DF3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Familia profesional</w:t>
            </w:r>
          </w:p>
        </w:tc>
        <w:tc>
          <w:tcPr>
            <w:tcW w:w="1080" w:type="dxa"/>
            <w:vAlign w:val="center"/>
          </w:tcPr>
          <w:p w14:paraId="5C5F2547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</w:t>
            </w:r>
          </w:p>
        </w:tc>
        <w:tc>
          <w:tcPr>
            <w:tcW w:w="5220" w:type="dxa"/>
            <w:vAlign w:val="center"/>
          </w:tcPr>
          <w:p w14:paraId="4925F454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Denominación completa del ciclo:</w:t>
            </w:r>
          </w:p>
        </w:tc>
        <w:tc>
          <w:tcPr>
            <w:tcW w:w="2136" w:type="dxa"/>
            <w:vAlign w:val="center"/>
          </w:tcPr>
          <w:p w14:paraId="501B04B2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Grado</w:t>
            </w:r>
          </w:p>
        </w:tc>
      </w:tr>
      <w:bookmarkStart w:id="14" w:name="Texto29"/>
      <w:tr w:rsidR="00715C77" w14:paraId="1A5814DA" w14:textId="77777777">
        <w:trPr>
          <w:cantSplit/>
        </w:trPr>
        <w:tc>
          <w:tcPr>
            <w:tcW w:w="1800" w:type="dxa"/>
            <w:vAlign w:val="center"/>
          </w:tcPr>
          <w:p w14:paraId="2887442D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5" w:name="Texto3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tc>
          <w:tcPr>
            <w:tcW w:w="1080" w:type="dxa"/>
            <w:vAlign w:val="center"/>
          </w:tcPr>
          <w:p w14:paraId="684F3EFF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6" w:name="Texto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  <w:tc>
          <w:tcPr>
            <w:tcW w:w="5220" w:type="dxa"/>
            <w:vAlign w:val="center"/>
          </w:tcPr>
          <w:p w14:paraId="4330B5DF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  <w:tc>
          <w:tcPr>
            <w:tcW w:w="2136" w:type="dxa"/>
            <w:vAlign w:val="center"/>
          </w:tcPr>
          <w:p w14:paraId="3EBE01CE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2705">
              <w:rPr>
                <w:rFonts w:ascii="Arial" w:hAnsi="Arial"/>
                <w:sz w:val="16"/>
              </w:rPr>
            </w:r>
            <w:r w:rsidR="0046270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sz w:val="16"/>
              </w:rPr>
              <w:t xml:space="preserve"> Medio |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2705">
              <w:rPr>
                <w:rFonts w:ascii="Arial" w:hAnsi="Arial"/>
                <w:sz w:val="16"/>
              </w:rPr>
            </w:r>
            <w:r w:rsidR="0046270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 xml:space="preserve"> Superior</w:t>
            </w:r>
          </w:p>
        </w:tc>
      </w:tr>
      <w:tr w:rsidR="00715C77" w14:paraId="5D0ABDE8" w14:textId="77777777">
        <w:tc>
          <w:tcPr>
            <w:tcW w:w="10236" w:type="dxa"/>
            <w:gridSpan w:val="4"/>
            <w:shd w:val="pct12" w:color="000000" w:fill="FFFFFF"/>
            <w:vAlign w:val="center"/>
          </w:tcPr>
          <w:p w14:paraId="4024C0F1" w14:textId="77777777" w:rsidR="00715C77" w:rsidRDefault="00715C77">
            <w:pPr>
              <w:pStyle w:val="Ttulo4"/>
            </w:pPr>
            <w:r>
              <w:t>MÓDULO</w:t>
            </w:r>
            <w:r w:rsidR="006C5959">
              <w:t xml:space="preserve"> PARA EL</w:t>
            </w:r>
            <w:r>
              <w:t xml:space="preserve"> QUE SOLI</w:t>
            </w:r>
            <w:r w:rsidR="006C5959">
              <w:t>CITA CONVOCATORIA EXTRAORDINARIA</w:t>
            </w:r>
            <w:r>
              <w:t xml:space="preserve"> DE GRACIA</w:t>
            </w:r>
          </w:p>
        </w:tc>
      </w:tr>
      <w:tr w:rsidR="00715C77" w14:paraId="250682CF" w14:textId="77777777">
        <w:trPr>
          <w:cantSplit/>
        </w:trPr>
        <w:tc>
          <w:tcPr>
            <w:tcW w:w="1800" w:type="dxa"/>
            <w:vAlign w:val="center"/>
          </w:tcPr>
          <w:p w14:paraId="00245DC1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del módulo</w:t>
            </w:r>
          </w:p>
        </w:tc>
        <w:tc>
          <w:tcPr>
            <w:tcW w:w="6300" w:type="dxa"/>
            <w:gridSpan w:val="2"/>
            <w:vAlign w:val="center"/>
          </w:tcPr>
          <w:p w14:paraId="0E2D5AE1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Denominación completa del módulo</w:t>
            </w:r>
          </w:p>
        </w:tc>
        <w:tc>
          <w:tcPr>
            <w:tcW w:w="2136" w:type="dxa"/>
            <w:vAlign w:val="center"/>
          </w:tcPr>
          <w:p w14:paraId="7D043231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Régimen</w:t>
            </w:r>
          </w:p>
        </w:tc>
      </w:tr>
      <w:tr w:rsidR="00715C77" w14:paraId="7CF347FB" w14:textId="77777777">
        <w:trPr>
          <w:cantSplit/>
        </w:trPr>
        <w:tc>
          <w:tcPr>
            <w:tcW w:w="1800" w:type="dxa"/>
            <w:vAlign w:val="center"/>
          </w:tcPr>
          <w:p w14:paraId="05D518BE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9" w:name="Texto3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  <w:tc>
          <w:tcPr>
            <w:tcW w:w="6300" w:type="dxa"/>
            <w:gridSpan w:val="2"/>
            <w:vAlign w:val="center"/>
          </w:tcPr>
          <w:p w14:paraId="5B22E6D2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0" w:name="Texto3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  <w:tc>
          <w:tcPr>
            <w:tcW w:w="2136" w:type="dxa"/>
            <w:vAlign w:val="center"/>
          </w:tcPr>
          <w:p w14:paraId="64FDF029" w14:textId="77777777" w:rsidR="00715C77" w:rsidRDefault="005044D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2705">
              <w:rPr>
                <w:rFonts w:ascii="Arial" w:hAnsi="Arial"/>
                <w:sz w:val="16"/>
              </w:rPr>
            </w:r>
            <w:r w:rsidR="0046270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Presencial  </w:t>
            </w:r>
            <w:r w:rsidR="00715C7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2705">
              <w:rPr>
                <w:rFonts w:ascii="Arial" w:hAnsi="Arial"/>
                <w:sz w:val="16"/>
              </w:rPr>
            </w:r>
            <w:r w:rsidR="0046270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715C77">
              <w:rPr>
                <w:rFonts w:ascii="Arial" w:hAnsi="Arial"/>
                <w:sz w:val="16"/>
              </w:rPr>
              <w:t xml:space="preserve"> Distancia</w:t>
            </w:r>
          </w:p>
        </w:tc>
      </w:tr>
    </w:tbl>
    <w:p w14:paraId="1C1D6863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715C77" w14:paraId="6FDC7979" w14:textId="77777777">
        <w:tc>
          <w:tcPr>
            <w:tcW w:w="10274" w:type="dxa"/>
            <w:shd w:val="pct12" w:color="000000" w:fill="FFFFFF"/>
            <w:vAlign w:val="center"/>
          </w:tcPr>
          <w:p w14:paraId="2F3A6FB7" w14:textId="77777777" w:rsidR="00715C77" w:rsidRDefault="00715C77">
            <w:pPr>
              <w:pStyle w:val="Ttulo4"/>
            </w:pPr>
            <w:r>
              <w:t>MOTIVOS DE LA SOLICITUD</w:t>
            </w:r>
          </w:p>
        </w:tc>
      </w:tr>
      <w:tr w:rsidR="00715C77" w14:paraId="774B3112" w14:textId="77777777">
        <w:tc>
          <w:tcPr>
            <w:tcW w:w="10274" w:type="dxa"/>
          </w:tcPr>
          <w:p w14:paraId="782D076C" w14:textId="77777777" w:rsidR="00715C77" w:rsidRDefault="00715C7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  <w:p w14:paraId="7282ACCC" w14:textId="77777777" w:rsidR="00715C77" w:rsidRDefault="00715C7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  <w:p w14:paraId="1A2C03F9" w14:textId="77777777" w:rsidR="00715C77" w:rsidRDefault="00715C7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</w:p>
          <w:p w14:paraId="25A136A8" w14:textId="77777777" w:rsidR="00715C77" w:rsidRDefault="00715C7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4" w:name="Texto2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  <w:p w14:paraId="34BAA4A6" w14:textId="77777777" w:rsidR="00715C77" w:rsidRDefault="00715C7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5" w:name="Texto3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</w:tr>
    </w:tbl>
    <w:p w14:paraId="1AA6654B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6"/>
      </w:tblGrid>
      <w:tr w:rsidR="00715C77" w14:paraId="175EDB1E" w14:textId="77777777">
        <w:trPr>
          <w:cantSplit/>
          <w:trHeight w:val="1075"/>
        </w:trPr>
        <w:tc>
          <w:tcPr>
            <w:tcW w:w="10236" w:type="dxa"/>
            <w:vAlign w:val="center"/>
          </w:tcPr>
          <w:p w14:paraId="7C88BB7E" w14:textId="53C98256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En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6" w:name="Texto3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</w:rPr>
              <w:t xml:space="preserve"> a,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xto3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</w:rPr>
              <w:t xml:space="preserve"> de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8" w:name="Texto3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 xml:space="preserve"> de 20</w:t>
            </w:r>
            <w:r w:rsidR="00D762E8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xto3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bookmarkEnd w:id="29"/>
          <w:p w14:paraId="248DDB65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o3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</w:rPr>
              <w:t xml:space="preserve"> Interesad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o4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  <w:p w14:paraId="712666AA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  <w:p w14:paraId="693D71B4" w14:textId="77777777" w:rsidR="00A54217" w:rsidRDefault="00A5421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  <w:p w14:paraId="75400099" w14:textId="77777777" w:rsidR="005044D1" w:rsidRDefault="005044D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  <w:p w14:paraId="3363D13D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2D08CC17" w14:textId="77777777" w:rsidR="00715C77" w:rsidRDefault="00715C77">
      <w:pPr>
        <w:rPr>
          <w:rFonts w:ascii="Arial" w:hAnsi="Arial"/>
          <w:sz w:val="16"/>
        </w:rPr>
      </w:pPr>
    </w:p>
    <w:p w14:paraId="458A5F0E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6"/>
      </w:tblGrid>
      <w:tr w:rsidR="00715C77" w14:paraId="482CCF78" w14:textId="77777777">
        <w:trPr>
          <w:cantSplit/>
        </w:trPr>
        <w:tc>
          <w:tcPr>
            <w:tcW w:w="10236" w:type="dxa"/>
            <w:shd w:val="pct12" w:color="000000" w:fill="FFFFFF"/>
            <w:vAlign w:val="center"/>
          </w:tcPr>
          <w:p w14:paraId="686D679D" w14:textId="38AF7F00" w:rsidR="00715C77" w:rsidRDefault="00715C77">
            <w:pPr>
              <w:pStyle w:val="Estilo2"/>
              <w:spacing w:before="40" w:after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LUGAR DE PRESENTACIÓN Y ENVÍO A LA CONSEJERÍA DE EDUCACIÓN</w:t>
            </w:r>
          </w:p>
        </w:tc>
      </w:tr>
      <w:tr w:rsidR="00715C77" w14:paraId="3CD8DA80" w14:textId="77777777">
        <w:trPr>
          <w:cantSplit/>
        </w:trPr>
        <w:tc>
          <w:tcPr>
            <w:tcW w:w="10236" w:type="dxa"/>
            <w:vAlign w:val="center"/>
          </w:tcPr>
          <w:p w14:paraId="7A201BD6" w14:textId="1B57740E" w:rsidR="00715C77" w:rsidRDefault="00715C77">
            <w:pPr>
              <w:pStyle w:val="Estilo2"/>
              <w:spacing w:before="40" w:after="40"/>
              <w:rPr>
                <w:sz w:val="12"/>
              </w:rPr>
            </w:pPr>
            <w:r>
              <w:rPr>
                <w:sz w:val="12"/>
              </w:rPr>
              <w:t>El alumno o la alumna presentará la solicitud de convocatoria extraordinaria de gracia en el centro docente en el que se encuentre su expediente académico</w:t>
            </w:r>
            <w:r w:rsidR="00D762E8">
              <w:rPr>
                <w:sz w:val="12"/>
              </w:rPr>
              <w:t>.</w:t>
            </w:r>
          </w:p>
        </w:tc>
      </w:tr>
      <w:tr w:rsidR="00715C77" w14:paraId="084028C8" w14:textId="77777777">
        <w:trPr>
          <w:cantSplit/>
        </w:trPr>
        <w:tc>
          <w:tcPr>
            <w:tcW w:w="10236" w:type="dxa"/>
            <w:vAlign w:val="center"/>
          </w:tcPr>
          <w:p w14:paraId="664340C8" w14:textId="6E71D0D2" w:rsidR="00715C77" w:rsidRDefault="00715C77">
            <w:pPr>
              <w:pStyle w:val="Estilo2"/>
              <w:spacing w:before="40" w:after="40"/>
              <w:rPr>
                <w:sz w:val="12"/>
              </w:rPr>
            </w:pPr>
            <w:r>
              <w:rPr>
                <w:sz w:val="12"/>
              </w:rPr>
              <w:t xml:space="preserve">El </w:t>
            </w:r>
            <w:r w:rsidR="00D762E8">
              <w:rPr>
                <w:sz w:val="12"/>
              </w:rPr>
              <w:t>director</w:t>
            </w:r>
            <w:r>
              <w:rPr>
                <w:sz w:val="12"/>
              </w:rPr>
              <w:t xml:space="preserve"> o la </w:t>
            </w:r>
            <w:r w:rsidR="00D762E8">
              <w:rPr>
                <w:sz w:val="12"/>
              </w:rPr>
              <w:t>directora</w:t>
            </w:r>
            <w:r>
              <w:rPr>
                <w:sz w:val="12"/>
              </w:rPr>
              <w:t xml:space="preserve"> del centro docente en el que se encuentre el expediente académico del alumno o de la alumna remitirá la solicitud al </w:t>
            </w:r>
            <w:r w:rsidR="00FD21E1" w:rsidRPr="00FD21E1">
              <w:rPr>
                <w:sz w:val="12"/>
              </w:rPr>
              <w:t>Servicio de Ordenación académica y evaluación educativa</w:t>
            </w:r>
            <w:r>
              <w:rPr>
                <w:sz w:val="12"/>
              </w:rPr>
              <w:t>. Consejería de Educación. 4ª Planta. Plaza de España, s/n. 33007 Oviedo</w:t>
            </w:r>
          </w:p>
          <w:p w14:paraId="3D192228" w14:textId="77777777" w:rsidR="00715C77" w:rsidRDefault="00715C77">
            <w:pPr>
              <w:pStyle w:val="Estilo2"/>
              <w:spacing w:before="40" w:after="40"/>
              <w:rPr>
                <w:sz w:val="12"/>
              </w:rPr>
            </w:pPr>
            <w:r>
              <w:rPr>
                <w:b/>
                <w:sz w:val="12"/>
              </w:rPr>
              <w:t>Se adjuntará una certificación académica</w:t>
            </w:r>
            <w:r>
              <w:rPr>
                <w:sz w:val="12"/>
              </w:rPr>
              <w:t>, emitida por el secretario o la secretaria del centro en el que se encuentre su expediente académico, de las calificaciones obtenidas por el alumno o por la alumna solicitante hasta la fecha en que se emita, tanto positivas como negativas, con expresión de la convocatoria y curso a la que correspondan</w:t>
            </w:r>
          </w:p>
        </w:tc>
      </w:tr>
    </w:tbl>
    <w:p w14:paraId="206948BD" w14:textId="77777777" w:rsidR="00803F01" w:rsidRDefault="00803F01">
      <w:pPr>
        <w:jc w:val="both"/>
        <w:rPr>
          <w:rFonts w:ascii="Arial" w:hAnsi="Arial"/>
          <w:sz w:val="16"/>
        </w:rPr>
      </w:pPr>
    </w:p>
    <w:sectPr w:rsidR="00803F01" w:rsidSect="00890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2AC1A" w14:textId="77777777" w:rsidR="00462705" w:rsidRDefault="00462705">
      <w:r>
        <w:separator/>
      </w:r>
    </w:p>
  </w:endnote>
  <w:endnote w:type="continuationSeparator" w:id="0">
    <w:p w14:paraId="5B772E25" w14:textId="77777777" w:rsidR="00462705" w:rsidRDefault="0046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3BC06" w14:textId="77777777" w:rsidR="00F548C9" w:rsidRDefault="00F548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552E2" w14:textId="77777777" w:rsidR="00715C77" w:rsidRDefault="00715C77">
    <w:pPr>
      <w:pStyle w:val="Piedepgina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[Firma del secretario/a y sello del centro]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70E8D" w14:textId="64B0E09A" w:rsidR="00715C77" w:rsidRPr="000F0ACB" w:rsidRDefault="005044D1">
    <w:pPr>
      <w:pStyle w:val="Piedepgina"/>
      <w:jc w:val="center"/>
      <w:rPr>
        <w:rFonts w:ascii="Arial" w:hAnsi="Arial"/>
        <w:sz w:val="18"/>
        <w:szCs w:val="18"/>
      </w:rPr>
    </w:pPr>
    <w:r w:rsidRPr="000F0ACB">
      <w:rPr>
        <w:rFonts w:ascii="Arial" w:hAnsi="Arial"/>
        <w:sz w:val="18"/>
        <w:szCs w:val="18"/>
      </w:rPr>
      <w:t xml:space="preserve">DIRECCIÓN </w:t>
    </w:r>
    <w:r w:rsidR="00715C77" w:rsidRPr="000F0ACB">
      <w:rPr>
        <w:rFonts w:ascii="Arial" w:hAnsi="Arial"/>
        <w:sz w:val="18"/>
        <w:szCs w:val="18"/>
      </w:rPr>
      <w:t>GENERAL DE</w:t>
    </w:r>
    <w:r w:rsidR="000F0ACB" w:rsidRPr="000F0ACB">
      <w:rPr>
        <w:rFonts w:ascii="Arial" w:hAnsi="Arial"/>
        <w:sz w:val="18"/>
        <w:szCs w:val="18"/>
      </w:rPr>
      <w:t xml:space="preserve"> </w:t>
    </w:r>
    <w:r w:rsidR="00715C77" w:rsidRPr="000F0ACB">
      <w:rPr>
        <w:rFonts w:ascii="Arial" w:hAnsi="Arial"/>
        <w:sz w:val="18"/>
        <w:szCs w:val="18"/>
      </w:rPr>
      <w:t>ORDENACIÓN</w:t>
    </w:r>
    <w:r w:rsidR="00F548C9">
      <w:rPr>
        <w:rFonts w:ascii="Arial" w:hAnsi="Arial"/>
        <w:sz w:val="18"/>
        <w:szCs w:val="18"/>
      </w:rPr>
      <w:t xml:space="preserve">, EVALUACIÓN Y </w:t>
    </w:r>
    <w:r w:rsidR="005006CB">
      <w:rPr>
        <w:rFonts w:ascii="Arial" w:hAnsi="Arial"/>
        <w:sz w:val="18"/>
        <w:szCs w:val="18"/>
      </w:rPr>
      <w:t>E</w:t>
    </w:r>
    <w:r w:rsidR="00F548C9">
      <w:rPr>
        <w:rFonts w:ascii="Arial" w:hAnsi="Arial"/>
        <w:sz w:val="18"/>
        <w:szCs w:val="18"/>
      </w:rPr>
      <w:t>QUIDAD</w:t>
    </w:r>
    <w:r w:rsidR="005006CB">
      <w:rPr>
        <w:rFonts w:ascii="Arial" w:hAnsi="Arial"/>
        <w:sz w:val="18"/>
        <w:szCs w:val="18"/>
      </w:rPr>
      <w:t xml:space="preserve"> EDUCATIVA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B4B25" w14:textId="77777777" w:rsidR="00462705" w:rsidRDefault="00462705">
      <w:r>
        <w:separator/>
      </w:r>
    </w:p>
  </w:footnote>
  <w:footnote w:type="continuationSeparator" w:id="0">
    <w:p w14:paraId="7CC9B03B" w14:textId="77777777" w:rsidR="00462705" w:rsidRDefault="0046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96C71" w14:textId="77777777" w:rsidR="00F548C9" w:rsidRDefault="00F548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260"/>
    </w:tblGrid>
    <w:tr w:rsidR="00715C77" w14:paraId="6E13B921" w14:textId="77777777">
      <w:trPr>
        <w:cantSplit/>
      </w:trPr>
      <w:tc>
        <w:tcPr>
          <w:tcW w:w="102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FFFFFF"/>
          <w:vAlign w:val="center"/>
        </w:tcPr>
        <w:p w14:paraId="276F260E" w14:textId="77777777" w:rsidR="00715C77" w:rsidRDefault="00715C77">
          <w:pPr>
            <w:spacing w:before="40" w:after="4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16"/>
            </w:rPr>
            <w:t>EXPEDIENTE ACADÉMICO DEL ALUMNO/A:</w:t>
          </w:r>
          <w:r>
            <w:rPr>
              <w:rFonts w:ascii="Arial" w:hAnsi="Arial"/>
              <w:sz w:val="16"/>
            </w:rPr>
            <w:t xml:space="preserve"> </w:t>
          </w:r>
        </w:p>
      </w:tc>
    </w:tr>
  </w:tbl>
  <w:p w14:paraId="05B22339" w14:textId="77777777" w:rsidR="00715C77" w:rsidRDefault="00D762E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1036D0" wp14:editId="6E1388E0">
              <wp:simplePos x="0" y="0"/>
              <wp:positionH relativeFrom="column">
                <wp:posOffset>-357505</wp:posOffset>
              </wp:positionH>
              <wp:positionV relativeFrom="paragraph">
                <wp:posOffset>2557145</wp:posOffset>
              </wp:positionV>
              <wp:extent cx="182880" cy="493776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" cy="493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6E5DE" w14:textId="77777777" w:rsidR="00715C77" w:rsidRDefault="00715C77">
                          <w:r>
                            <w:rPr>
                              <w:rFonts w:ascii="Arial" w:hAnsi="Arial"/>
                              <w:sz w:val="16"/>
                            </w:rPr>
                            <w:t>Ref.: Expediente  académico Formación Profesional [Fecha y hora de impresión]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036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8.15pt;margin-top:201.35pt;width:14.4pt;height:38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" o:allowincell="f" stroked="f">
              <v:path arrowok="t"/>
              <v:textbox style="layout-flow:vertical;mso-layout-flow-alt:bottom-to-top" inset="0,0,0,0">
                <w:txbxContent>
                  <w:p w14:paraId="7E76E5DE" w14:textId="77777777" w:rsidR="00715C77" w:rsidRDefault="00715C77">
                    <w:r>
                      <w:rPr>
                        <w:rFonts w:ascii="Arial" w:hAnsi="Arial"/>
                        <w:sz w:val="16"/>
                      </w:rPr>
                      <w:t>Ref.: Expediente  académico Formación Profesional [Fecha y hora de impresión]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E7DB7" w14:textId="77777777" w:rsidR="00F548C9" w:rsidRDefault="00F54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22AAE"/>
    <w:multiLevelType w:val="hybridMultilevel"/>
    <w:tmpl w:val="2C725A22"/>
    <w:lvl w:ilvl="0" w:tplc="CDDC1F84">
      <w:start w:val="3"/>
      <w:numFmt w:val="bullet"/>
      <w:lvlText w:val=""/>
      <w:lvlJc w:val="left"/>
      <w:pPr>
        <w:tabs>
          <w:tab w:val="num" w:pos="473"/>
        </w:tabs>
        <w:ind w:left="453" w:hanging="340"/>
      </w:pPr>
      <w:rPr>
        <w:rFonts w:ascii="Wingdings" w:hAnsi="Wingdings" w:cs="Times New Roman" w:hint="default"/>
        <w:sz w:val="20"/>
      </w:rPr>
    </w:lvl>
    <w:lvl w:ilvl="1" w:tplc="6ED42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B84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02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A8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08C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A85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C467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F888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11B7A"/>
    <w:multiLevelType w:val="hybridMultilevel"/>
    <w:tmpl w:val="014C136A"/>
    <w:lvl w:ilvl="0" w:tplc="6660CB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26E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7A6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7E2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0F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0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F82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6B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564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9026C"/>
    <w:multiLevelType w:val="hybridMultilevel"/>
    <w:tmpl w:val="48CC14F6"/>
    <w:lvl w:ilvl="0" w:tplc="BF3CF8F0">
      <w:start w:val="3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0"/>
      </w:rPr>
    </w:lvl>
    <w:lvl w:ilvl="1" w:tplc="917A6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FEF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664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21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6EC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00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4A2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7417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01"/>
    <w:rsid w:val="000F0ACB"/>
    <w:rsid w:val="00315F40"/>
    <w:rsid w:val="00423849"/>
    <w:rsid w:val="00462705"/>
    <w:rsid w:val="005006CB"/>
    <w:rsid w:val="005044D1"/>
    <w:rsid w:val="006C5959"/>
    <w:rsid w:val="00715C77"/>
    <w:rsid w:val="00803F01"/>
    <w:rsid w:val="00890F5D"/>
    <w:rsid w:val="00A54217"/>
    <w:rsid w:val="00AF3D39"/>
    <w:rsid w:val="00BA181E"/>
    <w:rsid w:val="00D64D4D"/>
    <w:rsid w:val="00D762E8"/>
    <w:rsid w:val="00DE11A9"/>
    <w:rsid w:val="00E63206"/>
    <w:rsid w:val="00F548C9"/>
    <w:rsid w:val="00F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9C45F"/>
  <w15:chartTrackingRefBased/>
  <w15:docId w15:val="{6C5A7607-6BF2-5F49-B7A1-B65F4369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ascii="Arial" w:hAnsi="Arial" w:cs="Arial"/>
      <w:b/>
      <w:bCs/>
      <w:sz w:val="16"/>
      <w:szCs w:val="20"/>
    </w:rPr>
  </w:style>
  <w:style w:type="paragraph" w:styleId="Ttulo5">
    <w:name w:val="heading 5"/>
    <w:basedOn w:val="Normal"/>
    <w:next w:val="Normal"/>
    <w:qFormat/>
    <w:pPr>
      <w:keepNext/>
      <w:spacing w:before="120" w:after="120"/>
      <w:jc w:val="both"/>
      <w:outlineLvl w:val="4"/>
    </w:pPr>
    <w:rPr>
      <w:rFonts w:ascii="Arial" w:hAnsi="Arial" w:cs="Arial"/>
      <w:b/>
      <w:bCs/>
      <w:sz w:val="16"/>
      <w:szCs w:val="20"/>
    </w:rPr>
  </w:style>
  <w:style w:type="paragraph" w:styleId="Ttulo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Normalencurrculo">
    <w:name w:val="Normal en currículo"/>
    <w:basedOn w:val="Normal"/>
    <w:pPr>
      <w:spacing w:before="120" w:after="120" w:line="360" w:lineRule="auto"/>
      <w:ind w:firstLine="709"/>
      <w:jc w:val="both"/>
    </w:pPr>
    <w:rPr>
      <w:rFonts w:ascii="Arial" w:hAnsi="Arial"/>
      <w:sz w:val="20"/>
    </w:rPr>
  </w:style>
  <w:style w:type="paragraph" w:customStyle="1" w:styleId="Estilo2">
    <w:name w:val="Estilo2"/>
    <w:basedOn w:val="Normal"/>
    <w:pPr>
      <w:spacing w:before="120" w:after="120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GELBV\Escritorio\Nueva%20carpeta\Rs_FP_Anexo2_SolicitudConvocatoriaGracia.d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D1F6-E6DB-411E-B4BC-A26C2A4C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Settings\ANGELBV\Escritorio\Nueva carpeta\Rs_FP_Anexo2_SolicitudConvocatoriaGracia.doc</Template>
  <TotalTime>2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académico Educación Primaria LOE</vt:lpstr>
    </vt:vector>
  </TitlesOfParts>
  <Company>SERVICIO DE EVALUACIÓN, CALIDAD Y ORDENACIÓN ACADÉMICA - PRINCIPADO DE ASTURIAS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académico Educación Primaria LOE</dc:title>
  <dc:subject/>
  <dc:creator>ANGELBV</dc:creator>
  <cp:keywords/>
  <dc:description/>
  <cp:lastModifiedBy>LUIS GARCIA ORBANEJA</cp:lastModifiedBy>
  <cp:revision>6</cp:revision>
  <cp:lastPrinted>2008-02-19T09:29:00Z</cp:lastPrinted>
  <dcterms:created xsi:type="dcterms:W3CDTF">2021-04-14T11:24:00Z</dcterms:created>
  <dcterms:modified xsi:type="dcterms:W3CDTF">2021-04-14T11:51:00Z</dcterms:modified>
</cp:coreProperties>
</file>