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63" w:rsidRPr="008B55DA" w:rsidRDefault="004F6158" w:rsidP="004F6158">
      <w:pPr>
        <w:tabs>
          <w:tab w:val="left" w:pos="1992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0D51CF" w:rsidRPr="00C900FA" w:rsidRDefault="000D51CF" w:rsidP="0058647F">
      <w:pPr>
        <w:kinsoku w:val="0"/>
        <w:overflowPunct w:val="0"/>
        <w:spacing w:line="200" w:lineRule="exact"/>
        <w:ind w:right="566"/>
        <w:jc w:val="center"/>
        <w:rPr>
          <w:b/>
          <w:sz w:val="24"/>
          <w:szCs w:val="24"/>
        </w:rPr>
      </w:pPr>
      <w:r w:rsidRPr="00C900FA">
        <w:rPr>
          <w:b/>
          <w:sz w:val="24"/>
          <w:szCs w:val="24"/>
        </w:rPr>
        <w:t>JUNTA ELECTORAL DEL C.E.I.P. “RÍO PILES”.GIJÓN.</w:t>
      </w:r>
    </w:p>
    <w:p w:rsidR="000D51CF" w:rsidRDefault="000D51CF" w:rsidP="0058647F">
      <w:pPr>
        <w:pStyle w:val="Textoindependiente"/>
        <w:kinsoku w:val="0"/>
        <w:overflowPunct w:val="0"/>
        <w:ind w:right="566"/>
        <w:rPr>
          <w:rFonts w:ascii="Times New Roman" w:hAnsi="Times New Roman" w:cs="Times New Roman"/>
          <w:sz w:val="24"/>
          <w:szCs w:val="24"/>
        </w:rPr>
      </w:pPr>
    </w:p>
    <w:p w:rsidR="000D51CF" w:rsidRPr="0058647F" w:rsidRDefault="0058647F" w:rsidP="0058647F">
      <w:pPr>
        <w:pStyle w:val="Textoindependiente"/>
        <w:kinsoku w:val="0"/>
        <w:overflowPunct w:val="0"/>
        <w:ind w:left="0" w:right="566"/>
        <w:jc w:val="center"/>
        <w:rPr>
          <w:u w:val="single"/>
        </w:rPr>
      </w:pPr>
      <w:r>
        <w:rPr>
          <w:spacing w:val="1"/>
          <w:u w:val="single"/>
        </w:rPr>
        <w:t xml:space="preserve">  </w:t>
      </w:r>
      <w:r w:rsidR="000D51CF" w:rsidRPr="0058647F">
        <w:rPr>
          <w:spacing w:val="1"/>
          <w:u w:val="single"/>
        </w:rPr>
        <w:t>ELE</w:t>
      </w:r>
      <w:r w:rsidR="000D51CF" w:rsidRPr="0058647F">
        <w:rPr>
          <w:u w:val="single"/>
        </w:rPr>
        <w:t>C</w:t>
      </w:r>
      <w:r w:rsidR="000D51CF" w:rsidRPr="0058647F">
        <w:rPr>
          <w:spacing w:val="-5"/>
          <w:u w:val="single"/>
        </w:rPr>
        <w:t>C</w:t>
      </w:r>
      <w:r w:rsidR="000D51CF" w:rsidRPr="0058647F">
        <w:rPr>
          <w:spacing w:val="2"/>
          <w:u w:val="single"/>
        </w:rPr>
        <w:t>I</w:t>
      </w:r>
      <w:r w:rsidR="000D51CF" w:rsidRPr="0058647F">
        <w:rPr>
          <w:spacing w:val="-1"/>
          <w:u w:val="single"/>
        </w:rPr>
        <w:t>O</w:t>
      </w:r>
      <w:r w:rsidR="000D51CF" w:rsidRPr="0058647F">
        <w:rPr>
          <w:u w:val="single"/>
        </w:rPr>
        <w:t>N</w:t>
      </w:r>
      <w:r w:rsidR="000D51CF" w:rsidRPr="0058647F">
        <w:rPr>
          <w:spacing w:val="1"/>
          <w:u w:val="single"/>
        </w:rPr>
        <w:t>E</w:t>
      </w:r>
      <w:r w:rsidR="000D51CF" w:rsidRPr="0058647F">
        <w:rPr>
          <w:u w:val="single"/>
        </w:rPr>
        <w:t>S</w:t>
      </w:r>
      <w:r w:rsidR="000D51CF" w:rsidRPr="0058647F">
        <w:rPr>
          <w:spacing w:val="-2"/>
          <w:u w:val="single"/>
        </w:rPr>
        <w:t xml:space="preserve"> </w:t>
      </w:r>
      <w:r w:rsidR="000D51CF" w:rsidRPr="0058647F">
        <w:rPr>
          <w:u w:val="single"/>
        </w:rPr>
        <w:t>AL</w:t>
      </w:r>
      <w:r w:rsidR="000D51CF" w:rsidRPr="0058647F">
        <w:rPr>
          <w:spacing w:val="1"/>
          <w:u w:val="single"/>
        </w:rPr>
        <w:t xml:space="preserve"> </w:t>
      </w:r>
      <w:r w:rsidR="000D51CF" w:rsidRPr="0058647F">
        <w:rPr>
          <w:u w:val="single"/>
        </w:rPr>
        <w:t>C</w:t>
      </w:r>
      <w:r w:rsidR="000D51CF" w:rsidRPr="0058647F">
        <w:rPr>
          <w:spacing w:val="-1"/>
          <w:u w:val="single"/>
        </w:rPr>
        <w:t>O</w:t>
      </w:r>
      <w:r w:rsidR="000D51CF" w:rsidRPr="0058647F">
        <w:rPr>
          <w:u w:val="single"/>
        </w:rPr>
        <w:t>N</w:t>
      </w:r>
      <w:r w:rsidR="000D51CF" w:rsidRPr="0058647F">
        <w:rPr>
          <w:spacing w:val="-2"/>
          <w:u w:val="single"/>
        </w:rPr>
        <w:t>S</w:t>
      </w:r>
      <w:r w:rsidR="000D51CF" w:rsidRPr="0058647F">
        <w:rPr>
          <w:spacing w:val="1"/>
          <w:u w:val="single"/>
        </w:rPr>
        <w:t>E</w:t>
      </w:r>
      <w:r w:rsidR="000D51CF" w:rsidRPr="0058647F">
        <w:rPr>
          <w:u w:val="single"/>
        </w:rPr>
        <w:t>JO</w:t>
      </w:r>
      <w:r w:rsidR="000D51CF" w:rsidRPr="0058647F">
        <w:rPr>
          <w:spacing w:val="-6"/>
          <w:u w:val="single"/>
        </w:rPr>
        <w:t xml:space="preserve"> </w:t>
      </w:r>
      <w:r w:rsidR="000D51CF" w:rsidRPr="0058647F">
        <w:rPr>
          <w:spacing w:val="1"/>
          <w:u w:val="single"/>
        </w:rPr>
        <w:t>E</w:t>
      </w:r>
      <w:r w:rsidR="000D51CF" w:rsidRPr="0058647F">
        <w:rPr>
          <w:spacing w:val="-2"/>
          <w:u w:val="single"/>
        </w:rPr>
        <w:t>S</w:t>
      </w:r>
      <w:r w:rsidR="000D51CF" w:rsidRPr="0058647F">
        <w:rPr>
          <w:u w:val="single"/>
        </w:rPr>
        <w:t>C</w:t>
      </w:r>
      <w:r w:rsidR="000D51CF" w:rsidRPr="0058647F">
        <w:rPr>
          <w:spacing w:val="-1"/>
          <w:u w:val="single"/>
        </w:rPr>
        <w:t>O</w:t>
      </w:r>
      <w:r w:rsidR="000D51CF" w:rsidRPr="0058647F">
        <w:rPr>
          <w:spacing w:val="1"/>
          <w:u w:val="single"/>
        </w:rPr>
        <w:t>L</w:t>
      </w:r>
      <w:r w:rsidR="000D51CF" w:rsidRPr="0058647F">
        <w:rPr>
          <w:u w:val="single"/>
        </w:rPr>
        <w:t>AR D</w:t>
      </w:r>
      <w:r w:rsidR="000D51CF" w:rsidRPr="0058647F">
        <w:rPr>
          <w:spacing w:val="-4"/>
          <w:u w:val="single"/>
        </w:rPr>
        <w:t>E</w:t>
      </w:r>
      <w:r w:rsidR="000D51CF" w:rsidRPr="0058647F">
        <w:rPr>
          <w:u w:val="single"/>
        </w:rPr>
        <w:t>L</w:t>
      </w:r>
      <w:r w:rsidR="000D51CF" w:rsidRPr="0058647F">
        <w:rPr>
          <w:spacing w:val="1"/>
          <w:u w:val="single"/>
        </w:rPr>
        <w:t xml:space="preserve"> </w:t>
      </w:r>
      <w:r w:rsidR="000D51CF" w:rsidRPr="0058647F">
        <w:rPr>
          <w:spacing w:val="6"/>
          <w:u w:val="single"/>
        </w:rPr>
        <w:t>C</w:t>
      </w:r>
      <w:r w:rsidR="000D51CF" w:rsidRPr="0058647F">
        <w:rPr>
          <w:spacing w:val="1"/>
          <w:u w:val="single"/>
        </w:rPr>
        <w:t>E</w:t>
      </w:r>
      <w:r w:rsidR="000D51CF" w:rsidRPr="0058647F">
        <w:rPr>
          <w:spacing w:val="2"/>
          <w:u w:val="single"/>
        </w:rPr>
        <w:t>I</w:t>
      </w:r>
      <w:r w:rsidR="000D51CF" w:rsidRPr="0058647F">
        <w:rPr>
          <w:u w:val="single"/>
        </w:rPr>
        <w:t>P</w:t>
      </w:r>
      <w:r w:rsidR="000D51CF" w:rsidRPr="0058647F">
        <w:rPr>
          <w:spacing w:val="48"/>
          <w:u w:val="single"/>
        </w:rPr>
        <w:t xml:space="preserve"> </w:t>
      </w:r>
      <w:r w:rsidR="000D51CF" w:rsidRPr="0058647F">
        <w:rPr>
          <w:spacing w:val="-1"/>
          <w:u w:val="single"/>
        </w:rPr>
        <w:t>"</w:t>
      </w:r>
      <w:r w:rsidR="000D51CF" w:rsidRPr="0058647F">
        <w:rPr>
          <w:spacing w:val="-5"/>
          <w:u w:val="single"/>
        </w:rPr>
        <w:t>R</w:t>
      </w:r>
      <w:r w:rsidR="000D51CF" w:rsidRPr="0058647F">
        <w:rPr>
          <w:spacing w:val="2"/>
          <w:u w:val="single"/>
        </w:rPr>
        <w:t>I</w:t>
      </w:r>
      <w:r w:rsidR="000D51CF" w:rsidRPr="0058647F">
        <w:rPr>
          <w:u w:val="single"/>
        </w:rPr>
        <w:t>O</w:t>
      </w:r>
      <w:r w:rsidR="000D51CF" w:rsidRPr="0058647F">
        <w:rPr>
          <w:spacing w:val="-1"/>
          <w:u w:val="single"/>
        </w:rPr>
        <w:t xml:space="preserve"> </w:t>
      </w:r>
      <w:proofErr w:type="gramStart"/>
      <w:r w:rsidR="000D51CF" w:rsidRPr="0058647F">
        <w:rPr>
          <w:spacing w:val="-3"/>
          <w:u w:val="single"/>
        </w:rPr>
        <w:t>P</w:t>
      </w:r>
      <w:r w:rsidR="000D51CF" w:rsidRPr="0058647F">
        <w:rPr>
          <w:spacing w:val="2"/>
          <w:u w:val="single"/>
        </w:rPr>
        <w:t>I</w:t>
      </w:r>
      <w:r w:rsidR="000D51CF" w:rsidRPr="0058647F">
        <w:rPr>
          <w:spacing w:val="1"/>
          <w:u w:val="single"/>
        </w:rPr>
        <w:t>LE</w:t>
      </w:r>
      <w:r w:rsidR="000D51CF" w:rsidRPr="0058647F">
        <w:rPr>
          <w:u w:val="single"/>
        </w:rPr>
        <w:t>S</w:t>
      </w:r>
      <w:r w:rsidR="000D51CF" w:rsidRPr="0058647F">
        <w:rPr>
          <w:spacing w:val="-2"/>
          <w:u w:val="single"/>
        </w:rPr>
        <w:t xml:space="preserve"> </w:t>
      </w:r>
      <w:r w:rsidR="000D51CF" w:rsidRPr="0058647F">
        <w:rPr>
          <w:u w:val="single"/>
        </w:rPr>
        <w:t>"</w:t>
      </w:r>
      <w:proofErr w:type="gramEnd"/>
    </w:p>
    <w:p w:rsidR="000D51CF" w:rsidRDefault="000D51CF" w:rsidP="0058647F">
      <w:pPr>
        <w:pStyle w:val="Textoindependiente"/>
        <w:kinsoku w:val="0"/>
        <w:overflowPunct w:val="0"/>
        <w:ind w:left="0" w:right="849" w:hanging="787"/>
        <w:rPr>
          <w:u w:val="thick"/>
        </w:rPr>
      </w:pPr>
    </w:p>
    <w:p w:rsidR="000D51CF" w:rsidRDefault="000D51CF" w:rsidP="0058647F">
      <w:pPr>
        <w:pStyle w:val="Textoindependiente"/>
        <w:tabs>
          <w:tab w:val="left" w:pos="8789"/>
        </w:tabs>
        <w:kinsoku w:val="0"/>
        <w:overflowPunct w:val="0"/>
        <w:ind w:left="1134" w:right="849"/>
        <w:jc w:val="both"/>
        <w:rPr>
          <w:bCs/>
          <w:sz w:val="18"/>
        </w:rPr>
      </w:pPr>
      <w:r w:rsidRPr="00EB34AC">
        <w:rPr>
          <w:bCs/>
          <w:sz w:val="18"/>
        </w:rPr>
        <w:t>Decreto 76/2007, de 20 de junio por el que se regula la participación de la comunidad educativa y los órganos de gobierno de los centros docentes públicos que imparten enseñanzas de carácter no universitario en el Principado de Asturias</w:t>
      </w:r>
      <w:r w:rsidR="0058647F">
        <w:rPr>
          <w:bCs/>
          <w:sz w:val="18"/>
        </w:rPr>
        <w:t>.</w:t>
      </w:r>
    </w:p>
    <w:p w:rsidR="003225F0" w:rsidRPr="00EB34AC" w:rsidRDefault="003225F0" w:rsidP="000D51CF">
      <w:pPr>
        <w:pStyle w:val="Textoindependiente"/>
        <w:kinsoku w:val="0"/>
        <w:overflowPunct w:val="0"/>
        <w:ind w:left="1134"/>
        <w:rPr>
          <w:bCs/>
          <w:sz w:val="18"/>
        </w:rPr>
      </w:pPr>
    </w:p>
    <w:p w:rsidR="000D51CF" w:rsidRPr="00D44EF6" w:rsidRDefault="000D51CF" w:rsidP="000D51CF">
      <w:pPr>
        <w:pStyle w:val="Textoindependiente"/>
        <w:kinsoku w:val="0"/>
        <w:overflowPunct w:val="0"/>
        <w:spacing w:before="74"/>
        <w:ind w:left="3866" w:hanging="1739"/>
        <w:rPr>
          <w:b/>
          <w:bCs/>
        </w:rPr>
      </w:pPr>
      <w:r w:rsidRPr="00D44EF6">
        <w:rPr>
          <w:b/>
          <w:spacing w:val="-3"/>
        </w:rPr>
        <w:t xml:space="preserve">  P</w:t>
      </w:r>
      <w:r w:rsidRPr="00D44EF6">
        <w:rPr>
          <w:b/>
        </w:rPr>
        <w:t>A</w:t>
      </w:r>
      <w:r w:rsidRPr="00D44EF6">
        <w:rPr>
          <w:b/>
          <w:spacing w:val="-3"/>
        </w:rPr>
        <w:t>P</w:t>
      </w:r>
      <w:r w:rsidRPr="00D44EF6">
        <w:rPr>
          <w:b/>
          <w:spacing w:val="1"/>
        </w:rPr>
        <w:t>ELET</w:t>
      </w:r>
      <w:r w:rsidRPr="00D44EF6">
        <w:rPr>
          <w:b/>
        </w:rPr>
        <w:t>A DE</w:t>
      </w:r>
      <w:r w:rsidRPr="00D44EF6">
        <w:rPr>
          <w:b/>
          <w:spacing w:val="1"/>
        </w:rPr>
        <w:t xml:space="preserve"> </w:t>
      </w:r>
      <w:r w:rsidRPr="00D44EF6">
        <w:rPr>
          <w:b/>
        </w:rPr>
        <w:t>V</w:t>
      </w:r>
      <w:r w:rsidRPr="00D44EF6">
        <w:rPr>
          <w:b/>
          <w:spacing w:val="-1"/>
        </w:rPr>
        <w:t>O</w:t>
      </w:r>
      <w:r w:rsidRPr="00D44EF6">
        <w:rPr>
          <w:b/>
          <w:spacing w:val="-4"/>
        </w:rPr>
        <w:t>T</w:t>
      </w:r>
      <w:r w:rsidRPr="00D44EF6">
        <w:rPr>
          <w:b/>
        </w:rPr>
        <w:t>AC</w:t>
      </w:r>
      <w:r w:rsidRPr="00D44EF6">
        <w:rPr>
          <w:b/>
          <w:spacing w:val="2"/>
        </w:rPr>
        <w:t>I</w:t>
      </w:r>
      <w:r w:rsidRPr="00D44EF6">
        <w:rPr>
          <w:b/>
          <w:spacing w:val="-1"/>
        </w:rPr>
        <w:t>O</w:t>
      </w:r>
      <w:r w:rsidRPr="00D44EF6">
        <w:rPr>
          <w:b/>
        </w:rPr>
        <w:t>N DE</w:t>
      </w:r>
      <w:r w:rsidRPr="00D44EF6">
        <w:rPr>
          <w:b/>
          <w:spacing w:val="5"/>
        </w:rPr>
        <w:t xml:space="preserve"> </w:t>
      </w:r>
      <w:r w:rsidR="00FB770E">
        <w:rPr>
          <w:b/>
          <w:spacing w:val="-3"/>
        </w:rPr>
        <w:t>PADRES/MADRES</w:t>
      </w:r>
    </w:p>
    <w:p w:rsidR="000D51CF" w:rsidRPr="00D44EF6" w:rsidRDefault="000D51CF" w:rsidP="0058647F">
      <w:pPr>
        <w:kinsoku w:val="0"/>
        <w:overflowPunct w:val="0"/>
        <w:spacing w:before="2"/>
        <w:ind w:left="2201" w:right="282"/>
        <w:rPr>
          <w:b/>
        </w:rPr>
      </w:pPr>
      <w:r w:rsidRPr="00D44EF6">
        <w:rPr>
          <w:b/>
          <w:bCs/>
          <w:spacing w:val="-2"/>
        </w:rPr>
        <w:t>==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1"/>
        </w:rPr>
        <w:t>=</w:t>
      </w:r>
      <w:r w:rsidRPr="00D44EF6">
        <w:rPr>
          <w:b/>
          <w:bCs/>
          <w:spacing w:val="-2"/>
        </w:rPr>
        <w:t>==</w:t>
      </w:r>
      <w:r w:rsidRPr="00D44EF6">
        <w:rPr>
          <w:b/>
          <w:bCs/>
          <w:spacing w:val="2"/>
        </w:rPr>
        <w:t>=</w:t>
      </w:r>
      <w:r w:rsidRPr="00D44EF6">
        <w:rPr>
          <w:b/>
          <w:bCs/>
          <w:spacing w:val="-2"/>
        </w:rPr>
        <w:t>==</w:t>
      </w:r>
      <w:r w:rsidRPr="00D44EF6">
        <w:rPr>
          <w:b/>
          <w:bCs/>
        </w:rPr>
        <w:t>=</w:t>
      </w:r>
    </w:p>
    <w:p w:rsidR="000D51CF" w:rsidRDefault="0058647F" w:rsidP="00DD638D">
      <w:pPr>
        <w:kinsoku w:val="0"/>
        <w:overflowPunct w:val="0"/>
        <w:ind w:left="2141"/>
        <w:rPr>
          <w:sz w:val="24"/>
        </w:rPr>
      </w:pPr>
      <w:r>
        <w:rPr>
          <w:sz w:val="24"/>
        </w:rPr>
        <w:t xml:space="preserve">  </w:t>
      </w:r>
      <w:r w:rsidR="000D51CF" w:rsidRPr="0058647F">
        <w:rPr>
          <w:sz w:val="24"/>
        </w:rPr>
        <w:t>Doy mi</w:t>
      </w:r>
      <w:r w:rsidR="000D51CF" w:rsidRPr="0058647F">
        <w:rPr>
          <w:spacing w:val="-2"/>
          <w:sz w:val="24"/>
        </w:rPr>
        <w:t xml:space="preserve"> </w:t>
      </w:r>
      <w:r w:rsidR="000D51CF" w:rsidRPr="0058647F">
        <w:rPr>
          <w:sz w:val="24"/>
        </w:rPr>
        <w:t>vo</w:t>
      </w:r>
      <w:r w:rsidR="000D51CF" w:rsidRPr="0058647F">
        <w:rPr>
          <w:spacing w:val="-1"/>
          <w:sz w:val="24"/>
        </w:rPr>
        <w:t>t</w:t>
      </w:r>
      <w:r w:rsidR="000D51CF" w:rsidRPr="0058647F">
        <w:rPr>
          <w:sz w:val="24"/>
        </w:rPr>
        <w:t xml:space="preserve">o </w:t>
      </w:r>
      <w:r w:rsidR="000D51CF" w:rsidRPr="0058647F">
        <w:rPr>
          <w:spacing w:val="1"/>
          <w:sz w:val="24"/>
        </w:rPr>
        <w:t>a</w:t>
      </w:r>
      <w:r w:rsidR="000D51CF" w:rsidRPr="0058647F">
        <w:rPr>
          <w:sz w:val="24"/>
        </w:rPr>
        <w:t>l</w:t>
      </w:r>
      <w:r w:rsidR="000D51CF" w:rsidRPr="0058647F">
        <w:rPr>
          <w:spacing w:val="-1"/>
          <w:sz w:val="24"/>
        </w:rPr>
        <w:t xml:space="preserve"> </w:t>
      </w:r>
      <w:r w:rsidR="000D51CF" w:rsidRPr="0058647F">
        <w:rPr>
          <w:spacing w:val="1"/>
          <w:sz w:val="24"/>
        </w:rPr>
        <w:t>ca</w:t>
      </w:r>
      <w:r w:rsidR="000D51CF" w:rsidRPr="0058647F">
        <w:rPr>
          <w:sz w:val="24"/>
        </w:rPr>
        <w:t>nd</w:t>
      </w:r>
      <w:r w:rsidR="000D51CF" w:rsidRPr="0058647F">
        <w:rPr>
          <w:spacing w:val="-1"/>
          <w:sz w:val="24"/>
        </w:rPr>
        <w:t>i</w:t>
      </w:r>
      <w:r w:rsidR="000D51CF" w:rsidRPr="0058647F">
        <w:rPr>
          <w:sz w:val="24"/>
        </w:rPr>
        <w:t>d</w:t>
      </w:r>
      <w:r w:rsidR="000D51CF" w:rsidRPr="0058647F">
        <w:rPr>
          <w:spacing w:val="1"/>
          <w:sz w:val="24"/>
        </w:rPr>
        <w:t>a</w:t>
      </w:r>
      <w:r w:rsidR="000D51CF" w:rsidRPr="0058647F">
        <w:rPr>
          <w:sz w:val="24"/>
        </w:rPr>
        <w:t>to</w:t>
      </w:r>
      <w:r w:rsidR="004F6158">
        <w:rPr>
          <w:sz w:val="24"/>
        </w:rPr>
        <w:t xml:space="preserve"> *</w:t>
      </w:r>
      <w:r w:rsidR="000D51CF" w:rsidRPr="0058647F">
        <w:rPr>
          <w:spacing w:val="-1"/>
          <w:sz w:val="24"/>
        </w:rPr>
        <w:t xml:space="preserve"> </w:t>
      </w:r>
      <w:r w:rsidR="000D51CF" w:rsidRPr="0058647F">
        <w:rPr>
          <w:spacing w:val="2"/>
          <w:sz w:val="24"/>
        </w:rPr>
        <w:t>s</w:t>
      </w:r>
      <w:r w:rsidR="000D51CF" w:rsidRPr="0058647F">
        <w:rPr>
          <w:spacing w:val="1"/>
          <w:sz w:val="24"/>
        </w:rPr>
        <w:t>e</w:t>
      </w:r>
      <w:r w:rsidR="000D51CF" w:rsidRPr="0058647F">
        <w:rPr>
          <w:sz w:val="24"/>
        </w:rPr>
        <w:t>ñ</w:t>
      </w:r>
      <w:r w:rsidR="000D51CF" w:rsidRPr="0058647F">
        <w:rPr>
          <w:spacing w:val="1"/>
          <w:sz w:val="24"/>
        </w:rPr>
        <w:t>a</w:t>
      </w:r>
      <w:r w:rsidR="000D51CF" w:rsidRPr="0058647F">
        <w:rPr>
          <w:sz w:val="24"/>
        </w:rPr>
        <w:t>lado</w:t>
      </w:r>
      <w:r w:rsidR="000D51CF" w:rsidRPr="0058647F">
        <w:rPr>
          <w:spacing w:val="-5"/>
          <w:sz w:val="24"/>
        </w:rPr>
        <w:t xml:space="preserve"> </w:t>
      </w:r>
      <w:r w:rsidR="000D51CF" w:rsidRPr="0058647F">
        <w:rPr>
          <w:spacing w:val="1"/>
          <w:sz w:val="24"/>
        </w:rPr>
        <w:t>c</w:t>
      </w:r>
      <w:r w:rsidR="000D51CF" w:rsidRPr="0058647F">
        <w:rPr>
          <w:sz w:val="24"/>
        </w:rPr>
        <w:t>on una</w:t>
      </w:r>
      <w:r w:rsidR="000D51CF" w:rsidRPr="0058647F">
        <w:rPr>
          <w:spacing w:val="1"/>
          <w:sz w:val="24"/>
        </w:rPr>
        <w:t xml:space="preserve"> </w:t>
      </w:r>
      <w:r w:rsidR="000D51CF" w:rsidRPr="0058647F">
        <w:rPr>
          <w:spacing w:val="-2"/>
          <w:sz w:val="24"/>
        </w:rPr>
        <w:t>"</w:t>
      </w:r>
      <w:r w:rsidR="000D51CF" w:rsidRPr="0058647F">
        <w:rPr>
          <w:sz w:val="24"/>
        </w:rPr>
        <w:t>X"</w:t>
      </w:r>
    </w:p>
    <w:p w:rsidR="000D51CF" w:rsidRDefault="0058647F" w:rsidP="00DD638D">
      <w:pPr>
        <w:pStyle w:val="Textoindependiente"/>
        <w:kinsoku w:val="0"/>
        <w:overflowPunct w:val="0"/>
        <w:ind w:left="2131"/>
      </w:pPr>
      <w:r>
        <w:rPr>
          <w:b/>
          <w:bCs/>
          <w:spacing w:val="-2"/>
        </w:rPr>
        <w:t xml:space="preserve">  </w:t>
      </w:r>
      <w:r w:rsidR="00D44EF6">
        <w:rPr>
          <w:b/>
          <w:bCs/>
          <w:spacing w:val="-2"/>
        </w:rPr>
        <w:t xml:space="preserve">  </w:t>
      </w:r>
      <w:r w:rsidR="00DD638D">
        <w:rPr>
          <w:b/>
          <w:bCs/>
          <w:spacing w:val="-2"/>
        </w:rPr>
        <w:t xml:space="preserve">   </w:t>
      </w:r>
      <w:r w:rsidR="00D44EF6">
        <w:rPr>
          <w:b/>
          <w:bCs/>
          <w:spacing w:val="-2"/>
        </w:rPr>
        <w:t xml:space="preserve"> </w:t>
      </w:r>
      <w:r w:rsidR="000D51CF">
        <w:rPr>
          <w:b/>
          <w:bCs/>
          <w:spacing w:val="-2"/>
        </w:rPr>
        <w:t>(</w:t>
      </w:r>
      <w:r w:rsidR="000D51CF">
        <w:t>Un</w:t>
      </w:r>
      <w:r w:rsidR="000D51CF">
        <w:rPr>
          <w:spacing w:val="-2"/>
        </w:rPr>
        <w:t xml:space="preserve"> </w:t>
      </w:r>
      <w:r w:rsidR="000D51CF">
        <w:rPr>
          <w:spacing w:val="3"/>
        </w:rPr>
        <w:t>m</w:t>
      </w:r>
      <w:r w:rsidR="000D51CF">
        <w:t>áx</w:t>
      </w:r>
      <w:r w:rsidR="000D51CF">
        <w:rPr>
          <w:spacing w:val="-1"/>
        </w:rPr>
        <w:t>i</w:t>
      </w:r>
      <w:r w:rsidR="000D51CF">
        <w:rPr>
          <w:spacing w:val="3"/>
        </w:rPr>
        <w:t>m</w:t>
      </w:r>
      <w:r w:rsidR="000D51CF">
        <w:t xml:space="preserve">o </w:t>
      </w:r>
      <w:r w:rsidR="000D51CF">
        <w:rPr>
          <w:spacing w:val="-2"/>
        </w:rPr>
        <w:t>d</w:t>
      </w:r>
      <w:r w:rsidR="000D51CF">
        <w:t>e</w:t>
      </w:r>
      <w:r w:rsidR="000D51CF">
        <w:rPr>
          <w:spacing w:val="2"/>
        </w:rPr>
        <w:t xml:space="preserve"> </w:t>
      </w:r>
      <w:r w:rsidR="008C3F9B">
        <w:t>5</w:t>
      </w:r>
      <w:r w:rsidR="000D51CF">
        <w:t xml:space="preserve"> </w:t>
      </w:r>
      <w:r w:rsidR="000D51CF">
        <w:rPr>
          <w:spacing w:val="-2"/>
        </w:rPr>
        <w:t>n</w:t>
      </w:r>
      <w:r w:rsidR="000D51CF">
        <w:t>o</w:t>
      </w:r>
      <w:r w:rsidR="000D51CF">
        <w:rPr>
          <w:spacing w:val="3"/>
        </w:rPr>
        <w:t>m</w:t>
      </w:r>
      <w:r w:rsidR="000D51CF">
        <w:rPr>
          <w:spacing w:val="-2"/>
        </w:rPr>
        <w:t>b</w:t>
      </w:r>
      <w:r w:rsidR="000D51CF">
        <w:rPr>
          <w:spacing w:val="1"/>
        </w:rPr>
        <w:t>r</w:t>
      </w:r>
      <w:r w:rsidR="000D51CF">
        <w:rPr>
          <w:spacing w:val="-4"/>
        </w:rPr>
        <w:t>e</w:t>
      </w:r>
      <w:r w:rsidR="000D51CF">
        <w:t>s</w:t>
      </w:r>
      <w:r w:rsidR="000D51CF">
        <w:rPr>
          <w:spacing w:val="2"/>
        </w:rPr>
        <w:t xml:space="preserve"> </w:t>
      </w:r>
      <w:r w:rsidR="00733B2C">
        <w:rPr>
          <w:spacing w:val="2"/>
        </w:rPr>
        <w:t>a señalar</w:t>
      </w:r>
      <w:r w:rsidR="000D51CF">
        <w:t>)</w:t>
      </w:r>
    </w:p>
    <w:p w:rsidR="000D51CF" w:rsidRPr="00C21629" w:rsidRDefault="0058647F" w:rsidP="00C21629">
      <w:pPr>
        <w:pStyle w:val="Prrafodelista"/>
        <w:numPr>
          <w:ilvl w:val="0"/>
          <w:numId w:val="9"/>
        </w:numPr>
        <w:kinsoku w:val="0"/>
        <w:overflowPunct w:val="0"/>
        <w:spacing w:before="120" w:line="600" w:lineRule="auto"/>
        <w:ind w:left="1843" w:hanging="357"/>
        <w:rPr>
          <w:szCs w:val="28"/>
        </w:rPr>
      </w:pPr>
      <w:r w:rsidRPr="00C21629">
        <w:rPr>
          <w:sz w:val="22"/>
          <w:szCs w:val="28"/>
        </w:rPr>
        <w:t xml:space="preserve"> </w:t>
      </w:r>
      <w:r w:rsidR="00FB770E" w:rsidRPr="00C21629">
        <w:rPr>
          <w:szCs w:val="28"/>
        </w:rPr>
        <w:t>BAUDOT VERA, FRANCISCO MIGUEL</w:t>
      </w:r>
    </w:p>
    <w:p w:rsidR="00FB770E" w:rsidRPr="00C21629" w:rsidRDefault="00FB770E" w:rsidP="00C21629">
      <w:pPr>
        <w:pStyle w:val="Prrafodelista"/>
        <w:numPr>
          <w:ilvl w:val="0"/>
          <w:numId w:val="9"/>
        </w:numPr>
        <w:kinsoku w:val="0"/>
        <w:overflowPunct w:val="0"/>
        <w:spacing w:before="120" w:line="600" w:lineRule="auto"/>
        <w:ind w:left="1843" w:hanging="357"/>
        <w:rPr>
          <w:szCs w:val="28"/>
        </w:rPr>
      </w:pPr>
      <w:r w:rsidRPr="00C21629">
        <w:rPr>
          <w:szCs w:val="28"/>
        </w:rPr>
        <w:t>FERNÁNDEZ ANDRINO, CESAR ANTONIO</w:t>
      </w:r>
    </w:p>
    <w:p w:rsidR="00C21629" w:rsidRDefault="00C21629" w:rsidP="00C21629">
      <w:pPr>
        <w:pStyle w:val="Prrafodelista"/>
        <w:numPr>
          <w:ilvl w:val="0"/>
          <w:numId w:val="9"/>
        </w:numPr>
        <w:kinsoku w:val="0"/>
        <w:overflowPunct w:val="0"/>
        <w:spacing w:before="120" w:line="600" w:lineRule="auto"/>
        <w:ind w:left="1843" w:hanging="357"/>
        <w:rPr>
          <w:szCs w:val="28"/>
        </w:rPr>
      </w:pPr>
      <w:r w:rsidRPr="00C21629">
        <w:rPr>
          <w:szCs w:val="28"/>
        </w:rPr>
        <w:t>GARCÍA MARTÍN, ALEXANDRE</w:t>
      </w:r>
    </w:p>
    <w:p w:rsidR="008C3F9B" w:rsidRPr="00C21629" w:rsidRDefault="008C3F9B" w:rsidP="00C21629">
      <w:pPr>
        <w:pStyle w:val="Prrafodelista"/>
        <w:numPr>
          <w:ilvl w:val="0"/>
          <w:numId w:val="9"/>
        </w:numPr>
        <w:kinsoku w:val="0"/>
        <w:overflowPunct w:val="0"/>
        <w:spacing w:before="120" w:line="600" w:lineRule="auto"/>
        <w:ind w:left="1843" w:hanging="357"/>
        <w:rPr>
          <w:szCs w:val="28"/>
        </w:rPr>
      </w:pPr>
      <w:r w:rsidRPr="00C21629">
        <w:rPr>
          <w:szCs w:val="28"/>
        </w:rPr>
        <w:t>HUERTA RUBIO, MONTSE</w:t>
      </w:r>
    </w:p>
    <w:p w:rsidR="00FB770E" w:rsidRPr="00C21629" w:rsidRDefault="00FB770E" w:rsidP="00C21629">
      <w:pPr>
        <w:pStyle w:val="Prrafodelista"/>
        <w:numPr>
          <w:ilvl w:val="0"/>
          <w:numId w:val="9"/>
        </w:numPr>
        <w:kinsoku w:val="0"/>
        <w:overflowPunct w:val="0"/>
        <w:spacing w:before="120" w:line="600" w:lineRule="auto"/>
        <w:ind w:left="1843" w:hanging="357"/>
        <w:rPr>
          <w:szCs w:val="28"/>
        </w:rPr>
      </w:pPr>
      <w:r w:rsidRPr="00C21629">
        <w:rPr>
          <w:szCs w:val="28"/>
        </w:rPr>
        <w:t>LOBO SAN FRANCISCO, RUBÉN</w:t>
      </w:r>
    </w:p>
    <w:p w:rsidR="00DD638D" w:rsidRPr="00C21629" w:rsidRDefault="00DD638D" w:rsidP="00C21629">
      <w:pPr>
        <w:pStyle w:val="Prrafodelista"/>
        <w:numPr>
          <w:ilvl w:val="0"/>
          <w:numId w:val="9"/>
        </w:numPr>
        <w:kinsoku w:val="0"/>
        <w:overflowPunct w:val="0"/>
        <w:spacing w:before="120" w:line="600" w:lineRule="auto"/>
        <w:ind w:left="1843" w:hanging="357"/>
        <w:rPr>
          <w:szCs w:val="28"/>
        </w:rPr>
      </w:pPr>
      <w:r w:rsidRPr="00C21629">
        <w:rPr>
          <w:szCs w:val="28"/>
        </w:rPr>
        <w:t>MÉNDEZ FERNÁNDEZ, EVA</w:t>
      </w:r>
    </w:p>
    <w:p w:rsidR="00C21629" w:rsidRPr="00C21629" w:rsidRDefault="00C21629" w:rsidP="00C21629">
      <w:pPr>
        <w:pStyle w:val="Prrafodelista"/>
        <w:numPr>
          <w:ilvl w:val="0"/>
          <w:numId w:val="9"/>
        </w:numPr>
        <w:kinsoku w:val="0"/>
        <w:overflowPunct w:val="0"/>
        <w:spacing w:before="120" w:line="600" w:lineRule="auto"/>
        <w:ind w:left="1843" w:hanging="357"/>
        <w:rPr>
          <w:szCs w:val="28"/>
        </w:rPr>
      </w:pPr>
      <w:r w:rsidRPr="00C21629">
        <w:rPr>
          <w:szCs w:val="28"/>
        </w:rPr>
        <w:t>NICOLAS FERNÁNDEZ, MAITE</w:t>
      </w:r>
    </w:p>
    <w:p w:rsidR="00FB770E" w:rsidRPr="00C21629" w:rsidRDefault="00FB770E" w:rsidP="00C21629">
      <w:pPr>
        <w:pStyle w:val="Prrafodelista"/>
        <w:numPr>
          <w:ilvl w:val="0"/>
          <w:numId w:val="9"/>
        </w:numPr>
        <w:kinsoku w:val="0"/>
        <w:overflowPunct w:val="0"/>
        <w:spacing w:before="120" w:line="600" w:lineRule="auto"/>
        <w:ind w:left="1843" w:hanging="357"/>
        <w:rPr>
          <w:szCs w:val="28"/>
        </w:rPr>
      </w:pPr>
      <w:r w:rsidRPr="00C21629">
        <w:rPr>
          <w:szCs w:val="28"/>
        </w:rPr>
        <w:t>RODRÍGUEZ RODRÍGUEZ, CINTHIA</w:t>
      </w:r>
    </w:p>
    <w:p w:rsidR="00FB770E" w:rsidRPr="00C21629" w:rsidRDefault="00FB770E" w:rsidP="00C21629">
      <w:pPr>
        <w:pStyle w:val="Prrafodelista"/>
        <w:numPr>
          <w:ilvl w:val="0"/>
          <w:numId w:val="9"/>
        </w:numPr>
        <w:kinsoku w:val="0"/>
        <w:overflowPunct w:val="0"/>
        <w:spacing w:before="120" w:line="600" w:lineRule="auto"/>
        <w:ind w:left="1843" w:hanging="357"/>
        <w:rPr>
          <w:szCs w:val="28"/>
        </w:rPr>
      </w:pPr>
      <w:r w:rsidRPr="00C21629">
        <w:rPr>
          <w:szCs w:val="28"/>
        </w:rPr>
        <w:t>TAPIA FLÓREZ, SARA</w:t>
      </w:r>
    </w:p>
    <w:p w:rsidR="00FB770E" w:rsidRPr="00C21629" w:rsidRDefault="001D7753" w:rsidP="00C21629">
      <w:pPr>
        <w:pStyle w:val="Prrafodelista"/>
        <w:numPr>
          <w:ilvl w:val="0"/>
          <w:numId w:val="9"/>
        </w:numPr>
        <w:kinsoku w:val="0"/>
        <w:overflowPunct w:val="0"/>
        <w:spacing w:before="120" w:line="600" w:lineRule="auto"/>
        <w:ind w:left="1843" w:hanging="357"/>
        <w:rPr>
          <w:szCs w:val="28"/>
        </w:rPr>
      </w:pPr>
      <w:r>
        <w:rPr>
          <w:szCs w:val="28"/>
        </w:rPr>
        <w:t>VIÑUELA COVI</w:t>
      </w:r>
      <w:r w:rsidR="00FB770E" w:rsidRPr="00C21629">
        <w:rPr>
          <w:szCs w:val="28"/>
        </w:rPr>
        <w:t>ELLA, MARIA</w:t>
      </w:r>
    </w:p>
    <w:p w:rsidR="00FB770E" w:rsidRDefault="00FB770E" w:rsidP="008C3F9B">
      <w:pPr>
        <w:pStyle w:val="Prrafodelista"/>
        <w:kinsoku w:val="0"/>
        <w:overflowPunct w:val="0"/>
        <w:spacing w:before="120" w:line="600" w:lineRule="auto"/>
        <w:ind w:left="1920"/>
        <w:rPr>
          <w:szCs w:val="28"/>
        </w:rPr>
      </w:pPr>
    </w:p>
    <w:p w:rsidR="000D51CF" w:rsidRDefault="008C3F9B" w:rsidP="000D51CF">
      <w:pPr>
        <w:kinsoku w:val="0"/>
        <w:overflowPunct w:val="0"/>
        <w:ind w:left="379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2"/>
          <w:sz w:val="28"/>
          <w:szCs w:val="28"/>
        </w:rPr>
        <w:tab/>
        <w:t xml:space="preserve">     </w:t>
      </w:r>
      <w:r w:rsidR="000D51CF">
        <w:rPr>
          <w:rFonts w:ascii="Arial" w:hAnsi="Arial" w:cs="Arial"/>
          <w:spacing w:val="-2"/>
          <w:sz w:val="28"/>
          <w:szCs w:val="28"/>
        </w:rPr>
        <w:t xml:space="preserve"> E</w:t>
      </w:r>
      <w:r w:rsidR="000D51CF">
        <w:rPr>
          <w:rFonts w:ascii="Arial" w:hAnsi="Arial" w:cs="Arial"/>
          <w:sz w:val="28"/>
          <w:szCs w:val="28"/>
        </w:rPr>
        <w:t>L</w:t>
      </w:r>
      <w:r w:rsidR="000D51CF">
        <w:rPr>
          <w:rFonts w:ascii="Arial" w:hAnsi="Arial" w:cs="Arial"/>
          <w:spacing w:val="-1"/>
          <w:sz w:val="28"/>
          <w:szCs w:val="28"/>
        </w:rPr>
        <w:t xml:space="preserve"> </w:t>
      </w:r>
      <w:r w:rsidR="000D51CF">
        <w:rPr>
          <w:rFonts w:ascii="Arial" w:hAnsi="Arial" w:cs="Arial"/>
          <w:spacing w:val="-2"/>
          <w:sz w:val="28"/>
          <w:szCs w:val="28"/>
        </w:rPr>
        <w:t>P</w:t>
      </w:r>
      <w:r w:rsidR="000D51CF">
        <w:rPr>
          <w:rFonts w:ascii="Arial" w:hAnsi="Arial" w:cs="Arial"/>
          <w:spacing w:val="-3"/>
          <w:sz w:val="28"/>
          <w:szCs w:val="28"/>
        </w:rPr>
        <w:t>R</w:t>
      </w:r>
      <w:r w:rsidR="000D51CF">
        <w:rPr>
          <w:rFonts w:ascii="Arial" w:hAnsi="Arial" w:cs="Arial"/>
          <w:spacing w:val="3"/>
          <w:sz w:val="28"/>
          <w:szCs w:val="28"/>
        </w:rPr>
        <w:t>E</w:t>
      </w:r>
      <w:r w:rsidR="000D51CF">
        <w:rPr>
          <w:rFonts w:ascii="Arial" w:hAnsi="Arial" w:cs="Arial"/>
          <w:spacing w:val="-2"/>
          <w:sz w:val="28"/>
          <w:szCs w:val="28"/>
        </w:rPr>
        <w:t>S</w:t>
      </w:r>
      <w:r w:rsidR="000D51CF">
        <w:rPr>
          <w:rFonts w:ascii="Arial" w:hAnsi="Arial" w:cs="Arial"/>
          <w:spacing w:val="1"/>
          <w:sz w:val="28"/>
          <w:szCs w:val="28"/>
        </w:rPr>
        <w:t>I</w:t>
      </w:r>
      <w:r w:rsidR="000D51CF">
        <w:rPr>
          <w:rFonts w:ascii="Arial" w:hAnsi="Arial" w:cs="Arial"/>
          <w:spacing w:val="-3"/>
          <w:sz w:val="28"/>
          <w:szCs w:val="28"/>
        </w:rPr>
        <w:t>D</w:t>
      </w:r>
      <w:r w:rsidR="000D51CF">
        <w:rPr>
          <w:rFonts w:ascii="Arial" w:hAnsi="Arial" w:cs="Arial"/>
          <w:spacing w:val="3"/>
          <w:sz w:val="28"/>
          <w:szCs w:val="28"/>
        </w:rPr>
        <w:t>E</w:t>
      </w:r>
      <w:r w:rsidR="000D51CF">
        <w:rPr>
          <w:rFonts w:ascii="Arial" w:hAnsi="Arial" w:cs="Arial"/>
          <w:spacing w:val="-3"/>
          <w:sz w:val="28"/>
          <w:szCs w:val="28"/>
        </w:rPr>
        <w:t>N</w:t>
      </w:r>
      <w:r w:rsidR="000D51CF">
        <w:rPr>
          <w:rFonts w:ascii="Arial" w:hAnsi="Arial" w:cs="Arial"/>
          <w:spacing w:val="-2"/>
          <w:sz w:val="28"/>
          <w:szCs w:val="28"/>
        </w:rPr>
        <w:t>T</w:t>
      </w:r>
      <w:r w:rsidR="000D51CF">
        <w:rPr>
          <w:rFonts w:ascii="Arial" w:hAnsi="Arial" w:cs="Arial"/>
          <w:sz w:val="28"/>
          <w:szCs w:val="28"/>
        </w:rPr>
        <w:t xml:space="preserve">E </w:t>
      </w:r>
      <w:r w:rsidR="000D51CF">
        <w:rPr>
          <w:rFonts w:ascii="Arial" w:hAnsi="Arial" w:cs="Arial"/>
          <w:spacing w:val="2"/>
          <w:sz w:val="28"/>
          <w:szCs w:val="28"/>
        </w:rPr>
        <w:t>D</w:t>
      </w:r>
      <w:r w:rsidR="000D51CF">
        <w:rPr>
          <w:rFonts w:ascii="Arial" w:hAnsi="Arial" w:cs="Arial"/>
          <w:sz w:val="28"/>
          <w:szCs w:val="28"/>
        </w:rPr>
        <w:t>E LA</w:t>
      </w:r>
      <w:r w:rsidR="000D51CF">
        <w:rPr>
          <w:rFonts w:ascii="Arial" w:hAnsi="Arial" w:cs="Arial"/>
          <w:spacing w:val="-1"/>
          <w:sz w:val="28"/>
          <w:szCs w:val="28"/>
        </w:rPr>
        <w:t xml:space="preserve"> </w:t>
      </w:r>
      <w:r w:rsidR="000D51CF">
        <w:rPr>
          <w:rFonts w:ascii="Arial" w:hAnsi="Arial" w:cs="Arial"/>
          <w:spacing w:val="1"/>
          <w:sz w:val="28"/>
          <w:szCs w:val="28"/>
        </w:rPr>
        <w:t>M</w:t>
      </w:r>
      <w:r w:rsidR="000D51CF">
        <w:rPr>
          <w:rFonts w:ascii="Arial" w:hAnsi="Arial" w:cs="Arial"/>
          <w:spacing w:val="-2"/>
          <w:sz w:val="28"/>
          <w:szCs w:val="28"/>
        </w:rPr>
        <w:t>ES</w:t>
      </w:r>
      <w:r w:rsidR="000D51CF">
        <w:rPr>
          <w:rFonts w:ascii="Arial" w:hAnsi="Arial" w:cs="Arial"/>
          <w:sz w:val="28"/>
          <w:szCs w:val="28"/>
        </w:rPr>
        <w:t>A</w:t>
      </w:r>
    </w:p>
    <w:p w:rsidR="000D51CF" w:rsidRDefault="000D51CF" w:rsidP="000D51CF">
      <w:pPr>
        <w:kinsoku w:val="0"/>
        <w:overflowPunct w:val="0"/>
        <w:spacing w:line="200" w:lineRule="exact"/>
      </w:pPr>
    </w:p>
    <w:p w:rsidR="000D51CF" w:rsidRDefault="000D51CF" w:rsidP="000D51CF">
      <w:pPr>
        <w:kinsoku w:val="0"/>
        <w:overflowPunct w:val="0"/>
        <w:spacing w:line="200" w:lineRule="exact"/>
      </w:pPr>
    </w:p>
    <w:p w:rsidR="000D51CF" w:rsidRDefault="000D51CF" w:rsidP="000D51CF">
      <w:pPr>
        <w:kinsoku w:val="0"/>
        <w:overflowPunct w:val="0"/>
        <w:spacing w:line="200" w:lineRule="exact"/>
      </w:pPr>
    </w:p>
    <w:p w:rsidR="000D51CF" w:rsidRDefault="000D51CF" w:rsidP="000D51CF">
      <w:pPr>
        <w:kinsoku w:val="0"/>
        <w:overflowPunct w:val="0"/>
        <w:spacing w:before="12" w:line="280" w:lineRule="exact"/>
        <w:rPr>
          <w:sz w:val="28"/>
          <w:szCs w:val="28"/>
        </w:rPr>
      </w:pPr>
    </w:p>
    <w:p w:rsidR="00DD638D" w:rsidRDefault="000D51CF" w:rsidP="008C3F9B">
      <w:pPr>
        <w:kinsoku w:val="0"/>
        <w:overflowPunct w:val="0"/>
        <w:ind w:left="3119"/>
        <w:rPr>
          <w:sz w:val="16"/>
        </w:rPr>
      </w:pPr>
      <w:r>
        <w:tab/>
      </w:r>
      <w:r>
        <w:tab/>
      </w:r>
      <w:r>
        <w:tab/>
      </w:r>
      <w:r w:rsidRPr="004F6158">
        <w:rPr>
          <w:sz w:val="16"/>
        </w:rPr>
        <w:t xml:space="preserve">* </w:t>
      </w:r>
      <w:r w:rsidRPr="004F6158">
        <w:rPr>
          <w:spacing w:val="-2"/>
          <w:sz w:val="16"/>
        </w:rPr>
        <w:t>L</w:t>
      </w:r>
      <w:r w:rsidRPr="004F6158">
        <w:rPr>
          <w:sz w:val="16"/>
        </w:rPr>
        <w:t>os</w:t>
      </w:r>
      <w:r w:rsidRPr="004F6158">
        <w:rPr>
          <w:spacing w:val="1"/>
          <w:sz w:val="16"/>
        </w:rPr>
        <w:t xml:space="preserve"> </w:t>
      </w:r>
      <w:r w:rsidRPr="004F6158">
        <w:rPr>
          <w:spacing w:val="-2"/>
          <w:sz w:val="16"/>
        </w:rPr>
        <w:t>ca</w:t>
      </w:r>
      <w:r w:rsidRPr="004F6158">
        <w:rPr>
          <w:sz w:val="16"/>
        </w:rPr>
        <w:t>nd</w:t>
      </w:r>
      <w:r w:rsidRPr="004F6158">
        <w:rPr>
          <w:spacing w:val="-2"/>
          <w:sz w:val="16"/>
        </w:rPr>
        <w:t>i</w:t>
      </w:r>
      <w:r w:rsidRPr="004F6158">
        <w:rPr>
          <w:sz w:val="16"/>
        </w:rPr>
        <w:t>d</w:t>
      </w:r>
      <w:r w:rsidRPr="004F6158">
        <w:rPr>
          <w:spacing w:val="3"/>
          <w:sz w:val="16"/>
        </w:rPr>
        <w:t>a</w:t>
      </w:r>
      <w:r w:rsidRPr="004F6158">
        <w:rPr>
          <w:spacing w:val="-2"/>
          <w:sz w:val="16"/>
        </w:rPr>
        <w:t>t</w:t>
      </w:r>
      <w:r w:rsidRPr="004F6158">
        <w:rPr>
          <w:sz w:val="16"/>
        </w:rPr>
        <w:t>os</w:t>
      </w:r>
      <w:r w:rsidRPr="004F6158">
        <w:rPr>
          <w:spacing w:val="1"/>
          <w:sz w:val="16"/>
        </w:rPr>
        <w:t xml:space="preserve"> </w:t>
      </w:r>
      <w:r w:rsidRPr="004F6158">
        <w:rPr>
          <w:sz w:val="16"/>
        </w:rPr>
        <w:t>f</w:t>
      </w:r>
      <w:r w:rsidRPr="004F6158">
        <w:rPr>
          <w:spacing w:val="-2"/>
          <w:sz w:val="16"/>
        </w:rPr>
        <w:t>i</w:t>
      </w:r>
      <w:r w:rsidRPr="004F6158">
        <w:rPr>
          <w:sz w:val="16"/>
        </w:rPr>
        <w:t>gur</w:t>
      </w:r>
      <w:r w:rsidRPr="004F6158">
        <w:rPr>
          <w:spacing w:val="-2"/>
          <w:sz w:val="16"/>
        </w:rPr>
        <w:t>a</w:t>
      </w:r>
      <w:r w:rsidRPr="004F6158">
        <w:rPr>
          <w:sz w:val="16"/>
        </w:rPr>
        <w:t>n por ord</w:t>
      </w:r>
      <w:r w:rsidRPr="004F6158">
        <w:rPr>
          <w:spacing w:val="-2"/>
          <w:sz w:val="16"/>
        </w:rPr>
        <w:t>e</w:t>
      </w:r>
      <w:r w:rsidRPr="004F6158">
        <w:rPr>
          <w:sz w:val="16"/>
        </w:rPr>
        <w:t xml:space="preserve">n </w:t>
      </w:r>
      <w:r w:rsidRPr="004F6158">
        <w:rPr>
          <w:spacing w:val="3"/>
          <w:sz w:val="16"/>
        </w:rPr>
        <w:t>a</w:t>
      </w:r>
      <w:r w:rsidRPr="004F6158">
        <w:rPr>
          <w:spacing w:val="-2"/>
          <w:sz w:val="16"/>
        </w:rPr>
        <w:t>l</w:t>
      </w:r>
      <w:r w:rsidRPr="004F6158">
        <w:rPr>
          <w:sz w:val="16"/>
        </w:rPr>
        <w:t>f</w:t>
      </w:r>
      <w:r w:rsidRPr="004F6158">
        <w:rPr>
          <w:spacing w:val="-2"/>
          <w:sz w:val="16"/>
        </w:rPr>
        <w:t>a</w:t>
      </w:r>
      <w:r w:rsidRPr="004F6158">
        <w:rPr>
          <w:sz w:val="16"/>
        </w:rPr>
        <w:t>b</w:t>
      </w:r>
      <w:r w:rsidRPr="004F6158">
        <w:rPr>
          <w:spacing w:val="3"/>
          <w:sz w:val="16"/>
        </w:rPr>
        <w:t>é</w:t>
      </w:r>
      <w:r w:rsidRPr="004F6158">
        <w:rPr>
          <w:spacing w:val="-2"/>
          <w:sz w:val="16"/>
        </w:rPr>
        <w:t>tic</w:t>
      </w:r>
      <w:r w:rsidRPr="004F6158">
        <w:rPr>
          <w:sz w:val="16"/>
        </w:rPr>
        <w:t xml:space="preserve">o </w:t>
      </w:r>
      <w:r w:rsidRPr="004F6158">
        <w:rPr>
          <w:spacing w:val="4"/>
          <w:sz w:val="16"/>
        </w:rPr>
        <w:t>d</w:t>
      </w:r>
      <w:r w:rsidRPr="004F6158">
        <w:rPr>
          <w:sz w:val="16"/>
        </w:rPr>
        <w:t>e</w:t>
      </w:r>
      <w:r w:rsidRPr="004F6158">
        <w:rPr>
          <w:spacing w:val="-2"/>
          <w:sz w:val="16"/>
        </w:rPr>
        <w:t xml:space="preserve"> a</w:t>
      </w:r>
      <w:r w:rsidRPr="004F6158">
        <w:rPr>
          <w:sz w:val="16"/>
        </w:rPr>
        <w:t>p</w:t>
      </w:r>
      <w:r w:rsidRPr="004F6158">
        <w:rPr>
          <w:spacing w:val="-2"/>
          <w:sz w:val="16"/>
        </w:rPr>
        <w:t>e</w:t>
      </w:r>
      <w:r w:rsidRPr="004F6158">
        <w:rPr>
          <w:spacing w:val="3"/>
          <w:sz w:val="16"/>
        </w:rPr>
        <w:t>l</w:t>
      </w:r>
      <w:r w:rsidRPr="004F6158">
        <w:rPr>
          <w:spacing w:val="-2"/>
          <w:sz w:val="16"/>
        </w:rPr>
        <w:t>li</w:t>
      </w:r>
      <w:r w:rsidRPr="004F6158">
        <w:rPr>
          <w:sz w:val="16"/>
        </w:rPr>
        <w:t>do</w:t>
      </w:r>
      <w:r w:rsidRPr="004F6158">
        <w:rPr>
          <w:spacing w:val="1"/>
          <w:sz w:val="16"/>
        </w:rPr>
        <w:t>s</w:t>
      </w:r>
      <w:r w:rsidRPr="004F6158">
        <w:rPr>
          <w:sz w:val="16"/>
        </w:rPr>
        <w:t>.</w:t>
      </w:r>
    </w:p>
    <w:p w:rsidR="008C3F9B" w:rsidRDefault="008C3F9B" w:rsidP="008C3F9B">
      <w:pPr>
        <w:kinsoku w:val="0"/>
        <w:overflowPunct w:val="0"/>
        <w:ind w:left="3119"/>
      </w:pPr>
    </w:p>
    <w:p w:rsidR="000D51CF" w:rsidRDefault="008C3F9B" w:rsidP="008C3F9B">
      <w:pPr>
        <w:pStyle w:val="Textoindependiente"/>
        <w:kinsoku w:val="0"/>
        <w:overflowPunct w:val="0"/>
        <w:spacing w:line="226" w:lineRule="exact"/>
        <w:ind w:left="3119"/>
        <w:rPr>
          <w:b/>
          <w:bCs/>
        </w:rPr>
      </w:pPr>
      <w:r>
        <w:tab/>
      </w:r>
      <w:r>
        <w:tab/>
        <w:t xml:space="preserve">  </w:t>
      </w:r>
      <w:r w:rsidR="000D51CF">
        <w:t>JUN</w:t>
      </w:r>
      <w:r w:rsidR="000D51CF">
        <w:rPr>
          <w:spacing w:val="1"/>
        </w:rPr>
        <w:t>T</w:t>
      </w:r>
      <w:r w:rsidR="000D51CF">
        <w:t xml:space="preserve">A </w:t>
      </w:r>
      <w:r w:rsidR="000D51CF">
        <w:rPr>
          <w:spacing w:val="1"/>
        </w:rPr>
        <w:t>E</w:t>
      </w:r>
      <w:r w:rsidR="000D51CF">
        <w:rPr>
          <w:spacing w:val="-4"/>
        </w:rPr>
        <w:t>L</w:t>
      </w:r>
      <w:r w:rsidR="000D51CF">
        <w:rPr>
          <w:spacing w:val="1"/>
        </w:rPr>
        <w:t>E</w:t>
      </w:r>
      <w:r w:rsidR="000D51CF">
        <w:t>C</w:t>
      </w:r>
      <w:r w:rsidR="000D51CF">
        <w:rPr>
          <w:spacing w:val="1"/>
        </w:rPr>
        <w:t>T</w:t>
      </w:r>
      <w:r w:rsidR="000D51CF">
        <w:rPr>
          <w:spacing w:val="-1"/>
        </w:rPr>
        <w:t>O</w:t>
      </w:r>
      <w:r w:rsidR="000D51CF">
        <w:t>RAL</w:t>
      </w:r>
      <w:r w:rsidR="000D51CF">
        <w:rPr>
          <w:spacing w:val="-4"/>
        </w:rPr>
        <w:t xml:space="preserve"> </w:t>
      </w:r>
      <w:r w:rsidR="000D51CF">
        <w:t>D</w:t>
      </w:r>
      <w:r w:rsidR="000D51CF">
        <w:rPr>
          <w:spacing w:val="1"/>
        </w:rPr>
        <w:t>E</w:t>
      </w:r>
      <w:r w:rsidR="000D51CF">
        <w:t>L</w:t>
      </w:r>
      <w:r w:rsidR="000D51CF">
        <w:rPr>
          <w:spacing w:val="5"/>
        </w:rPr>
        <w:t xml:space="preserve"> </w:t>
      </w:r>
      <w:r w:rsidR="000D51CF">
        <w:rPr>
          <w:spacing w:val="-5"/>
        </w:rPr>
        <w:t>C</w:t>
      </w:r>
      <w:r w:rsidR="000D51CF">
        <w:rPr>
          <w:spacing w:val="1"/>
        </w:rPr>
        <w:t>E</w:t>
      </w:r>
      <w:r w:rsidR="000D51CF">
        <w:rPr>
          <w:spacing w:val="2"/>
        </w:rPr>
        <w:t>I</w:t>
      </w:r>
      <w:r w:rsidR="000D51CF">
        <w:t>P</w:t>
      </w:r>
      <w:r w:rsidR="000D51CF">
        <w:rPr>
          <w:spacing w:val="-3"/>
        </w:rPr>
        <w:t xml:space="preserve"> </w:t>
      </w:r>
      <w:r w:rsidR="000D51CF">
        <w:rPr>
          <w:spacing w:val="1"/>
        </w:rPr>
        <w:t>R</w:t>
      </w:r>
      <w:r w:rsidR="000D51CF">
        <w:rPr>
          <w:spacing w:val="2"/>
        </w:rPr>
        <w:t>Í</w:t>
      </w:r>
      <w:r w:rsidR="000D51CF">
        <w:t>O</w:t>
      </w:r>
      <w:r w:rsidR="000D51CF">
        <w:rPr>
          <w:spacing w:val="-1"/>
        </w:rPr>
        <w:t xml:space="preserve"> </w:t>
      </w:r>
      <w:r w:rsidR="000D51CF">
        <w:rPr>
          <w:spacing w:val="-3"/>
        </w:rPr>
        <w:t>P</w:t>
      </w:r>
      <w:r w:rsidR="000D51CF">
        <w:rPr>
          <w:spacing w:val="2"/>
        </w:rPr>
        <w:t>I</w:t>
      </w:r>
      <w:r w:rsidR="000D51CF">
        <w:rPr>
          <w:spacing w:val="-4"/>
        </w:rPr>
        <w:t>L</w:t>
      </w:r>
      <w:r w:rsidR="000D51CF">
        <w:rPr>
          <w:spacing w:val="1"/>
        </w:rPr>
        <w:t>E</w:t>
      </w:r>
      <w:r w:rsidR="000D51CF">
        <w:t>S</w:t>
      </w:r>
    </w:p>
    <w:sectPr w:rsidR="000D51CF" w:rsidSect="006C1B8C">
      <w:headerReference w:type="default" r:id="rId8"/>
      <w:footerReference w:type="default" r:id="rId9"/>
      <w:pgSz w:w="11906" w:h="16838"/>
      <w:pgMar w:top="1418" w:right="1134" w:bottom="851" w:left="1134" w:header="709" w:footer="10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DFC" w:rsidRDefault="00C85DFC" w:rsidP="00A91297">
      <w:r>
        <w:separator/>
      </w:r>
    </w:p>
  </w:endnote>
  <w:endnote w:type="continuationSeparator" w:id="0">
    <w:p w:rsidR="00C85DFC" w:rsidRDefault="00C85DFC" w:rsidP="00A91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D8" w:rsidRDefault="005432D8">
    <w:pPr>
      <w:pStyle w:val="Piedepgina"/>
    </w:pPr>
  </w:p>
  <w:p w:rsidR="005432D8" w:rsidRDefault="001179D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1030" type="#_x0000_t202" style="position:absolute;margin-left:358.5pt;margin-top:7.1pt;width:143.4pt;height:52.8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" filled="f" stroked="f">
          <v:textbox>
            <w:txbxContent>
              <w:p w:rsidR="005432D8" w:rsidRPr="005432D8" w:rsidRDefault="005432D8" w:rsidP="005432D8">
                <w:pPr>
                  <w:ind w:left="-57"/>
                  <w:jc w:val="right"/>
                  <w:rPr>
                    <w:rFonts w:ascii="Kristen ITC" w:hAnsi="Kristen ITC"/>
                    <w:color w:val="000080"/>
                    <w:sz w:val="16"/>
                    <w:szCs w:val="16"/>
                    <w:lang w:val="es-ES_tradnl"/>
                  </w:rPr>
                </w:pPr>
                <w:r w:rsidRPr="005432D8">
                  <w:rPr>
                    <w:rFonts w:ascii="Kristen ITC" w:hAnsi="Kristen ITC"/>
                    <w:color w:val="000080"/>
                    <w:sz w:val="16"/>
                    <w:szCs w:val="16"/>
                    <w:lang w:val="es-ES_tradnl"/>
                  </w:rPr>
                  <w:t>Paseo Dr. Fleming, 1109</w:t>
                </w:r>
              </w:p>
              <w:p w:rsidR="005432D8" w:rsidRPr="005432D8" w:rsidRDefault="005432D8" w:rsidP="005432D8">
                <w:pPr>
                  <w:ind w:left="-57"/>
                  <w:jc w:val="right"/>
                  <w:rPr>
                    <w:rFonts w:ascii="Kristen ITC" w:hAnsi="Kristen ITC"/>
                    <w:color w:val="000080"/>
                    <w:sz w:val="16"/>
                    <w:szCs w:val="16"/>
                    <w:lang w:val="es-ES_tradnl"/>
                  </w:rPr>
                </w:pPr>
                <w:r w:rsidRPr="005432D8">
                  <w:rPr>
                    <w:rFonts w:ascii="Kristen ITC" w:hAnsi="Kristen ITC"/>
                    <w:color w:val="000080"/>
                    <w:sz w:val="16"/>
                    <w:szCs w:val="16"/>
                    <w:lang w:val="es-ES_tradnl"/>
                  </w:rPr>
                  <w:t>33203 GIJÓN</w:t>
                </w:r>
              </w:p>
              <w:p w:rsidR="005432D8" w:rsidRPr="00060B80" w:rsidRDefault="005432D8" w:rsidP="005432D8">
                <w:pPr>
                  <w:ind w:left="-57"/>
                  <w:jc w:val="right"/>
                  <w:rPr>
                    <w:rFonts w:ascii="Kristen ITC" w:hAnsi="Kristen ITC"/>
                    <w:color w:val="000080"/>
                    <w:sz w:val="16"/>
                    <w:szCs w:val="14"/>
                    <w:lang w:val="pt-PT"/>
                  </w:rPr>
                </w:pPr>
                <w:r w:rsidRPr="005432D8">
                  <w:rPr>
                    <w:rFonts w:ascii="Kristen ITC" w:hAnsi="Kristen ITC"/>
                    <w:color w:val="000080"/>
                    <w:sz w:val="16"/>
                    <w:szCs w:val="16"/>
                    <w:lang w:val="pt-PT"/>
                  </w:rPr>
                  <w:t>e-mail: riopiles@educastur.org   Teléf.: 985 33</w:t>
                </w:r>
                <w:r w:rsidRPr="00060B80">
                  <w:rPr>
                    <w:rFonts w:ascii="Kristen ITC" w:hAnsi="Kristen ITC"/>
                    <w:color w:val="000080"/>
                    <w:sz w:val="16"/>
                    <w:szCs w:val="14"/>
                    <w:lang w:val="pt-PT"/>
                  </w:rPr>
                  <w:t xml:space="preserve"> 20 99</w:t>
                </w:r>
              </w:p>
              <w:p w:rsidR="005432D8" w:rsidRPr="00060B80" w:rsidRDefault="005432D8" w:rsidP="005432D8">
                <w:pPr>
                  <w:ind w:left="-57"/>
                  <w:jc w:val="right"/>
                  <w:rPr>
                    <w:rFonts w:ascii="Kristen ITC" w:hAnsi="Kristen ITC"/>
                    <w:sz w:val="22"/>
                    <w:lang w:val="pt-PT"/>
                  </w:rPr>
                </w:pPr>
                <w:r w:rsidRPr="00060B80">
                  <w:rPr>
                    <w:rFonts w:ascii="Kristen ITC" w:hAnsi="Kristen ITC"/>
                    <w:color w:val="000080"/>
                    <w:sz w:val="16"/>
                    <w:szCs w:val="14"/>
                    <w:lang w:val="pt-PT"/>
                  </w:rPr>
                  <w:t xml:space="preserve">                                            </w:t>
                </w:r>
              </w:p>
            </w:txbxContent>
          </v:textbox>
        </v:shape>
      </w:pict>
    </w:r>
  </w:p>
  <w:p w:rsidR="00FF727B" w:rsidRDefault="005432D8">
    <w:pPr>
      <w:pStyle w:val="Piedepgina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2446020</wp:posOffset>
          </wp:positionH>
          <wp:positionV relativeFrom="paragraph">
            <wp:posOffset>218440</wp:posOffset>
          </wp:positionV>
          <wp:extent cx="1985010" cy="381000"/>
          <wp:effectExtent l="19050" t="0" r="0" b="0"/>
          <wp:wrapTight wrapText="bothSides">
            <wp:wrapPolygon edited="0">
              <wp:start x="-207" y="0"/>
              <wp:lineTo x="-207" y="20520"/>
              <wp:lineTo x="21559" y="20520"/>
              <wp:lineTo x="21559" y="0"/>
              <wp:lineTo x="-207" y="0"/>
            </wp:wrapPolygon>
          </wp:wrapTight>
          <wp:docPr id="1348900757" name="Imagen 1348900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01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119380</wp:posOffset>
          </wp:positionV>
          <wp:extent cx="548640" cy="541020"/>
          <wp:effectExtent l="19050" t="0" r="3810" b="0"/>
          <wp:wrapTight wrapText="bothSides">
            <wp:wrapPolygon edited="0">
              <wp:start x="-750" y="0"/>
              <wp:lineTo x="-750" y="20535"/>
              <wp:lineTo x="21750" y="20535"/>
              <wp:lineTo x="21750" y="0"/>
              <wp:lineTo x="-750" y="0"/>
            </wp:wrapPolygon>
          </wp:wrapTight>
          <wp:docPr id="4" name="Imagen 695383700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Gráfi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708660</wp:posOffset>
          </wp:positionH>
          <wp:positionV relativeFrom="margin">
            <wp:posOffset>8797290</wp:posOffset>
          </wp:positionV>
          <wp:extent cx="362585" cy="1135380"/>
          <wp:effectExtent l="400050" t="0" r="380365" b="0"/>
          <wp:wrapSquare wrapText="bothSides"/>
          <wp:docPr id="3" name="Imagen 1838718656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255164" name="Imagen 397255164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362585" cy="1135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1B8C" w:rsidRPr="006C1B8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88900</wp:posOffset>
          </wp:positionV>
          <wp:extent cx="575310" cy="571500"/>
          <wp:effectExtent l="19050" t="0" r="0" b="0"/>
          <wp:wrapTight wrapText="bothSides">
            <wp:wrapPolygon edited="0">
              <wp:start x="0" y="0"/>
              <wp:lineTo x="-715" y="14400"/>
              <wp:lineTo x="4291" y="20880"/>
              <wp:lineTo x="6437" y="20880"/>
              <wp:lineTo x="15020" y="20880"/>
              <wp:lineTo x="17166" y="20880"/>
              <wp:lineTo x="21457" y="14400"/>
              <wp:lineTo x="21457" y="5040"/>
              <wp:lineTo x="20742" y="0"/>
              <wp:lineTo x="0" y="0"/>
            </wp:wrapPolygon>
          </wp:wrapTight>
          <wp:docPr id="2" name="Imagen 1320662228" descr="Imagen que contiene texto, señal, firmar, para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Imagen que contiene texto, señal, firmar, para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DFC" w:rsidRDefault="00C85DFC" w:rsidP="00A91297">
      <w:r>
        <w:separator/>
      </w:r>
    </w:p>
  </w:footnote>
  <w:footnote w:type="continuationSeparator" w:id="0">
    <w:p w:rsidR="00C85DFC" w:rsidRDefault="00C85DFC" w:rsidP="00A91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297" w:rsidRDefault="00CA5B97">
    <w:pPr>
      <w:pStyle w:val="Encabezado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5848350</wp:posOffset>
          </wp:positionH>
          <wp:positionV relativeFrom="paragraph">
            <wp:posOffset>-244475</wp:posOffset>
          </wp:positionV>
          <wp:extent cx="525780" cy="487680"/>
          <wp:effectExtent l="19050" t="0" r="7620" b="0"/>
          <wp:wrapTight wrapText="bothSides">
            <wp:wrapPolygon edited="0">
              <wp:start x="-783" y="0"/>
              <wp:lineTo x="-783" y="21094"/>
              <wp:lineTo x="21913" y="21094"/>
              <wp:lineTo x="21913" y="0"/>
              <wp:lineTo x="-783" y="0"/>
            </wp:wrapPolygon>
          </wp:wrapTight>
          <wp:docPr id="1659497017" name="Imagen 1659497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179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1" o:spid="_x0000_s1028" type="#_x0000_t202" style="position:absolute;margin-left:65.05pt;margin-top:-15.05pt;width:384.75pt;height:42pt;z-index:-251655168;visibility:visible;mso-wrap-distance-top:3.6pt;mso-wrap-distance-bottom:3.6pt;mso-position-horizontal-relative:margin;mso-position-vertical-relative:text;mso-width-relative:margin;mso-height-relative:margin" wrapcoords="-42 0 -42 21214 21600 21214 21600 0 -4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" stroked="f">
          <v:textbox>
            <w:txbxContent>
              <w:p w:rsidR="00A91297" w:rsidRPr="002218EA" w:rsidRDefault="00A91297" w:rsidP="00A91297">
                <w:pPr>
                  <w:rPr>
                    <w:rFonts w:ascii="Mistral" w:hAnsi="Mistral" w:cs="Segoe UI"/>
                    <w:color w:val="4472C4"/>
                    <w:sz w:val="36"/>
                    <w:szCs w:val="32"/>
                    <w:lang w:val="es-ES_tradnl"/>
                  </w:rPr>
                </w:pPr>
                <w:r w:rsidRPr="002218EA">
                  <w:rPr>
                    <w:rFonts w:ascii="Mistral" w:hAnsi="Mistral" w:cs="Segoe UI"/>
                    <w:b/>
                    <w:bCs/>
                    <w:color w:val="4472C4"/>
                    <w:sz w:val="52"/>
                    <w:szCs w:val="40"/>
                    <w:lang w:val="es-ES_tradnl"/>
                  </w:rPr>
                  <w:t>C</w:t>
                </w:r>
                <w:r w:rsidR="00F67B00" w:rsidRPr="002218EA">
                  <w:rPr>
                    <w:rFonts w:ascii="Mistral" w:hAnsi="Mistral" w:cs="Segoe UI"/>
                    <w:color w:val="4472C4"/>
                    <w:sz w:val="44"/>
                    <w:szCs w:val="32"/>
                    <w:lang w:val="es-ES_tradnl"/>
                  </w:rPr>
                  <w:t>olegio</w:t>
                </w:r>
                <w:r w:rsidRPr="002218EA">
                  <w:rPr>
                    <w:rFonts w:ascii="Mistral" w:hAnsi="Mistral" w:cs="Segoe UI"/>
                    <w:color w:val="4472C4"/>
                    <w:sz w:val="44"/>
                    <w:szCs w:val="32"/>
                    <w:lang w:val="es-ES_tradnl"/>
                  </w:rPr>
                  <w:t xml:space="preserve"> </w:t>
                </w:r>
                <w:r w:rsidRPr="002218EA">
                  <w:rPr>
                    <w:rFonts w:ascii="Mistral" w:hAnsi="Mistral" w:cs="Segoe UI"/>
                    <w:b/>
                    <w:bCs/>
                    <w:color w:val="4472C4"/>
                    <w:sz w:val="52"/>
                    <w:szCs w:val="40"/>
                    <w:lang w:val="es-ES_tradnl"/>
                  </w:rPr>
                  <w:t>P</w:t>
                </w:r>
                <w:r w:rsidR="00F67B00" w:rsidRPr="002218EA">
                  <w:rPr>
                    <w:rFonts w:ascii="Mistral" w:hAnsi="Mistral" w:cs="Segoe UI"/>
                    <w:color w:val="4472C4"/>
                    <w:sz w:val="44"/>
                    <w:szCs w:val="32"/>
                    <w:lang w:val="es-ES_tradnl"/>
                  </w:rPr>
                  <w:t>úblico</w:t>
                </w:r>
                <w:r w:rsidRPr="002218EA">
                  <w:rPr>
                    <w:rFonts w:ascii="Mistral" w:hAnsi="Mistral" w:cs="Segoe UI"/>
                    <w:color w:val="4472C4"/>
                    <w:sz w:val="44"/>
                    <w:szCs w:val="32"/>
                    <w:lang w:val="es-ES_tradnl"/>
                  </w:rPr>
                  <w:t xml:space="preserve"> </w:t>
                </w:r>
                <w:r w:rsidR="00894866">
                  <w:rPr>
                    <w:rFonts w:ascii="Mistral" w:hAnsi="Mistral" w:cs="Segoe UI"/>
                    <w:color w:val="4472C4"/>
                    <w:sz w:val="44"/>
                    <w:szCs w:val="32"/>
                    <w:lang w:val="es-ES_tradnl"/>
                  </w:rPr>
                  <w:t>d</w:t>
                </w:r>
                <w:r w:rsidR="00F67B00" w:rsidRPr="002218EA">
                  <w:rPr>
                    <w:rFonts w:ascii="Mistral" w:hAnsi="Mistral" w:cs="Segoe UI"/>
                    <w:color w:val="4472C4"/>
                    <w:sz w:val="44"/>
                    <w:szCs w:val="32"/>
                    <w:lang w:val="es-ES_tradnl"/>
                  </w:rPr>
                  <w:t xml:space="preserve">e </w:t>
                </w:r>
                <w:r w:rsidR="00F67B00" w:rsidRPr="002218EA">
                  <w:rPr>
                    <w:rFonts w:ascii="Mistral" w:hAnsi="Mistral" w:cs="Segoe UI"/>
                    <w:b/>
                    <w:bCs/>
                    <w:color w:val="4472C4"/>
                    <w:sz w:val="52"/>
                    <w:szCs w:val="40"/>
                    <w:lang w:val="es-ES_tradnl"/>
                  </w:rPr>
                  <w:t>I</w:t>
                </w:r>
                <w:r w:rsidR="00F67B00" w:rsidRPr="002218EA">
                  <w:rPr>
                    <w:rFonts w:ascii="Mistral" w:hAnsi="Mistral" w:cs="Segoe UI"/>
                    <w:color w:val="4472C4"/>
                    <w:sz w:val="44"/>
                    <w:szCs w:val="32"/>
                    <w:lang w:val="es-ES_tradnl"/>
                  </w:rPr>
                  <w:t xml:space="preserve">nfantil y </w:t>
                </w:r>
                <w:r w:rsidR="00F67B00" w:rsidRPr="002218EA">
                  <w:rPr>
                    <w:rFonts w:ascii="Mistral" w:hAnsi="Mistral" w:cs="Segoe UI"/>
                    <w:b/>
                    <w:bCs/>
                    <w:color w:val="4472C4"/>
                    <w:sz w:val="52"/>
                    <w:szCs w:val="40"/>
                    <w:lang w:val="es-ES_tradnl"/>
                  </w:rPr>
                  <w:t>P</w:t>
                </w:r>
                <w:r w:rsidR="00F67B00" w:rsidRPr="002218EA">
                  <w:rPr>
                    <w:rFonts w:ascii="Mistral" w:hAnsi="Mistral" w:cs="Segoe UI"/>
                    <w:color w:val="4472C4"/>
                    <w:sz w:val="44"/>
                    <w:szCs w:val="32"/>
                    <w:lang w:val="es-ES_tradnl"/>
                  </w:rPr>
                  <w:t>rimaria</w:t>
                </w:r>
                <w:r w:rsidR="00F67B00" w:rsidRPr="002218EA">
                  <w:rPr>
                    <w:rFonts w:ascii="Segoe UI" w:hAnsi="Segoe UI" w:cs="Segoe UI"/>
                    <w:color w:val="4472C4"/>
                    <w:sz w:val="44"/>
                    <w:szCs w:val="32"/>
                    <w:lang w:val="es-ES_tradnl"/>
                  </w:rPr>
                  <w:t xml:space="preserve"> </w:t>
                </w:r>
                <w:r w:rsidRPr="002218EA">
                  <w:rPr>
                    <w:rFonts w:ascii="Mistral" w:hAnsi="Mistral" w:cs="Segoe UI"/>
                    <w:b/>
                    <w:bCs/>
                    <w:color w:val="4472C4"/>
                    <w:sz w:val="52"/>
                    <w:szCs w:val="40"/>
                    <w:lang w:val="es-ES_tradnl"/>
                  </w:rPr>
                  <w:t>R</w:t>
                </w:r>
                <w:r w:rsidR="00F67B00" w:rsidRPr="002218EA">
                  <w:rPr>
                    <w:rFonts w:ascii="Mistral" w:hAnsi="Mistral" w:cs="Segoe UI"/>
                    <w:color w:val="4472C4"/>
                    <w:sz w:val="44"/>
                    <w:szCs w:val="32"/>
                    <w:lang w:val="es-ES_tradnl"/>
                  </w:rPr>
                  <w:t>ío</w:t>
                </w:r>
                <w:r w:rsidRPr="002218EA">
                  <w:rPr>
                    <w:rFonts w:ascii="Mistral" w:hAnsi="Mistral" w:cs="Segoe UI"/>
                    <w:color w:val="4472C4"/>
                    <w:sz w:val="44"/>
                    <w:szCs w:val="32"/>
                    <w:lang w:val="es-ES_tradnl"/>
                  </w:rPr>
                  <w:t xml:space="preserve"> </w:t>
                </w:r>
                <w:r w:rsidRPr="002218EA">
                  <w:rPr>
                    <w:rFonts w:ascii="Mistral" w:hAnsi="Mistral" w:cs="Segoe UI"/>
                    <w:b/>
                    <w:bCs/>
                    <w:color w:val="4472C4"/>
                    <w:sz w:val="52"/>
                    <w:szCs w:val="40"/>
                    <w:lang w:val="es-ES_tradnl"/>
                  </w:rPr>
                  <w:t>P</w:t>
                </w:r>
                <w:r w:rsidR="00F67B00" w:rsidRPr="002218EA">
                  <w:rPr>
                    <w:rFonts w:ascii="Mistral" w:hAnsi="Mistral" w:cs="Segoe UI"/>
                    <w:color w:val="4472C4"/>
                    <w:sz w:val="44"/>
                    <w:szCs w:val="32"/>
                    <w:lang w:val="es-ES_tradnl"/>
                  </w:rPr>
                  <w:t>iles</w:t>
                </w:r>
              </w:p>
              <w:p w:rsidR="00A91297" w:rsidRPr="002218EA" w:rsidRDefault="00A91297">
                <w:pPr>
                  <w:rPr>
                    <w:sz w:val="24"/>
                    <w:szCs w:val="24"/>
                  </w:rPr>
                </w:pPr>
              </w:p>
            </w:txbxContent>
          </v:textbox>
          <w10:wrap type="tight" anchorx="margin"/>
        </v:shape>
      </w:pict>
    </w:r>
    <w:r w:rsidR="0099217C"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-335915</wp:posOffset>
          </wp:positionV>
          <wp:extent cx="1165860" cy="685800"/>
          <wp:effectExtent l="0" t="0" r="0" b="0"/>
          <wp:wrapTight wrapText="bothSides">
            <wp:wrapPolygon edited="0">
              <wp:start x="3529" y="600"/>
              <wp:lineTo x="2118" y="1800"/>
              <wp:lineTo x="2118" y="20400"/>
              <wp:lineTo x="15176" y="20400"/>
              <wp:lineTo x="19412" y="10800"/>
              <wp:lineTo x="19412" y="10200"/>
              <wp:lineTo x="20118" y="4800"/>
              <wp:lineTo x="17294" y="3000"/>
              <wp:lineTo x="5294" y="600"/>
              <wp:lineTo x="3529" y="600"/>
            </wp:wrapPolygon>
          </wp:wrapTight>
          <wp:docPr id="412693839" name="Imagen 412693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8195" b="7495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2C78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2359660</wp:posOffset>
          </wp:positionV>
          <wp:extent cx="2086610" cy="4020820"/>
          <wp:effectExtent l="0" t="0" r="0" b="0"/>
          <wp:wrapNone/>
          <wp:docPr id="1155386589" name="Imagen 115538658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610" cy="4020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59DA"/>
    <w:multiLevelType w:val="hybridMultilevel"/>
    <w:tmpl w:val="6DE0B0AC"/>
    <w:lvl w:ilvl="0" w:tplc="679AEEDA">
      <w:start w:val="1"/>
      <w:numFmt w:val="bullet"/>
      <w:lvlText w:val=""/>
      <w:lvlJc w:val="left"/>
      <w:pPr>
        <w:ind w:left="1920" w:hanging="360"/>
      </w:pPr>
      <w:rPr>
        <w:rFonts w:ascii="Symbol" w:hAnsi="Symbol" w:hint="default"/>
        <w:b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F0AA6"/>
    <w:multiLevelType w:val="hybridMultilevel"/>
    <w:tmpl w:val="E2BA7B18"/>
    <w:lvl w:ilvl="0" w:tplc="4A32EBB4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E3E86"/>
    <w:multiLevelType w:val="hybridMultilevel"/>
    <w:tmpl w:val="CA908D7A"/>
    <w:lvl w:ilvl="0" w:tplc="21EE09C2">
      <w:start w:val="1"/>
      <w:numFmt w:val="decimal"/>
      <w:lvlText w:val="%1."/>
      <w:lvlJc w:val="left"/>
      <w:pPr>
        <w:ind w:left="110" w:hanging="194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7"/>
        <w:sz w:val="18"/>
        <w:szCs w:val="18"/>
        <w:lang w:val="es-ES" w:eastAsia="en-US" w:bidi="ar-SA"/>
      </w:rPr>
    </w:lvl>
    <w:lvl w:ilvl="1" w:tplc="AA4EEC68">
      <w:numFmt w:val="bullet"/>
      <w:lvlText w:val="•"/>
      <w:lvlJc w:val="left"/>
      <w:pPr>
        <w:ind w:left="630" w:hanging="194"/>
      </w:pPr>
      <w:rPr>
        <w:rFonts w:hint="default"/>
        <w:lang w:val="es-ES" w:eastAsia="en-US" w:bidi="ar-SA"/>
      </w:rPr>
    </w:lvl>
    <w:lvl w:ilvl="2" w:tplc="028E5028">
      <w:numFmt w:val="bullet"/>
      <w:lvlText w:val="•"/>
      <w:lvlJc w:val="left"/>
      <w:pPr>
        <w:ind w:left="1141" w:hanging="194"/>
      </w:pPr>
      <w:rPr>
        <w:rFonts w:hint="default"/>
        <w:lang w:val="es-ES" w:eastAsia="en-US" w:bidi="ar-SA"/>
      </w:rPr>
    </w:lvl>
    <w:lvl w:ilvl="3" w:tplc="A350B066">
      <w:numFmt w:val="bullet"/>
      <w:lvlText w:val="•"/>
      <w:lvlJc w:val="left"/>
      <w:pPr>
        <w:ind w:left="1652" w:hanging="194"/>
      </w:pPr>
      <w:rPr>
        <w:rFonts w:hint="default"/>
        <w:lang w:val="es-ES" w:eastAsia="en-US" w:bidi="ar-SA"/>
      </w:rPr>
    </w:lvl>
    <w:lvl w:ilvl="4" w:tplc="EB164F8A">
      <w:numFmt w:val="bullet"/>
      <w:lvlText w:val="•"/>
      <w:lvlJc w:val="left"/>
      <w:pPr>
        <w:ind w:left="2163" w:hanging="194"/>
      </w:pPr>
      <w:rPr>
        <w:rFonts w:hint="default"/>
        <w:lang w:val="es-ES" w:eastAsia="en-US" w:bidi="ar-SA"/>
      </w:rPr>
    </w:lvl>
    <w:lvl w:ilvl="5" w:tplc="D3CE10B0">
      <w:numFmt w:val="bullet"/>
      <w:lvlText w:val="•"/>
      <w:lvlJc w:val="left"/>
      <w:pPr>
        <w:ind w:left="2674" w:hanging="194"/>
      </w:pPr>
      <w:rPr>
        <w:rFonts w:hint="default"/>
        <w:lang w:val="es-ES" w:eastAsia="en-US" w:bidi="ar-SA"/>
      </w:rPr>
    </w:lvl>
    <w:lvl w:ilvl="6" w:tplc="A488770E">
      <w:numFmt w:val="bullet"/>
      <w:lvlText w:val="•"/>
      <w:lvlJc w:val="left"/>
      <w:pPr>
        <w:ind w:left="3185" w:hanging="194"/>
      </w:pPr>
      <w:rPr>
        <w:rFonts w:hint="default"/>
        <w:lang w:val="es-ES" w:eastAsia="en-US" w:bidi="ar-SA"/>
      </w:rPr>
    </w:lvl>
    <w:lvl w:ilvl="7" w:tplc="E4761F2E">
      <w:numFmt w:val="bullet"/>
      <w:lvlText w:val="•"/>
      <w:lvlJc w:val="left"/>
      <w:pPr>
        <w:ind w:left="3696" w:hanging="194"/>
      </w:pPr>
      <w:rPr>
        <w:rFonts w:hint="default"/>
        <w:lang w:val="es-ES" w:eastAsia="en-US" w:bidi="ar-SA"/>
      </w:rPr>
    </w:lvl>
    <w:lvl w:ilvl="8" w:tplc="92902924">
      <w:numFmt w:val="bullet"/>
      <w:lvlText w:val="•"/>
      <w:lvlJc w:val="left"/>
      <w:pPr>
        <w:ind w:left="4207" w:hanging="194"/>
      </w:pPr>
      <w:rPr>
        <w:rFonts w:hint="default"/>
        <w:lang w:val="es-ES" w:eastAsia="en-US" w:bidi="ar-SA"/>
      </w:rPr>
    </w:lvl>
  </w:abstractNum>
  <w:abstractNum w:abstractNumId="3">
    <w:nsid w:val="2E831D06"/>
    <w:multiLevelType w:val="hybridMultilevel"/>
    <w:tmpl w:val="566E48FA"/>
    <w:lvl w:ilvl="0" w:tplc="07C42D12">
      <w:start w:val="1"/>
      <w:numFmt w:val="bullet"/>
      <w:lvlText w:val=""/>
      <w:lvlJc w:val="left"/>
      <w:pPr>
        <w:ind w:left="19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428D4"/>
    <w:multiLevelType w:val="hybridMultilevel"/>
    <w:tmpl w:val="523C307C"/>
    <w:lvl w:ilvl="0" w:tplc="5F2442BA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B075405"/>
    <w:multiLevelType w:val="hybridMultilevel"/>
    <w:tmpl w:val="128280FE"/>
    <w:lvl w:ilvl="0" w:tplc="EE4CA0A8">
      <w:start w:val="1"/>
      <w:numFmt w:val="decimal"/>
      <w:lvlText w:val="%1."/>
      <w:lvlJc w:val="left"/>
      <w:pPr>
        <w:ind w:left="110" w:hanging="204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2"/>
        <w:sz w:val="18"/>
        <w:szCs w:val="18"/>
        <w:lang w:val="es-ES" w:eastAsia="en-US" w:bidi="ar-SA"/>
      </w:rPr>
    </w:lvl>
    <w:lvl w:ilvl="1" w:tplc="F770183A">
      <w:numFmt w:val="bullet"/>
      <w:lvlText w:val="•"/>
      <w:lvlJc w:val="left"/>
      <w:pPr>
        <w:ind w:left="593" w:hanging="204"/>
      </w:pPr>
      <w:rPr>
        <w:rFonts w:hint="default"/>
        <w:lang w:val="es-ES" w:eastAsia="en-US" w:bidi="ar-SA"/>
      </w:rPr>
    </w:lvl>
    <w:lvl w:ilvl="2" w:tplc="A68CB7D0">
      <w:numFmt w:val="bullet"/>
      <w:lvlText w:val="•"/>
      <w:lvlJc w:val="left"/>
      <w:pPr>
        <w:ind w:left="1067" w:hanging="204"/>
      </w:pPr>
      <w:rPr>
        <w:rFonts w:hint="default"/>
        <w:lang w:val="es-ES" w:eastAsia="en-US" w:bidi="ar-SA"/>
      </w:rPr>
    </w:lvl>
    <w:lvl w:ilvl="3" w:tplc="28F224D6">
      <w:numFmt w:val="bullet"/>
      <w:lvlText w:val="•"/>
      <w:lvlJc w:val="left"/>
      <w:pPr>
        <w:ind w:left="1541" w:hanging="204"/>
      </w:pPr>
      <w:rPr>
        <w:rFonts w:hint="default"/>
        <w:lang w:val="es-ES" w:eastAsia="en-US" w:bidi="ar-SA"/>
      </w:rPr>
    </w:lvl>
    <w:lvl w:ilvl="4" w:tplc="A594CD26">
      <w:numFmt w:val="bullet"/>
      <w:lvlText w:val="•"/>
      <w:lvlJc w:val="left"/>
      <w:pPr>
        <w:ind w:left="2014" w:hanging="204"/>
      </w:pPr>
      <w:rPr>
        <w:rFonts w:hint="default"/>
        <w:lang w:val="es-ES" w:eastAsia="en-US" w:bidi="ar-SA"/>
      </w:rPr>
    </w:lvl>
    <w:lvl w:ilvl="5" w:tplc="D1265E26">
      <w:numFmt w:val="bullet"/>
      <w:lvlText w:val="•"/>
      <w:lvlJc w:val="left"/>
      <w:pPr>
        <w:ind w:left="2488" w:hanging="204"/>
      </w:pPr>
      <w:rPr>
        <w:rFonts w:hint="default"/>
        <w:lang w:val="es-ES" w:eastAsia="en-US" w:bidi="ar-SA"/>
      </w:rPr>
    </w:lvl>
    <w:lvl w:ilvl="6" w:tplc="2CA87144">
      <w:numFmt w:val="bullet"/>
      <w:lvlText w:val="•"/>
      <w:lvlJc w:val="left"/>
      <w:pPr>
        <w:ind w:left="2962" w:hanging="204"/>
      </w:pPr>
      <w:rPr>
        <w:rFonts w:hint="default"/>
        <w:lang w:val="es-ES" w:eastAsia="en-US" w:bidi="ar-SA"/>
      </w:rPr>
    </w:lvl>
    <w:lvl w:ilvl="7" w:tplc="A888ED7C">
      <w:numFmt w:val="bullet"/>
      <w:lvlText w:val="•"/>
      <w:lvlJc w:val="left"/>
      <w:pPr>
        <w:ind w:left="3435" w:hanging="204"/>
      </w:pPr>
      <w:rPr>
        <w:rFonts w:hint="default"/>
        <w:lang w:val="es-ES" w:eastAsia="en-US" w:bidi="ar-SA"/>
      </w:rPr>
    </w:lvl>
    <w:lvl w:ilvl="8" w:tplc="73527586">
      <w:numFmt w:val="bullet"/>
      <w:lvlText w:val="•"/>
      <w:lvlJc w:val="left"/>
      <w:pPr>
        <w:ind w:left="3909" w:hanging="204"/>
      </w:pPr>
      <w:rPr>
        <w:rFonts w:hint="default"/>
        <w:lang w:val="es-ES" w:eastAsia="en-US" w:bidi="ar-SA"/>
      </w:rPr>
    </w:lvl>
  </w:abstractNum>
  <w:abstractNum w:abstractNumId="6">
    <w:nsid w:val="5C4F7F88"/>
    <w:multiLevelType w:val="hybridMultilevel"/>
    <w:tmpl w:val="993AB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974BB"/>
    <w:multiLevelType w:val="hybridMultilevel"/>
    <w:tmpl w:val="D4100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677FD"/>
    <w:multiLevelType w:val="hybridMultilevel"/>
    <w:tmpl w:val="0A748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94BA3"/>
    <w:multiLevelType w:val="hybridMultilevel"/>
    <w:tmpl w:val="E5C2D5D8"/>
    <w:lvl w:ilvl="0" w:tplc="EC96D8E2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8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C73CA"/>
    <w:rsid w:val="00000389"/>
    <w:rsid w:val="00004142"/>
    <w:rsid w:val="00006972"/>
    <w:rsid w:val="00007322"/>
    <w:rsid w:val="00007D7B"/>
    <w:rsid w:val="000124AE"/>
    <w:rsid w:val="000125DD"/>
    <w:rsid w:val="0001292C"/>
    <w:rsid w:val="00020026"/>
    <w:rsid w:val="000233DD"/>
    <w:rsid w:val="00027E40"/>
    <w:rsid w:val="00044A2C"/>
    <w:rsid w:val="00046A84"/>
    <w:rsid w:val="0005235B"/>
    <w:rsid w:val="000527B2"/>
    <w:rsid w:val="000579D8"/>
    <w:rsid w:val="00060B80"/>
    <w:rsid w:val="0006541C"/>
    <w:rsid w:val="00066798"/>
    <w:rsid w:val="0007518F"/>
    <w:rsid w:val="00077590"/>
    <w:rsid w:val="00081348"/>
    <w:rsid w:val="00081752"/>
    <w:rsid w:val="00084339"/>
    <w:rsid w:val="000852C8"/>
    <w:rsid w:val="00092342"/>
    <w:rsid w:val="00092DCA"/>
    <w:rsid w:val="00095D97"/>
    <w:rsid w:val="00097139"/>
    <w:rsid w:val="00097D74"/>
    <w:rsid w:val="000A005A"/>
    <w:rsid w:val="000A1BDF"/>
    <w:rsid w:val="000A2D85"/>
    <w:rsid w:val="000A4590"/>
    <w:rsid w:val="000A54E4"/>
    <w:rsid w:val="000A592C"/>
    <w:rsid w:val="000A5F0F"/>
    <w:rsid w:val="000A6895"/>
    <w:rsid w:val="000B00A7"/>
    <w:rsid w:val="000B1698"/>
    <w:rsid w:val="000C178C"/>
    <w:rsid w:val="000C51DC"/>
    <w:rsid w:val="000C7F06"/>
    <w:rsid w:val="000D150D"/>
    <w:rsid w:val="000D2EB1"/>
    <w:rsid w:val="000D4CE4"/>
    <w:rsid w:val="000D51CF"/>
    <w:rsid w:val="000D73F6"/>
    <w:rsid w:val="000E2FBC"/>
    <w:rsid w:val="000E4791"/>
    <w:rsid w:val="000F1527"/>
    <w:rsid w:val="00100F70"/>
    <w:rsid w:val="00101D4C"/>
    <w:rsid w:val="00106BBE"/>
    <w:rsid w:val="00106F69"/>
    <w:rsid w:val="00107E65"/>
    <w:rsid w:val="00110451"/>
    <w:rsid w:val="0011535C"/>
    <w:rsid w:val="00116E0A"/>
    <w:rsid w:val="001179DD"/>
    <w:rsid w:val="001209B8"/>
    <w:rsid w:val="00121004"/>
    <w:rsid w:val="00121EC2"/>
    <w:rsid w:val="00126B70"/>
    <w:rsid w:val="001375DA"/>
    <w:rsid w:val="001433D1"/>
    <w:rsid w:val="001506B3"/>
    <w:rsid w:val="0015422E"/>
    <w:rsid w:val="00157410"/>
    <w:rsid w:val="001651C6"/>
    <w:rsid w:val="00165D29"/>
    <w:rsid w:val="00167A4A"/>
    <w:rsid w:val="00172C0C"/>
    <w:rsid w:val="00176223"/>
    <w:rsid w:val="00184678"/>
    <w:rsid w:val="0019120B"/>
    <w:rsid w:val="001A7B9E"/>
    <w:rsid w:val="001C0BE4"/>
    <w:rsid w:val="001C2B8E"/>
    <w:rsid w:val="001C4074"/>
    <w:rsid w:val="001D01E7"/>
    <w:rsid w:val="001D2711"/>
    <w:rsid w:val="001D44A4"/>
    <w:rsid w:val="001D74A8"/>
    <w:rsid w:val="001D7753"/>
    <w:rsid w:val="001E0D2D"/>
    <w:rsid w:val="001E36A4"/>
    <w:rsid w:val="001E56EC"/>
    <w:rsid w:val="001F15FC"/>
    <w:rsid w:val="001F49B9"/>
    <w:rsid w:val="00201632"/>
    <w:rsid w:val="00205205"/>
    <w:rsid w:val="002121E7"/>
    <w:rsid w:val="002134F7"/>
    <w:rsid w:val="002218EA"/>
    <w:rsid w:val="002243AD"/>
    <w:rsid w:val="002252D2"/>
    <w:rsid w:val="0022604B"/>
    <w:rsid w:val="00232059"/>
    <w:rsid w:val="00234548"/>
    <w:rsid w:val="00241206"/>
    <w:rsid w:val="002418FA"/>
    <w:rsid w:val="0024695A"/>
    <w:rsid w:val="00247D7C"/>
    <w:rsid w:val="00250B43"/>
    <w:rsid w:val="0025583E"/>
    <w:rsid w:val="002616A3"/>
    <w:rsid w:val="00263D79"/>
    <w:rsid w:val="00265747"/>
    <w:rsid w:val="00265F70"/>
    <w:rsid w:val="00267D94"/>
    <w:rsid w:val="0027055A"/>
    <w:rsid w:val="00271759"/>
    <w:rsid w:val="00271FAD"/>
    <w:rsid w:val="002720BA"/>
    <w:rsid w:val="00272838"/>
    <w:rsid w:val="00274A84"/>
    <w:rsid w:val="00275F57"/>
    <w:rsid w:val="002766D3"/>
    <w:rsid w:val="00281CBC"/>
    <w:rsid w:val="0029317B"/>
    <w:rsid w:val="00293610"/>
    <w:rsid w:val="00293F8B"/>
    <w:rsid w:val="002A1A64"/>
    <w:rsid w:val="002A2CCE"/>
    <w:rsid w:val="002A5B4D"/>
    <w:rsid w:val="002B00EF"/>
    <w:rsid w:val="002B02D7"/>
    <w:rsid w:val="002B1B7F"/>
    <w:rsid w:val="002B27E9"/>
    <w:rsid w:val="002B334D"/>
    <w:rsid w:val="002C37C0"/>
    <w:rsid w:val="002C4332"/>
    <w:rsid w:val="002C53FA"/>
    <w:rsid w:val="002D1A9D"/>
    <w:rsid w:val="002E1E26"/>
    <w:rsid w:val="002E2509"/>
    <w:rsid w:val="002E3874"/>
    <w:rsid w:val="002E3F27"/>
    <w:rsid w:val="002E5B0D"/>
    <w:rsid w:val="002E5D0C"/>
    <w:rsid w:val="002E62C2"/>
    <w:rsid w:val="002F25B7"/>
    <w:rsid w:val="002F2847"/>
    <w:rsid w:val="00301F80"/>
    <w:rsid w:val="00303C78"/>
    <w:rsid w:val="00306E2D"/>
    <w:rsid w:val="0030708B"/>
    <w:rsid w:val="00320EBD"/>
    <w:rsid w:val="003225F0"/>
    <w:rsid w:val="00324124"/>
    <w:rsid w:val="0032564E"/>
    <w:rsid w:val="003367C4"/>
    <w:rsid w:val="00343E92"/>
    <w:rsid w:val="003444AD"/>
    <w:rsid w:val="003458CE"/>
    <w:rsid w:val="0034688B"/>
    <w:rsid w:val="00350E0A"/>
    <w:rsid w:val="00350F34"/>
    <w:rsid w:val="003529B2"/>
    <w:rsid w:val="00356882"/>
    <w:rsid w:val="00361CDD"/>
    <w:rsid w:val="00364169"/>
    <w:rsid w:val="00364A32"/>
    <w:rsid w:val="00365913"/>
    <w:rsid w:val="00367388"/>
    <w:rsid w:val="003744A0"/>
    <w:rsid w:val="00376817"/>
    <w:rsid w:val="00381F94"/>
    <w:rsid w:val="00392D8E"/>
    <w:rsid w:val="00394077"/>
    <w:rsid w:val="003A3072"/>
    <w:rsid w:val="003B4363"/>
    <w:rsid w:val="003B653D"/>
    <w:rsid w:val="003C08E0"/>
    <w:rsid w:val="003D0AB8"/>
    <w:rsid w:val="003D3821"/>
    <w:rsid w:val="003D473B"/>
    <w:rsid w:val="003D63B0"/>
    <w:rsid w:val="003F0322"/>
    <w:rsid w:val="003F2675"/>
    <w:rsid w:val="003F277E"/>
    <w:rsid w:val="003F30E6"/>
    <w:rsid w:val="003F38FC"/>
    <w:rsid w:val="003F3E78"/>
    <w:rsid w:val="00406BEC"/>
    <w:rsid w:val="00410692"/>
    <w:rsid w:val="00412CB5"/>
    <w:rsid w:val="00415200"/>
    <w:rsid w:val="00415468"/>
    <w:rsid w:val="004165DC"/>
    <w:rsid w:val="0041717D"/>
    <w:rsid w:val="00424EF7"/>
    <w:rsid w:val="00425EDB"/>
    <w:rsid w:val="0044013E"/>
    <w:rsid w:val="004414F2"/>
    <w:rsid w:val="00442546"/>
    <w:rsid w:val="00450150"/>
    <w:rsid w:val="00461937"/>
    <w:rsid w:val="00461B47"/>
    <w:rsid w:val="0046390C"/>
    <w:rsid w:val="0046571F"/>
    <w:rsid w:val="00475871"/>
    <w:rsid w:val="004765FF"/>
    <w:rsid w:val="00476D14"/>
    <w:rsid w:val="004816FF"/>
    <w:rsid w:val="00481C6C"/>
    <w:rsid w:val="00482C78"/>
    <w:rsid w:val="00482EE8"/>
    <w:rsid w:val="00485717"/>
    <w:rsid w:val="00492741"/>
    <w:rsid w:val="00495C57"/>
    <w:rsid w:val="004A0127"/>
    <w:rsid w:val="004A2B30"/>
    <w:rsid w:val="004A42A4"/>
    <w:rsid w:val="004A4C44"/>
    <w:rsid w:val="004B2575"/>
    <w:rsid w:val="004B731F"/>
    <w:rsid w:val="004B7657"/>
    <w:rsid w:val="004C5D25"/>
    <w:rsid w:val="004D5B2C"/>
    <w:rsid w:val="004D72AF"/>
    <w:rsid w:val="004D74A5"/>
    <w:rsid w:val="004E2ABA"/>
    <w:rsid w:val="004E38CF"/>
    <w:rsid w:val="004E6C92"/>
    <w:rsid w:val="004F6158"/>
    <w:rsid w:val="004F6AC8"/>
    <w:rsid w:val="00500B9F"/>
    <w:rsid w:val="00507250"/>
    <w:rsid w:val="00510DFB"/>
    <w:rsid w:val="00512D39"/>
    <w:rsid w:val="005207B1"/>
    <w:rsid w:val="0052293A"/>
    <w:rsid w:val="00522E7F"/>
    <w:rsid w:val="00523279"/>
    <w:rsid w:val="00523C18"/>
    <w:rsid w:val="005258FE"/>
    <w:rsid w:val="00533884"/>
    <w:rsid w:val="005432D8"/>
    <w:rsid w:val="005442C7"/>
    <w:rsid w:val="0054496D"/>
    <w:rsid w:val="005455FA"/>
    <w:rsid w:val="00554C8D"/>
    <w:rsid w:val="005554DC"/>
    <w:rsid w:val="00555D36"/>
    <w:rsid w:val="005650F9"/>
    <w:rsid w:val="00571EFC"/>
    <w:rsid w:val="005758D8"/>
    <w:rsid w:val="00575AB3"/>
    <w:rsid w:val="00576287"/>
    <w:rsid w:val="00580901"/>
    <w:rsid w:val="00582277"/>
    <w:rsid w:val="005822BD"/>
    <w:rsid w:val="00584452"/>
    <w:rsid w:val="0058647F"/>
    <w:rsid w:val="00587F69"/>
    <w:rsid w:val="005902D0"/>
    <w:rsid w:val="00592F24"/>
    <w:rsid w:val="00596738"/>
    <w:rsid w:val="005A1F22"/>
    <w:rsid w:val="005B4D90"/>
    <w:rsid w:val="005B7E20"/>
    <w:rsid w:val="005C7C94"/>
    <w:rsid w:val="005D025F"/>
    <w:rsid w:val="005D1EA2"/>
    <w:rsid w:val="005D527A"/>
    <w:rsid w:val="005E07B4"/>
    <w:rsid w:val="005E1E52"/>
    <w:rsid w:val="005F08BB"/>
    <w:rsid w:val="005F0C9B"/>
    <w:rsid w:val="005F3D74"/>
    <w:rsid w:val="005F47A6"/>
    <w:rsid w:val="0060072D"/>
    <w:rsid w:val="00602AA7"/>
    <w:rsid w:val="00605DE8"/>
    <w:rsid w:val="00610CC2"/>
    <w:rsid w:val="00611342"/>
    <w:rsid w:val="0061186D"/>
    <w:rsid w:val="00617B41"/>
    <w:rsid w:val="00622352"/>
    <w:rsid w:val="00623EC9"/>
    <w:rsid w:val="00625B0C"/>
    <w:rsid w:val="00625D54"/>
    <w:rsid w:val="00627F21"/>
    <w:rsid w:val="00634971"/>
    <w:rsid w:val="00640197"/>
    <w:rsid w:val="00640545"/>
    <w:rsid w:val="00641FD9"/>
    <w:rsid w:val="006461DA"/>
    <w:rsid w:val="0065196E"/>
    <w:rsid w:val="006532E0"/>
    <w:rsid w:val="00655585"/>
    <w:rsid w:val="0065722E"/>
    <w:rsid w:val="0066022D"/>
    <w:rsid w:val="006602B0"/>
    <w:rsid w:val="00664530"/>
    <w:rsid w:val="0066690D"/>
    <w:rsid w:val="0067109F"/>
    <w:rsid w:val="00673760"/>
    <w:rsid w:val="006811ED"/>
    <w:rsid w:val="006830A2"/>
    <w:rsid w:val="0068549C"/>
    <w:rsid w:val="00686D05"/>
    <w:rsid w:val="00690970"/>
    <w:rsid w:val="0069457E"/>
    <w:rsid w:val="00695737"/>
    <w:rsid w:val="00696260"/>
    <w:rsid w:val="006968DF"/>
    <w:rsid w:val="006A5A97"/>
    <w:rsid w:val="006A6633"/>
    <w:rsid w:val="006A6BE4"/>
    <w:rsid w:val="006B095B"/>
    <w:rsid w:val="006B0AA9"/>
    <w:rsid w:val="006B3D95"/>
    <w:rsid w:val="006B7816"/>
    <w:rsid w:val="006B79FA"/>
    <w:rsid w:val="006C0582"/>
    <w:rsid w:val="006C1B8C"/>
    <w:rsid w:val="006C292C"/>
    <w:rsid w:val="006C2D69"/>
    <w:rsid w:val="006C46D4"/>
    <w:rsid w:val="006C54FF"/>
    <w:rsid w:val="006C72C3"/>
    <w:rsid w:val="006D253F"/>
    <w:rsid w:val="006D4D5D"/>
    <w:rsid w:val="006F54D8"/>
    <w:rsid w:val="006F59C6"/>
    <w:rsid w:val="006F5E3D"/>
    <w:rsid w:val="0070100D"/>
    <w:rsid w:val="00701045"/>
    <w:rsid w:val="00702B49"/>
    <w:rsid w:val="00706755"/>
    <w:rsid w:val="00710079"/>
    <w:rsid w:val="007104B4"/>
    <w:rsid w:val="00710A76"/>
    <w:rsid w:val="007159D8"/>
    <w:rsid w:val="007200B9"/>
    <w:rsid w:val="00733B2C"/>
    <w:rsid w:val="007348AD"/>
    <w:rsid w:val="00735FF0"/>
    <w:rsid w:val="0074426A"/>
    <w:rsid w:val="007451F3"/>
    <w:rsid w:val="0074617D"/>
    <w:rsid w:val="00750C04"/>
    <w:rsid w:val="007563A2"/>
    <w:rsid w:val="00761ECE"/>
    <w:rsid w:val="00762A5C"/>
    <w:rsid w:val="00763BA6"/>
    <w:rsid w:val="00767CDD"/>
    <w:rsid w:val="007724C7"/>
    <w:rsid w:val="00773A69"/>
    <w:rsid w:val="00773B5A"/>
    <w:rsid w:val="0077448F"/>
    <w:rsid w:val="00775012"/>
    <w:rsid w:val="0078418A"/>
    <w:rsid w:val="00786339"/>
    <w:rsid w:val="00787BCE"/>
    <w:rsid w:val="00793691"/>
    <w:rsid w:val="00793751"/>
    <w:rsid w:val="0079574F"/>
    <w:rsid w:val="007A04A0"/>
    <w:rsid w:val="007A49AE"/>
    <w:rsid w:val="007A4DEC"/>
    <w:rsid w:val="007A6E2C"/>
    <w:rsid w:val="007A6FD3"/>
    <w:rsid w:val="007B5632"/>
    <w:rsid w:val="007B69A6"/>
    <w:rsid w:val="007C069C"/>
    <w:rsid w:val="007C14D2"/>
    <w:rsid w:val="007C2FF4"/>
    <w:rsid w:val="007C54AC"/>
    <w:rsid w:val="007D550A"/>
    <w:rsid w:val="007E001A"/>
    <w:rsid w:val="007E6E56"/>
    <w:rsid w:val="007F0051"/>
    <w:rsid w:val="007F3D2D"/>
    <w:rsid w:val="00801197"/>
    <w:rsid w:val="00803F96"/>
    <w:rsid w:val="00815734"/>
    <w:rsid w:val="00830436"/>
    <w:rsid w:val="0083127F"/>
    <w:rsid w:val="00831B45"/>
    <w:rsid w:val="00832395"/>
    <w:rsid w:val="00832D85"/>
    <w:rsid w:val="008340B1"/>
    <w:rsid w:val="008354B5"/>
    <w:rsid w:val="008360DF"/>
    <w:rsid w:val="00837E5F"/>
    <w:rsid w:val="008411CD"/>
    <w:rsid w:val="0084207C"/>
    <w:rsid w:val="0084420D"/>
    <w:rsid w:val="0084499C"/>
    <w:rsid w:val="00863E08"/>
    <w:rsid w:val="00867DB0"/>
    <w:rsid w:val="00872115"/>
    <w:rsid w:val="008728CB"/>
    <w:rsid w:val="00873992"/>
    <w:rsid w:val="008769B7"/>
    <w:rsid w:val="00881D88"/>
    <w:rsid w:val="008825BF"/>
    <w:rsid w:val="008837F9"/>
    <w:rsid w:val="00883FFC"/>
    <w:rsid w:val="008844DC"/>
    <w:rsid w:val="00886186"/>
    <w:rsid w:val="00886A6A"/>
    <w:rsid w:val="008927A5"/>
    <w:rsid w:val="00892B31"/>
    <w:rsid w:val="00894866"/>
    <w:rsid w:val="00896796"/>
    <w:rsid w:val="00896C04"/>
    <w:rsid w:val="00897481"/>
    <w:rsid w:val="008A2078"/>
    <w:rsid w:val="008A3D6C"/>
    <w:rsid w:val="008B0C7B"/>
    <w:rsid w:val="008B1680"/>
    <w:rsid w:val="008B319C"/>
    <w:rsid w:val="008B5575"/>
    <w:rsid w:val="008B55DA"/>
    <w:rsid w:val="008C122E"/>
    <w:rsid w:val="008C1ED0"/>
    <w:rsid w:val="008C30D7"/>
    <w:rsid w:val="008C3F9B"/>
    <w:rsid w:val="008D7CB5"/>
    <w:rsid w:val="008E2527"/>
    <w:rsid w:val="008E5540"/>
    <w:rsid w:val="008E75F8"/>
    <w:rsid w:val="008E7CBE"/>
    <w:rsid w:val="008F1402"/>
    <w:rsid w:val="008F3552"/>
    <w:rsid w:val="008F5E18"/>
    <w:rsid w:val="009024C1"/>
    <w:rsid w:val="00903122"/>
    <w:rsid w:val="00907732"/>
    <w:rsid w:val="009113F8"/>
    <w:rsid w:val="00911860"/>
    <w:rsid w:val="00917B15"/>
    <w:rsid w:val="00920CF7"/>
    <w:rsid w:val="00924279"/>
    <w:rsid w:val="0092460D"/>
    <w:rsid w:val="00927DE9"/>
    <w:rsid w:val="0093068D"/>
    <w:rsid w:val="00930AA5"/>
    <w:rsid w:val="00932326"/>
    <w:rsid w:val="00935AA9"/>
    <w:rsid w:val="00951E30"/>
    <w:rsid w:val="00964054"/>
    <w:rsid w:val="00966B01"/>
    <w:rsid w:val="009674DB"/>
    <w:rsid w:val="0097025A"/>
    <w:rsid w:val="009715F2"/>
    <w:rsid w:val="0097458B"/>
    <w:rsid w:val="00977CBD"/>
    <w:rsid w:val="009839ED"/>
    <w:rsid w:val="009854C1"/>
    <w:rsid w:val="00990D10"/>
    <w:rsid w:val="00991221"/>
    <w:rsid w:val="0099217C"/>
    <w:rsid w:val="00995ABD"/>
    <w:rsid w:val="00995F44"/>
    <w:rsid w:val="00996C0F"/>
    <w:rsid w:val="009A0CF2"/>
    <w:rsid w:val="009A29F8"/>
    <w:rsid w:val="009A525C"/>
    <w:rsid w:val="009A6390"/>
    <w:rsid w:val="009A6BAC"/>
    <w:rsid w:val="009A77E7"/>
    <w:rsid w:val="009B2D15"/>
    <w:rsid w:val="009B4D9E"/>
    <w:rsid w:val="009C668B"/>
    <w:rsid w:val="009D1EEE"/>
    <w:rsid w:val="009D20A3"/>
    <w:rsid w:val="009D4637"/>
    <w:rsid w:val="009E30AB"/>
    <w:rsid w:val="009E430F"/>
    <w:rsid w:val="009F3263"/>
    <w:rsid w:val="009F6657"/>
    <w:rsid w:val="00A017A4"/>
    <w:rsid w:val="00A04697"/>
    <w:rsid w:val="00A0738E"/>
    <w:rsid w:val="00A160F1"/>
    <w:rsid w:val="00A20B30"/>
    <w:rsid w:val="00A21299"/>
    <w:rsid w:val="00A22278"/>
    <w:rsid w:val="00A24FD9"/>
    <w:rsid w:val="00A2508B"/>
    <w:rsid w:val="00A268D8"/>
    <w:rsid w:val="00A34703"/>
    <w:rsid w:val="00A35945"/>
    <w:rsid w:val="00A3617D"/>
    <w:rsid w:val="00A42559"/>
    <w:rsid w:val="00A456F1"/>
    <w:rsid w:val="00A46724"/>
    <w:rsid w:val="00A5611E"/>
    <w:rsid w:val="00A634FB"/>
    <w:rsid w:val="00A63D30"/>
    <w:rsid w:val="00A6587F"/>
    <w:rsid w:val="00A67880"/>
    <w:rsid w:val="00A769C8"/>
    <w:rsid w:val="00A7764D"/>
    <w:rsid w:val="00A776F5"/>
    <w:rsid w:val="00A84264"/>
    <w:rsid w:val="00A85C4A"/>
    <w:rsid w:val="00A8665C"/>
    <w:rsid w:val="00A867AF"/>
    <w:rsid w:val="00A91297"/>
    <w:rsid w:val="00A926BA"/>
    <w:rsid w:val="00A92DFA"/>
    <w:rsid w:val="00A94093"/>
    <w:rsid w:val="00A96063"/>
    <w:rsid w:val="00A9759C"/>
    <w:rsid w:val="00AA0968"/>
    <w:rsid w:val="00AB138A"/>
    <w:rsid w:val="00AB3649"/>
    <w:rsid w:val="00AB6592"/>
    <w:rsid w:val="00AC2412"/>
    <w:rsid w:val="00AC3957"/>
    <w:rsid w:val="00AC6350"/>
    <w:rsid w:val="00AC7D29"/>
    <w:rsid w:val="00AD23E7"/>
    <w:rsid w:val="00AD244A"/>
    <w:rsid w:val="00AD76F9"/>
    <w:rsid w:val="00AE132C"/>
    <w:rsid w:val="00AE28EA"/>
    <w:rsid w:val="00AE3C18"/>
    <w:rsid w:val="00AE77D7"/>
    <w:rsid w:val="00AF005D"/>
    <w:rsid w:val="00AF07B4"/>
    <w:rsid w:val="00AF0DD4"/>
    <w:rsid w:val="00AF1314"/>
    <w:rsid w:val="00AF3A8A"/>
    <w:rsid w:val="00AF4B2A"/>
    <w:rsid w:val="00B10856"/>
    <w:rsid w:val="00B116E3"/>
    <w:rsid w:val="00B121FE"/>
    <w:rsid w:val="00B15051"/>
    <w:rsid w:val="00B22F8F"/>
    <w:rsid w:val="00B2387F"/>
    <w:rsid w:val="00B249FB"/>
    <w:rsid w:val="00B251D6"/>
    <w:rsid w:val="00B276AE"/>
    <w:rsid w:val="00B30AE0"/>
    <w:rsid w:val="00B32AC8"/>
    <w:rsid w:val="00B32D1F"/>
    <w:rsid w:val="00B335AD"/>
    <w:rsid w:val="00B45F35"/>
    <w:rsid w:val="00B526B5"/>
    <w:rsid w:val="00B52EA7"/>
    <w:rsid w:val="00B542DD"/>
    <w:rsid w:val="00B54D0B"/>
    <w:rsid w:val="00B623B5"/>
    <w:rsid w:val="00B738B7"/>
    <w:rsid w:val="00B74E46"/>
    <w:rsid w:val="00B76A2F"/>
    <w:rsid w:val="00B8025C"/>
    <w:rsid w:val="00B80465"/>
    <w:rsid w:val="00B826F9"/>
    <w:rsid w:val="00B82BE1"/>
    <w:rsid w:val="00B82CE4"/>
    <w:rsid w:val="00B847E9"/>
    <w:rsid w:val="00B94410"/>
    <w:rsid w:val="00B972C5"/>
    <w:rsid w:val="00BA4811"/>
    <w:rsid w:val="00BA4A12"/>
    <w:rsid w:val="00BA6A4C"/>
    <w:rsid w:val="00BA7A53"/>
    <w:rsid w:val="00BB00D1"/>
    <w:rsid w:val="00BB0726"/>
    <w:rsid w:val="00BB0A30"/>
    <w:rsid w:val="00BB0D85"/>
    <w:rsid w:val="00BB1720"/>
    <w:rsid w:val="00BB2F1A"/>
    <w:rsid w:val="00BB4B67"/>
    <w:rsid w:val="00BC2EE8"/>
    <w:rsid w:val="00BD69BB"/>
    <w:rsid w:val="00BE2811"/>
    <w:rsid w:val="00BE2E25"/>
    <w:rsid w:val="00BE304B"/>
    <w:rsid w:val="00BF3B3C"/>
    <w:rsid w:val="00BF5C08"/>
    <w:rsid w:val="00BF71DD"/>
    <w:rsid w:val="00BF7476"/>
    <w:rsid w:val="00C002D0"/>
    <w:rsid w:val="00C079C6"/>
    <w:rsid w:val="00C07B9F"/>
    <w:rsid w:val="00C07DC0"/>
    <w:rsid w:val="00C1138D"/>
    <w:rsid w:val="00C15711"/>
    <w:rsid w:val="00C211EC"/>
    <w:rsid w:val="00C21629"/>
    <w:rsid w:val="00C23084"/>
    <w:rsid w:val="00C23772"/>
    <w:rsid w:val="00C2417E"/>
    <w:rsid w:val="00C2580C"/>
    <w:rsid w:val="00C30789"/>
    <w:rsid w:val="00C316DE"/>
    <w:rsid w:val="00C35A1F"/>
    <w:rsid w:val="00C41714"/>
    <w:rsid w:val="00C434AD"/>
    <w:rsid w:val="00C46946"/>
    <w:rsid w:val="00C54967"/>
    <w:rsid w:val="00C54D9E"/>
    <w:rsid w:val="00C60B22"/>
    <w:rsid w:val="00C615D1"/>
    <w:rsid w:val="00C63CE9"/>
    <w:rsid w:val="00C7144D"/>
    <w:rsid w:val="00C74A72"/>
    <w:rsid w:val="00C77558"/>
    <w:rsid w:val="00C81BB3"/>
    <w:rsid w:val="00C82DF8"/>
    <w:rsid w:val="00C85DFC"/>
    <w:rsid w:val="00C900D7"/>
    <w:rsid w:val="00C92DD5"/>
    <w:rsid w:val="00C952A6"/>
    <w:rsid w:val="00C9660B"/>
    <w:rsid w:val="00CA27B2"/>
    <w:rsid w:val="00CA4D1E"/>
    <w:rsid w:val="00CA5AAF"/>
    <w:rsid w:val="00CA5B97"/>
    <w:rsid w:val="00CB0FF4"/>
    <w:rsid w:val="00CB0FF9"/>
    <w:rsid w:val="00CB68F8"/>
    <w:rsid w:val="00CC6DF1"/>
    <w:rsid w:val="00CD1D83"/>
    <w:rsid w:val="00CD6524"/>
    <w:rsid w:val="00CE6153"/>
    <w:rsid w:val="00CE70E0"/>
    <w:rsid w:val="00CF71C9"/>
    <w:rsid w:val="00CF72D2"/>
    <w:rsid w:val="00CF76DF"/>
    <w:rsid w:val="00CF7E30"/>
    <w:rsid w:val="00CF7E34"/>
    <w:rsid w:val="00D020DE"/>
    <w:rsid w:val="00D02960"/>
    <w:rsid w:val="00D07917"/>
    <w:rsid w:val="00D10E5D"/>
    <w:rsid w:val="00D13B3A"/>
    <w:rsid w:val="00D14C26"/>
    <w:rsid w:val="00D15617"/>
    <w:rsid w:val="00D219F5"/>
    <w:rsid w:val="00D23FFA"/>
    <w:rsid w:val="00D2419F"/>
    <w:rsid w:val="00D35711"/>
    <w:rsid w:val="00D36670"/>
    <w:rsid w:val="00D40C96"/>
    <w:rsid w:val="00D44EF6"/>
    <w:rsid w:val="00D474B8"/>
    <w:rsid w:val="00D53273"/>
    <w:rsid w:val="00D532CA"/>
    <w:rsid w:val="00D53D4B"/>
    <w:rsid w:val="00D65D35"/>
    <w:rsid w:val="00D70C24"/>
    <w:rsid w:val="00D755FE"/>
    <w:rsid w:val="00D75D01"/>
    <w:rsid w:val="00D7606A"/>
    <w:rsid w:val="00D76C92"/>
    <w:rsid w:val="00D778EF"/>
    <w:rsid w:val="00D80C9D"/>
    <w:rsid w:val="00D822C5"/>
    <w:rsid w:val="00D911D7"/>
    <w:rsid w:val="00D94666"/>
    <w:rsid w:val="00DA0E8D"/>
    <w:rsid w:val="00DA12D2"/>
    <w:rsid w:val="00DA2ECF"/>
    <w:rsid w:val="00DB0175"/>
    <w:rsid w:val="00DB3E0B"/>
    <w:rsid w:val="00DB61CF"/>
    <w:rsid w:val="00DB6B3D"/>
    <w:rsid w:val="00DC0E9A"/>
    <w:rsid w:val="00DC25AD"/>
    <w:rsid w:val="00DD26DF"/>
    <w:rsid w:val="00DD42EC"/>
    <w:rsid w:val="00DD4D6F"/>
    <w:rsid w:val="00DD60CF"/>
    <w:rsid w:val="00DD638D"/>
    <w:rsid w:val="00DE05F1"/>
    <w:rsid w:val="00DE2674"/>
    <w:rsid w:val="00DE68DF"/>
    <w:rsid w:val="00DF11C6"/>
    <w:rsid w:val="00DF1FAD"/>
    <w:rsid w:val="00DF1FD2"/>
    <w:rsid w:val="00DF3523"/>
    <w:rsid w:val="00DF51B9"/>
    <w:rsid w:val="00E04035"/>
    <w:rsid w:val="00E06301"/>
    <w:rsid w:val="00E075F0"/>
    <w:rsid w:val="00E16FBA"/>
    <w:rsid w:val="00E17B73"/>
    <w:rsid w:val="00E21566"/>
    <w:rsid w:val="00E21A9F"/>
    <w:rsid w:val="00E24EAB"/>
    <w:rsid w:val="00E46C2A"/>
    <w:rsid w:val="00E46E31"/>
    <w:rsid w:val="00E55301"/>
    <w:rsid w:val="00E555C3"/>
    <w:rsid w:val="00E637CB"/>
    <w:rsid w:val="00E654BD"/>
    <w:rsid w:val="00E67834"/>
    <w:rsid w:val="00E70B64"/>
    <w:rsid w:val="00E715C2"/>
    <w:rsid w:val="00E7301F"/>
    <w:rsid w:val="00E73DDC"/>
    <w:rsid w:val="00E7599C"/>
    <w:rsid w:val="00E80FB6"/>
    <w:rsid w:val="00E83E94"/>
    <w:rsid w:val="00E84F87"/>
    <w:rsid w:val="00E91F88"/>
    <w:rsid w:val="00E930C0"/>
    <w:rsid w:val="00E933BC"/>
    <w:rsid w:val="00E9473F"/>
    <w:rsid w:val="00EA25D4"/>
    <w:rsid w:val="00EA3587"/>
    <w:rsid w:val="00EB435F"/>
    <w:rsid w:val="00EC15F0"/>
    <w:rsid w:val="00EC291F"/>
    <w:rsid w:val="00EC6358"/>
    <w:rsid w:val="00EC785C"/>
    <w:rsid w:val="00ED2839"/>
    <w:rsid w:val="00ED69A1"/>
    <w:rsid w:val="00ED6FF9"/>
    <w:rsid w:val="00EE26CC"/>
    <w:rsid w:val="00EE3139"/>
    <w:rsid w:val="00EF2F1B"/>
    <w:rsid w:val="00EF36E2"/>
    <w:rsid w:val="00EF75C6"/>
    <w:rsid w:val="00F02104"/>
    <w:rsid w:val="00F03CD7"/>
    <w:rsid w:val="00F10EAC"/>
    <w:rsid w:val="00F11F1C"/>
    <w:rsid w:val="00F1564B"/>
    <w:rsid w:val="00F16529"/>
    <w:rsid w:val="00F1748F"/>
    <w:rsid w:val="00F17919"/>
    <w:rsid w:val="00F23086"/>
    <w:rsid w:val="00F23C4E"/>
    <w:rsid w:val="00F27F8B"/>
    <w:rsid w:val="00F3373C"/>
    <w:rsid w:val="00F4174E"/>
    <w:rsid w:val="00F42E1C"/>
    <w:rsid w:val="00F43801"/>
    <w:rsid w:val="00F44284"/>
    <w:rsid w:val="00F46695"/>
    <w:rsid w:val="00F472A8"/>
    <w:rsid w:val="00F54342"/>
    <w:rsid w:val="00F63242"/>
    <w:rsid w:val="00F64296"/>
    <w:rsid w:val="00F67B00"/>
    <w:rsid w:val="00F722E2"/>
    <w:rsid w:val="00F755A7"/>
    <w:rsid w:val="00F80126"/>
    <w:rsid w:val="00F8072E"/>
    <w:rsid w:val="00F94878"/>
    <w:rsid w:val="00FA13FA"/>
    <w:rsid w:val="00FA407D"/>
    <w:rsid w:val="00FB114A"/>
    <w:rsid w:val="00FB3C3B"/>
    <w:rsid w:val="00FB4E96"/>
    <w:rsid w:val="00FB770E"/>
    <w:rsid w:val="00FC2511"/>
    <w:rsid w:val="00FC49F5"/>
    <w:rsid w:val="00FC58F6"/>
    <w:rsid w:val="00FC5CA0"/>
    <w:rsid w:val="00FC5E98"/>
    <w:rsid w:val="00FC6047"/>
    <w:rsid w:val="00FC73CA"/>
    <w:rsid w:val="00FD14D3"/>
    <w:rsid w:val="00FD28E8"/>
    <w:rsid w:val="00FD39E1"/>
    <w:rsid w:val="00FD3B55"/>
    <w:rsid w:val="00FD535E"/>
    <w:rsid w:val="00FE1D23"/>
    <w:rsid w:val="00FE3734"/>
    <w:rsid w:val="00FE795C"/>
    <w:rsid w:val="00FF26F6"/>
    <w:rsid w:val="00FF2D66"/>
    <w:rsid w:val="00FF3B25"/>
    <w:rsid w:val="00FF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DC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12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2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912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29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A4255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0D51CF"/>
    <w:pPr>
      <w:widowControl w:val="0"/>
      <w:autoSpaceDE w:val="0"/>
      <w:autoSpaceDN w:val="0"/>
      <w:adjustRightInd w:val="0"/>
      <w:ind w:left="2205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51CF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5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8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7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3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7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0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9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7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85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77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8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1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lo\Documents\Plantillas%20personalizadas%20de%20Office\PlantillaVertical_RP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91501-397B-447A-BEE9-38DFF036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PlantillaVertical_RP2</Template>
  <TotalTime>45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Chelo G ll</dc:creator>
  <cp:lastModifiedBy>Secretaría 1</cp:lastModifiedBy>
  <cp:revision>11</cp:revision>
  <cp:lastPrinted>2024-11-06T06:52:00Z</cp:lastPrinted>
  <dcterms:created xsi:type="dcterms:W3CDTF">2024-11-05T13:31:00Z</dcterms:created>
  <dcterms:modified xsi:type="dcterms:W3CDTF">2024-11-07T08:47:00Z</dcterms:modified>
</cp:coreProperties>
</file>