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7EFCD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Sr./Sra. director/a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513"/>
      </w:tblGrid>
      <w:tr w14:paraId="70CEFFF3">
        <w:tc>
          <w:tcPr>
            <w:tcW w:w="1129" w:type="dxa"/>
          </w:tcPr>
          <w:p w14:paraId="70AACAD7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Centro</w:t>
            </w:r>
          </w:p>
        </w:tc>
        <w:tc>
          <w:tcPr>
            <w:tcW w:w="7513" w:type="dxa"/>
          </w:tcPr>
          <w:p w14:paraId="63348494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14:paraId="22D46964">
        <w:tc>
          <w:tcPr>
            <w:tcW w:w="1129" w:type="dxa"/>
          </w:tcPr>
          <w:p w14:paraId="503DF37B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Localidad</w:t>
            </w:r>
          </w:p>
        </w:tc>
        <w:tc>
          <w:tcPr>
            <w:tcW w:w="7513" w:type="dxa"/>
          </w:tcPr>
          <w:p w14:paraId="73B2863B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5C30EDED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color w:val="FF0000"/>
          <w:sz w:val="16"/>
          <w:szCs w:val="16"/>
        </w:rPr>
      </w:pPr>
      <w:r>
        <w:rPr>
          <w:rFonts w:ascii="Calibri" w:hAnsi="Calibri" w:cs="Arial"/>
          <w:b/>
          <w:bCs/>
          <w:color w:val="FF0000"/>
          <w:sz w:val="16"/>
          <w:szCs w:val="16"/>
        </w:rPr>
        <w:t>Se puede sustituir por anagrama y /o cabecera del centro</w:t>
      </w:r>
    </w:p>
    <w:p w14:paraId="7A6C5A55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p w14:paraId="0710C06B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2882"/>
        <w:gridCol w:w="2883"/>
      </w:tblGrid>
      <w:tr w14:paraId="7EC0A632">
        <w:trPr>
          <w:trHeight w:val="410" w:hRule="atLeast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22C763D">
            <w:pPr>
              <w:pStyle w:val="22"/>
              <w:keepNext/>
              <w:keepLines/>
              <w:numPr>
                <w:ilvl w:val="0"/>
                <w:numId w:val="1"/>
              </w:numPr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</w:rPr>
              <w:t>DESCRIPCIÓN DE HECHOS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(Breve descripción de hechos o conductas observadas especificando, en la medida de lo posible, </w:t>
            </w:r>
            <w:r>
              <w:rPr>
                <w:rFonts w:ascii="Calibri" w:hAnsi="Calibri" w:cs="Arial"/>
                <w:i/>
                <w:iCs/>
                <w:sz w:val="20"/>
                <w:szCs w:val="20"/>
                <w:u w:val="single"/>
              </w:rPr>
              <w:t>lugar, día, hora aproximada, alumnos/a posibles víctimas, alumnos/as posibles acosadores/as, alumnos/as testigos y cuantos otros datos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que considere sean de interés)</w:t>
            </w:r>
          </w:p>
        </w:tc>
      </w:tr>
      <w:tr w14:paraId="133DEE2F">
        <w:trPr>
          <w:trHeight w:val="1333" w:hRule="atLeast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31293FE2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18306275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2368CC7D">
        <w:trPr>
          <w:trHeight w:val="421" w:hRule="atLeast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6700C3EA">
            <w:pPr>
              <w:pStyle w:val="22"/>
              <w:keepNext/>
              <w:keepLines/>
              <w:numPr>
                <w:ilvl w:val="0"/>
                <w:numId w:val="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</w:rPr>
              <w:t>PERSONA QUE COMUNICA LOS HECHOS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>Señale con una X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14:paraId="13F89C65">
        <w:trPr>
          <w:trHeight w:val="421" w:hRule="atLeast"/>
        </w:trPr>
        <w:tc>
          <w:tcPr>
            <w:tcW w:w="2882" w:type="dxa"/>
            <w:shd w:val="clear" w:color="auto" w:fill="auto"/>
            <w:vAlign w:val="center"/>
          </w:tcPr>
          <w:p w14:paraId="0E8BC0B9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Alumno/a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226D2B09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Orientador/a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5A79F6A9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PAS</w:t>
            </w:r>
          </w:p>
        </w:tc>
      </w:tr>
      <w:tr w14:paraId="45124C5E">
        <w:trPr>
          <w:trHeight w:val="421" w:hRule="atLeast"/>
        </w:trPr>
        <w:tc>
          <w:tcPr>
            <w:tcW w:w="2882" w:type="dxa"/>
            <w:shd w:val="clear" w:color="auto" w:fill="auto"/>
            <w:vAlign w:val="center"/>
          </w:tcPr>
          <w:p w14:paraId="32539BE9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Profesor/a tuto</w:t>
            </w:r>
            <w:r>
              <w:rPr>
                <w:rFonts w:hint="default" w:ascii="Calibri" w:hAnsi="Calibri" w:cs="Arial"/>
                <w:b/>
                <w:bCs/>
                <w:sz w:val="20"/>
                <w:szCs w:val="20"/>
                <w:lang w:val="es-ES"/>
              </w:rPr>
              <w:t>r</w:t>
            </w:r>
            <w:bookmarkStart w:id="0" w:name="_GoBack"/>
            <w:bookmarkEnd w:id="0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/a         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C91167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PSC</w:t>
            </w:r>
          </w:p>
        </w:tc>
        <w:tc>
          <w:tcPr>
            <w:tcW w:w="2883" w:type="dxa"/>
            <w:vMerge w:val="restart"/>
            <w:shd w:val="clear" w:color="auto" w:fill="auto"/>
          </w:tcPr>
          <w:p w14:paraId="071B803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Otros (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Especificar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</w:tr>
      <w:tr w14:paraId="4C533862">
        <w:trPr>
          <w:trHeight w:val="421" w:hRule="atLeast"/>
        </w:trPr>
        <w:tc>
          <w:tcPr>
            <w:tcW w:w="2882" w:type="dxa"/>
            <w:shd w:val="clear" w:color="auto" w:fill="auto"/>
            <w:vAlign w:val="center"/>
          </w:tcPr>
          <w:p w14:paraId="1DA6634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Profesor/a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33C136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Padre/madre o tutor/a legal</w:t>
            </w:r>
          </w:p>
        </w:tc>
        <w:tc>
          <w:tcPr>
            <w:tcW w:w="2883" w:type="dxa"/>
            <w:vMerge w:val="continue"/>
            <w:shd w:val="clear" w:color="auto" w:fill="auto"/>
            <w:vAlign w:val="center"/>
          </w:tcPr>
          <w:p w14:paraId="02C14A7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14:paraId="198D9D0D">
        <w:trPr>
          <w:trHeight w:val="421" w:hRule="atLeast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81144EB">
            <w:pPr>
              <w:pStyle w:val="22"/>
              <w:keepNext/>
              <w:keepLines/>
              <w:numPr>
                <w:ilvl w:val="0"/>
                <w:numId w:val="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</w:rPr>
              <w:t xml:space="preserve">PRUEBAS QUE PODRÍA APORTAR 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>Señale con una X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14:paraId="3E6E3D08">
        <w:trPr>
          <w:trHeight w:val="421" w:hRule="atLeast"/>
        </w:trPr>
        <w:tc>
          <w:tcPr>
            <w:tcW w:w="2882" w:type="dxa"/>
            <w:shd w:val="clear" w:color="auto" w:fill="auto"/>
            <w:vAlign w:val="center"/>
          </w:tcPr>
          <w:p w14:paraId="505D21F1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Parte de lesiones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FEBF631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Denuncia policial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EA1C0CD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Fotografías</w:t>
            </w:r>
          </w:p>
        </w:tc>
      </w:tr>
      <w:tr w14:paraId="51E22C81">
        <w:trPr>
          <w:trHeight w:val="421" w:hRule="atLeast"/>
        </w:trPr>
        <w:tc>
          <w:tcPr>
            <w:tcW w:w="2882" w:type="dxa"/>
            <w:shd w:val="clear" w:color="auto" w:fill="auto"/>
            <w:vAlign w:val="center"/>
          </w:tcPr>
          <w:p w14:paraId="2D41A6B3">
            <w:pPr>
              <w:keepNext/>
              <w:keepLines/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Capturas de pantalla de redes sociales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AA4DA0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Audios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663672E2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Vídeos</w:t>
            </w:r>
          </w:p>
        </w:tc>
      </w:tr>
      <w:tr w14:paraId="78752EB8">
        <w:trPr>
          <w:trHeight w:val="852" w:hRule="atLeast"/>
        </w:trPr>
        <w:tc>
          <w:tcPr>
            <w:tcW w:w="8647" w:type="dxa"/>
            <w:gridSpan w:val="3"/>
            <w:shd w:val="clear" w:color="auto" w:fill="auto"/>
          </w:tcPr>
          <w:p w14:paraId="09E14ACE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Otras </w:t>
            </w:r>
            <w:r>
              <w:rPr>
                <w:rFonts w:ascii="Calibri" w:hAnsi="Calibri" w:cs="Arial"/>
                <w:b/>
                <w:bCs/>
                <w:i/>
                <w:iCs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iCs/>
                <w:color w:val="FF0000"/>
                <w:sz w:val="20"/>
                <w:szCs w:val="20"/>
              </w:rPr>
              <w:t>Especificar qué prueba/s. En caso de no aportar pruebas, específique NINGUNA</w:t>
            </w:r>
            <w:r>
              <w:rPr>
                <w:rFonts w:ascii="Calibri" w:hAnsi="Calibri" w:cs="Arial"/>
                <w:b/>
                <w:bCs/>
                <w:i/>
                <w:iCs/>
                <w:color w:val="FF0000"/>
                <w:sz w:val="20"/>
                <w:szCs w:val="20"/>
              </w:rPr>
              <w:t>)</w:t>
            </w:r>
          </w:p>
          <w:p w14:paraId="0DA11A2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65E4F8F6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tbl>
      <w:tblPr>
        <w:tblStyle w:val="14"/>
        <w:tblW w:w="0" w:type="auto"/>
        <w:tblInd w:w="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6"/>
        <w:gridCol w:w="4307"/>
      </w:tblGrid>
      <w:tr w14:paraId="0102B9A4">
        <w:tc>
          <w:tcPr>
            <w:tcW w:w="4321" w:type="dxa"/>
          </w:tcPr>
          <w:p w14:paraId="4D89FCED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Lugar y fecha,</w:t>
            </w:r>
          </w:p>
          <w:p w14:paraId="7135085A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62D0282A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334879A1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</w:tc>
        <w:tc>
          <w:tcPr>
            <w:tcW w:w="4321" w:type="dxa"/>
          </w:tcPr>
          <w:p w14:paraId="7E6EF039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Firma,</w:t>
            </w:r>
          </w:p>
        </w:tc>
      </w:tr>
    </w:tbl>
    <w:p w14:paraId="056EB537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197CF3A0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47BA2C21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6F2A65A0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  <w:r>
        <w:rPr>
          <w:rFonts w:ascii="Calibri" w:hAnsi="Calibri" w:cs="Arial"/>
          <w:b/>
          <w:bCs/>
          <w:spacing w:val="-1"/>
          <w:sz w:val="20"/>
          <w:szCs w:val="20"/>
        </w:rPr>
        <w:t>Registro de entrada del centro docente</w:t>
      </w:r>
    </w:p>
    <w:p w14:paraId="7E48EFAC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</w:p>
    <w:p w14:paraId="73CF4AD8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p w14:paraId="64A83044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079" w:right="1274" w:bottom="1134" w:left="1980" w:header="708" w:footer="567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黑体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rlito">
    <w:altName w:val="苹方-简"/>
    <w:panose1 w:val="00000000000000000000"/>
    <w:charset w:val="00"/>
    <w:family w:val="swiss"/>
    <w:pitch w:val="default"/>
    <w:sig w:usb0="00000000" w:usb1="00000000" w:usb2="00000009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E4ABB">
    <w:pPr>
      <w:pStyle w:val="12"/>
      <w:jc w:val="right"/>
      <w:rPr>
        <w:rFonts w:ascii="Segoe UI" w:hAnsi="Segoe UI" w:cs="Segoe UI"/>
        <w:b/>
        <w:bCs/>
        <w:lang w:val="es-ES"/>
      </w:rPr>
    </w:pPr>
    <w:r>
      <w:rPr>
        <w:rFonts w:ascii="Segoe UI" w:hAnsi="Segoe UI" w:cs="Segoe UI"/>
        <w:b/>
        <w:bCs/>
        <w:lang w:val="es-ES"/>
      </w:rPr>
      <w:t xml:space="preserve">Anexo I. Comunicación </w:t>
    </w:r>
  </w:p>
  <w:p w14:paraId="251C4813">
    <w:pPr>
      <w:pStyle w:val="12"/>
      <w:jc w:val="center"/>
      <w:rPr>
        <w:rFonts w:ascii="Segoe UI" w:hAnsi="Segoe UI" w:cs="Segoe UI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  <w:lang w:val="es-ES"/>
      </w:rPr>
      <w:t>(</w:t>
    </w:r>
    <w:r>
      <w:rPr>
        <w:rFonts w:ascii="Segoe UI" w:hAnsi="Segoe UI" w:cs="Segoe UI"/>
        <w:b/>
        <w:bCs/>
        <w:sz w:val="16"/>
        <w:szCs w:val="16"/>
        <w:lang w:val="es-ES"/>
      </w:rPr>
      <w:t>Este documento permanecerá expuesto en el tablón de anuncios y página web del centro)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BC99B">
    <w:pPr>
      <w:pStyle w:val="1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11203F1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17530">
    <w:pPr>
      <w:pStyle w:val="12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Pág. </w:t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PAGE   \* MERGEFORMAT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sz w:val="16"/>
        <w:szCs w:val="16"/>
      </w:rPr>
      <w:t>1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>ANEXO IV – NOTIFIC A SIE</w:t>
    </w:r>
  </w:p>
  <w:p w14:paraId="0DA97EDE">
    <w:pPr>
      <w:pStyle w:val="12"/>
      <w:tabs>
        <w:tab w:val="right" w:pos="8460"/>
        <w:tab w:val="clear" w:pos="8504"/>
      </w:tabs>
      <w:rPr>
        <w:rFonts w:ascii="Calibri" w:hAnsi="Calibri" w:cs="Calibri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E2F7E">
    <w:pPr>
      <w:pStyle w:val="11"/>
      <w:jc w:val="center"/>
      <w:rPr>
        <w:rFonts w:ascii="Segoe UI" w:hAnsi="Segoe UI" w:cs="Segoe UI"/>
      </w:rPr>
    </w:pPr>
    <w:r>
      <w:rPr>
        <w:rFonts w:ascii="Segoe UI" w:hAnsi="Segoe UI" w:cs="Segoe UI"/>
      </w:rPr>
      <w:t>PROTOCOLO DE ACTUACIÓN ANTE SITUACIONES DE POSIBLE ACOSO ESCOLAR</w:t>
    </w:r>
  </w:p>
  <w:p w14:paraId="7FF134DE">
    <w:pPr>
      <w:pStyle w:val="11"/>
      <w:jc w:val="center"/>
      <w:rPr>
        <w:rFonts w:ascii="Segoe UI" w:hAnsi="Segoe UI" w:cs="Segoe UI"/>
        <w:b/>
        <w:bCs/>
      </w:rPr>
    </w:pPr>
    <w:r>
      <w:rPr>
        <w:rFonts w:ascii="Segoe UI" w:hAnsi="Segoe UI" w:cs="Segoe UI"/>
        <w:b/>
        <w:bCs/>
      </w:rPr>
      <w:t>COMUNICACIÓN DE POSIBLE SITUACIÓN DE ACOSO ESCOLAR</w:t>
    </w:r>
  </w:p>
  <w:p w14:paraId="39DF5D45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91761"/>
    <w:multiLevelType w:val="multilevel"/>
    <w:tmpl w:val="0B99176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rawingGridHorizontalSpacing w:val="120"/>
  <w:displayHorizontalDrawingGridEvery w:val="2"/>
  <w:doNotShadeFormData w:val="1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85"/>
    <w:rsid w:val="0001201E"/>
    <w:rsid w:val="000126E8"/>
    <w:rsid w:val="00013C41"/>
    <w:rsid w:val="00041E8D"/>
    <w:rsid w:val="00042EF5"/>
    <w:rsid w:val="00064B02"/>
    <w:rsid w:val="00067A01"/>
    <w:rsid w:val="00075B73"/>
    <w:rsid w:val="0008002F"/>
    <w:rsid w:val="00090A5A"/>
    <w:rsid w:val="000A1A62"/>
    <w:rsid w:val="000B2B8A"/>
    <w:rsid w:val="000F471B"/>
    <w:rsid w:val="00121606"/>
    <w:rsid w:val="00132DE1"/>
    <w:rsid w:val="001444C1"/>
    <w:rsid w:val="00175FF7"/>
    <w:rsid w:val="001765DE"/>
    <w:rsid w:val="00180657"/>
    <w:rsid w:val="001B6E81"/>
    <w:rsid w:val="001C6A69"/>
    <w:rsid w:val="001D6C54"/>
    <w:rsid w:val="00266ED8"/>
    <w:rsid w:val="002717DD"/>
    <w:rsid w:val="00282E56"/>
    <w:rsid w:val="002849EE"/>
    <w:rsid w:val="002C58B7"/>
    <w:rsid w:val="002D68DC"/>
    <w:rsid w:val="002E4DB8"/>
    <w:rsid w:val="002F5621"/>
    <w:rsid w:val="002F6B69"/>
    <w:rsid w:val="00336037"/>
    <w:rsid w:val="0037414A"/>
    <w:rsid w:val="003A6A84"/>
    <w:rsid w:val="003B49A7"/>
    <w:rsid w:val="003B733C"/>
    <w:rsid w:val="003C6E4F"/>
    <w:rsid w:val="003D5E17"/>
    <w:rsid w:val="003D712A"/>
    <w:rsid w:val="004237C7"/>
    <w:rsid w:val="00441234"/>
    <w:rsid w:val="00444000"/>
    <w:rsid w:val="004526D3"/>
    <w:rsid w:val="00456A3E"/>
    <w:rsid w:val="00462E7F"/>
    <w:rsid w:val="00464B9E"/>
    <w:rsid w:val="004700C3"/>
    <w:rsid w:val="00480BF0"/>
    <w:rsid w:val="004841C1"/>
    <w:rsid w:val="004B327C"/>
    <w:rsid w:val="00543D84"/>
    <w:rsid w:val="005640FD"/>
    <w:rsid w:val="00564E76"/>
    <w:rsid w:val="005675F1"/>
    <w:rsid w:val="00585285"/>
    <w:rsid w:val="0058680F"/>
    <w:rsid w:val="005B046C"/>
    <w:rsid w:val="005B2333"/>
    <w:rsid w:val="005D2935"/>
    <w:rsid w:val="005F4958"/>
    <w:rsid w:val="00613D46"/>
    <w:rsid w:val="00656FF6"/>
    <w:rsid w:val="006571F8"/>
    <w:rsid w:val="00670DF6"/>
    <w:rsid w:val="0069794C"/>
    <w:rsid w:val="006A2800"/>
    <w:rsid w:val="006B5D7D"/>
    <w:rsid w:val="006B6AEE"/>
    <w:rsid w:val="006D103A"/>
    <w:rsid w:val="006D4DBF"/>
    <w:rsid w:val="006E0CD1"/>
    <w:rsid w:val="00741FD1"/>
    <w:rsid w:val="007561C3"/>
    <w:rsid w:val="00782FF1"/>
    <w:rsid w:val="00795A58"/>
    <w:rsid w:val="007B25FB"/>
    <w:rsid w:val="007B32A8"/>
    <w:rsid w:val="007E2E23"/>
    <w:rsid w:val="00816BF3"/>
    <w:rsid w:val="008754B7"/>
    <w:rsid w:val="008A069F"/>
    <w:rsid w:val="008E3A73"/>
    <w:rsid w:val="008E6C2E"/>
    <w:rsid w:val="009139E9"/>
    <w:rsid w:val="00932B17"/>
    <w:rsid w:val="00996A42"/>
    <w:rsid w:val="009C1B3F"/>
    <w:rsid w:val="009C3DA5"/>
    <w:rsid w:val="009D0C48"/>
    <w:rsid w:val="009F67A4"/>
    <w:rsid w:val="00A27204"/>
    <w:rsid w:val="00AA5163"/>
    <w:rsid w:val="00AC1344"/>
    <w:rsid w:val="00AC3BA2"/>
    <w:rsid w:val="00AD05CF"/>
    <w:rsid w:val="00B12FE6"/>
    <w:rsid w:val="00B30772"/>
    <w:rsid w:val="00B43931"/>
    <w:rsid w:val="00BA2503"/>
    <w:rsid w:val="00BC5ABD"/>
    <w:rsid w:val="00C10267"/>
    <w:rsid w:val="00C60185"/>
    <w:rsid w:val="00C66D17"/>
    <w:rsid w:val="00C70DB0"/>
    <w:rsid w:val="00CD0C94"/>
    <w:rsid w:val="00CE5806"/>
    <w:rsid w:val="00D23B11"/>
    <w:rsid w:val="00D45D4E"/>
    <w:rsid w:val="00D52953"/>
    <w:rsid w:val="00D63AF9"/>
    <w:rsid w:val="00D91215"/>
    <w:rsid w:val="00D92B1E"/>
    <w:rsid w:val="00DB3E32"/>
    <w:rsid w:val="00DC0926"/>
    <w:rsid w:val="00E10475"/>
    <w:rsid w:val="00E111AE"/>
    <w:rsid w:val="00E6194C"/>
    <w:rsid w:val="00EA2DD0"/>
    <w:rsid w:val="00ED4EB1"/>
    <w:rsid w:val="00EE4C98"/>
    <w:rsid w:val="00EF6425"/>
    <w:rsid w:val="00F0152B"/>
    <w:rsid w:val="00F016BD"/>
    <w:rsid w:val="00F22C3A"/>
    <w:rsid w:val="00F33AD1"/>
    <w:rsid w:val="00F50796"/>
    <w:rsid w:val="00F7309C"/>
    <w:rsid w:val="00F90A7E"/>
    <w:rsid w:val="00FD7152"/>
    <w:rsid w:val="DBE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nhideWhenUsed="0" w:uiPriority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semiHidden/>
    <w:uiPriority w:val="0"/>
    <w:rPr>
      <w:sz w:val="16"/>
      <w:szCs w:val="16"/>
    </w:rPr>
  </w:style>
  <w:style w:type="character" w:styleId="5">
    <w:name w:val="footnote reference"/>
    <w:semiHidden/>
    <w:uiPriority w:val="0"/>
    <w:rPr>
      <w:vertAlign w:val="superscript"/>
    </w:rPr>
  </w:style>
  <w:style w:type="character" w:styleId="6">
    <w:name w:val="page number"/>
    <w:basedOn w:val="2"/>
    <w:uiPriority w:val="0"/>
  </w:style>
  <w:style w:type="paragraph" w:styleId="7">
    <w:name w:val="footnote text"/>
    <w:basedOn w:val="1"/>
    <w:semiHidden/>
    <w:uiPriority w:val="0"/>
    <w:rPr>
      <w:sz w:val="20"/>
      <w:szCs w:val="20"/>
    </w:rPr>
  </w:style>
  <w:style w:type="paragraph" w:styleId="8">
    <w:name w:val="annotation subject"/>
    <w:basedOn w:val="9"/>
    <w:next w:val="9"/>
    <w:semiHidden/>
    <w:uiPriority w:val="0"/>
    <w:rPr>
      <w:b/>
      <w:bCs/>
    </w:rPr>
  </w:style>
  <w:style w:type="paragraph" w:styleId="9">
    <w:name w:val="annotation text"/>
    <w:basedOn w:val="1"/>
    <w:semiHidden/>
    <w:uiPriority w:val="0"/>
    <w:rPr>
      <w:sz w:val="20"/>
      <w:szCs w:val="20"/>
    </w:rPr>
  </w:style>
  <w:style w:type="paragraph" w:styleId="10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1">
    <w:name w:val="header"/>
    <w:basedOn w:val="1"/>
    <w:link w:val="23"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21"/>
    <w:uiPriority w:val="99"/>
    <w:pPr>
      <w:tabs>
        <w:tab w:val="center" w:pos="4252"/>
        <w:tab w:val="right" w:pos="8504"/>
      </w:tabs>
    </w:pPr>
    <w:rPr>
      <w:lang w:val="zh-CN" w:eastAsia="zh-CN"/>
    </w:rPr>
  </w:style>
  <w:style w:type="paragraph" w:styleId="13">
    <w:name w:val="Body Text"/>
    <w:basedOn w:val="1"/>
    <w:uiPriority w:val="0"/>
    <w:pPr>
      <w:ind w:left="102"/>
    </w:pPr>
    <w:rPr>
      <w:rFonts w:ascii="Arial" w:hAnsi="Arial" w:cs="Arial"/>
      <w:sz w:val="22"/>
      <w:szCs w:val="22"/>
    </w:rPr>
  </w:style>
  <w:style w:type="table" w:styleId="14">
    <w:name w:val="Table Grid"/>
    <w:basedOn w:val="3"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Título 11"/>
    <w:basedOn w:val="1"/>
    <w:uiPriority w:val="0"/>
    <w:pPr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6">
    <w:name w:val="Título 21"/>
    <w:basedOn w:val="1"/>
    <w:uiPriority w:val="0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customStyle="1" w:styleId="17">
    <w:name w:val="Título 31"/>
    <w:basedOn w:val="1"/>
    <w:uiPriority w:val="0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18">
    <w:name w:val="Párrafo de lista1"/>
    <w:basedOn w:val="1"/>
    <w:uiPriority w:val="0"/>
  </w:style>
  <w:style w:type="paragraph" w:customStyle="1" w:styleId="19">
    <w:name w:val="Table Paragraph"/>
    <w:basedOn w:val="1"/>
    <w:uiPriority w:val="0"/>
  </w:style>
  <w:style w:type="paragraph" w:customStyle="1" w:styleId="20">
    <w:name w:val="Estilo 6 pt Antes:  005 pto Interlineado:  Exacto 6 pto"/>
    <w:basedOn w:val="1"/>
    <w:autoRedefine/>
    <w:uiPriority w:val="0"/>
    <w:pPr>
      <w:spacing w:before="1" w:line="120" w:lineRule="exact"/>
    </w:pPr>
    <w:rPr>
      <w:rFonts w:ascii="Arial" w:hAnsi="Arial" w:cs="Arial"/>
      <w:sz w:val="22"/>
      <w:szCs w:val="22"/>
    </w:rPr>
  </w:style>
  <w:style w:type="character" w:customStyle="1" w:styleId="21">
    <w:name w:val="Pie de página Car"/>
    <w:link w:val="12"/>
    <w:uiPriority w:val="99"/>
    <w:rPr>
      <w:sz w:val="24"/>
      <w:szCs w:val="24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Encabezado Car"/>
    <w:basedOn w:val="2"/>
    <w:link w:val="11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julia1/Library/Containers/com.kingsoft.wpsoffice.mac.global/Data/E:\A-JEFATURA%2022\EQUIPO%20AREA%20CONVIVENCIA\Modelos%20de%20anexos%20para%20centros\ANEXO%20IV.Notificacion_a_S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IV.Notificacion_a_SIE.dot</Template>
  <Company>PRINCIPADO_DE_ASTURIAS</Company>
  <Pages>1</Pages>
  <Words>133</Words>
  <Characters>736</Characters>
  <Lines>6</Lines>
  <Paragraphs>1</Paragraphs>
  <TotalTime>49</TotalTime>
  <ScaleCrop>false</ScaleCrop>
  <LinksUpToDate>false</LinksUpToDate>
  <CharactersWithSpaces>868</CharactersWithSpaces>
  <Application>WPS Office_6.10.1.8197_F1E327BC-269C-435d-A152-05C5408002CA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2024-01-11T19:09:00Z</dcterms:created>
  <dc:creator>Usuario de Windows</dc:creator>
  <cp:lastModifiedBy>Julia Garcia Lavandero</cp:lastModifiedBy>
  <cp:lastPrinted>2018-01-11T08:43:00Z</cp:lastPrinted>
  <dcterms:modified xsi:type="dcterms:W3CDTF">2024-11-06T13:41:48Z</dcterms:modified>
  <dc:title>ANEXO IV EMAIL A SIE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3082-6.10.1.8197</vt:lpwstr>
  </property>
  <property fmtid="{D5CDD505-2E9C-101B-9397-08002B2CF9AE}" pid="3" name="ICV">
    <vt:lpwstr>92D62CA82BF2E9970C642B671E84FDA9_42</vt:lpwstr>
  </property>
</Properties>
</file>